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FA1D" w14:textId="55C6972B" w:rsidR="00224039" w:rsidRDefault="00F81DA5">
      <w:pPr>
        <w:pStyle w:val="Corpsdetexte"/>
        <w:tabs>
          <w:tab w:val="left" w:pos="3754"/>
        </w:tabs>
        <w:ind w:left="109"/>
        <w:rPr>
          <w:rFonts w:ascii="Times New Roman"/>
        </w:rPr>
      </w:pPr>
      <w:r>
        <w:rPr>
          <w:noProof/>
        </w:rPr>
        <mc:AlternateContent>
          <mc:Choice Requires="wpg">
            <w:drawing>
              <wp:anchor distT="0" distB="0" distL="114300" distR="114300" simplePos="0" relativeHeight="251659264" behindDoc="0" locked="0" layoutInCell="1" allowOverlap="1" wp14:anchorId="64C61AC1" wp14:editId="77CB8552">
                <wp:simplePos x="0" y="0"/>
                <wp:positionH relativeFrom="column">
                  <wp:posOffset>1224280</wp:posOffset>
                </wp:positionH>
                <wp:positionV relativeFrom="paragraph">
                  <wp:posOffset>-1368425</wp:posOffset>
                </wp:positionV>
                <wp:extent cx="4075430" cy="3212465"/>
                <wp:effectExtent l="6985" t="0" r="3810" b="6985"/>
                <wp:wrapNone/>
                <wp:docPr id="11837197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5430" cy="3212465"/>
                          <a:chOff x="0" y="0"/>
                          <a:chExt cx="6418" cy="5059"/>
                        </a:xfrm>
                      </wpg:grpSpPr>
                      <wps:wsp>
                        <wps:cNvPr id="469088944" name="Freeform 4"/>
                        <wps:cNvSpPr>
                          <a:spLocks/>
                        </wps:cNvSpPr>
                        <wps:spPr bwMode="auto">
                          <a:xfrm>
                            <a:off x="0" y="0"/>
                            <a:ext cx="6418" cy="5059"/>
                          </a:xfrm>
                          <a:custGeom>
                            <a:avLst/>
                            <a:gdLst>
                              <a:gd name="T0" fmla="*/ 5622 w 6418"/>
                              <a:gd name="T1" fmla="*/ 0 h 5059"/>
                              <a:gd name="T2" fmla="*/ 0 w 6418"/>
                              <a:gd name="T3" fmla="*/ 0 h 5059"/>
                              <a:gd name="T4" fmla="*/ 1035 w 6418"/>
                              <a:gd name="T5" fmla="*/ 4870 h 5059"/>
                              <a:gd name="T6" fmla="*/ 1063 w 6418"/>
                              <a:gd name="T7" fmla="*/ 4941 h 5059"/>
                              <a:gd name="T8" fmla="*/ 1110 w 6418"/>
                              <a:gd name="T9" fmla="*/ 4999 h 5059"/>
                              <a:gd name="T10" fmla="*/ 1171 w 6418"/>
                              <a:gd name="T11" fmla="*/ 5039 h 5059"/>
                              <a:gd name="T12" fmla="*/ 1243 w 6418"/>
                              <a:gd name="T13" fmla="*/ 5058 h 5059"/>
                              <a:gd name="T14" fmla="*/ 1320 w 6418"/>
                              <a:gd name="T15" fmla="*/ 5054 h 5059"/>
                              <a:gd name="T16" fmla="*/ 6229 w 6418"/>
                              <a:gd name="T17" fmla="*/ 4011 h 5059"/>
                              <a:gd name="T18" fmla="*/ 6301 w 6418"/>
                              <a:gd name="T19" fmla="*/ 3983 h 5059"/>
                              <a:gd name="T20" fmla="*/ 6358 w 6418"/>
                              <a:gd name="T21" fmla="*/ 3936 h 5059"/>
                              <a:gd name="T22" fmla="*/ 6398 w 6418"/>
                              <a:gd name="T23" fmla="*/ 3875 h 5059"/>
                              <a:gd name="T24" fmla="*/ 6418 w 6418"/>
                              <a:gd name="T25" fmla="*/ 3803 h 5059"/>
                              <a:gd name="T26" fmla="*/ 6414 w 6418"/>
                              <a:gd name="T27" fmla="*/ 3726 h 5059"/>
                              <a:gd name="T28" fmla="*/ 5622 w 6418"/>
                              <a:gd name="T29" fmla="*/ 0 h 505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6418" h="5059">
                                <a:moveTo>
                                  <a:pt x="5622" y="0"/>
                                </a:moveTo>
                                <a:lnTo>
                                  <a:pt x="0" y="0"/>
                                </a:lnTo>
                                <a:lnTo>
                                  <a:pt x="1035" y="4870"/>
                                </a:lnTo>
                                <a:lnTo>
                                  <a:pt x="1063" y="4941"/>
                                </a:lnTo>
                                <a:lnTo>
                                  <a:pt x="1110" y="4999"/>
                                </a:lnTo>
                                <a:lnTo>
                                  <a:pt x="1171" y="5039"/>
                                </a:lnTo>
                                <a:lnTo>
                                  <a:pt x="1243" y="5058"/>
                                </a:lnTo>
                                <a:lnTo>
                                  <a:pt x="1320" y="5054"/>
                                </a:lnTo>
                                <a:lnTo>
                                  <a:pt x="6229" y="4011"/>
                                </a:lnTo>
                                <a:lnTo>
                                  <a:pt x="6301" y="3983"/>
                                </a:lnTo>
                                <a:lnTo>
                                  <a:pt x="6358" y="3936"/>
                                </a:lnTo>
                                <a:lnTo>
                                  <a:pt x="6398" y="3875"/>
                                </a:lnTo>
                                <a:lnTo>
                                  <a:pt x="6418" y="3803"/>
                                </a:lnTo>
                                <a:lnTo>
                                  <a:pt x="6414" y="3726"/>
                                </a:lnTo>
                                <a:lnTo>
                                  <a:pt x="5622" y="0"/>
                                </a:lnTo>
                                <a:close/>
                              </a:path>
                            </a:pathLst>
                          </a:custGeom>
                          <a:solidFill>
                            <a:srgbClr val="BDA0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3093832" name="Text Box 3"/>
                        <wps:cNvSpPr txBox="1">
                          <a:spLocks noChangeArrowheads="1"/>
                        </wps:cNvSpPr>
                        <wps:spPr bwMode="auto">
                          <a:xfrm>
                            <a:off x="0" y="0"/>
                            <a:ext cx="6418" cy="5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E95C5" w14:textId="54DE3283" w:rsidR="00224039" w:rsidRDefault="00BA37FA" w:rsidP="006B238F">
                              <w:pPr>
                                <w:pStyle w:val="Rapport-Sous-titre"/>
                              </w:pPr>
                              <w:r>
                                <w:t xml:space="preserve">Indeminité de fin de contrat : </w:t>
                              </w:r>
                            </w:p>
                            <w:p w14:paraId="44EFAE99" w14:textId="3BECC3F8" w:rsidR="00BA37FA" w:rsidRDefault="00BA37FA" w:rsidP="006B238F">
                              <w:pPr>
                                <w:pStyle w:val="Rapport-Sous-titre"/>
                              </w:pPr>
                              <w:r>
                                <w:t>modalites d’application</w:t>
                              </w:r>
                            </w:p>
                          </w:txbxContent>
                        </wps:txbx>
                        <wps:bodyPr rot="0" vert="horz" wrap="square" lIns="1044000" tIns="1368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C61AC1" id="Group 2" o:spid="_x0000_s1026" style="position:absolute;left:0;text-align:left;margin-left:96.4pt;margin-top:-107.75pt;width:320.9pt;height:252.95pt;z-index:251659264" coordsize="6418,5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">
                <v:shape id="Freeform 4" o:spid="_x0000_s1027" style="position:absolute;width:6418;height:5059;visibility:visible;mso-wrap-style:square;v-text-anchor:top" coordsize="6418,5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" path="m5622,l,,1035,4870r28,71l1110,4999r61,40l1243,5058r77,-4l6229,4011r72,-28l6358,3936r40,-61l6418,3803r-4,-77l5622,xe" fillcolor="#bda043" stroked="f">
                  <v:path arrowok="t" o:connecttype="custom" o:connectlocs="5622,0;0,0;1035,4870;1063,4941;1110,4999;1171,5039;1243,5058;1320,5054;6229,4011;6301,3983;6358,3936;6398,3875;6418,3803;6414,3726;5622,0" o:connectangles="0,0,0,0,0,0,0,0,0,0,0,0,0,0,0"/>
                </v:shape>
                <v:shapetype id="_x0000_t202" coordsize="21600,21600" o:spt="202" path="m,l,21600r21600,l21600,xe">
                  <v:stroke joinstyle="miter"/>
                  <v:path gradientshapeok="t" o:connecttype="rect"/>
                </v:shapetype>
                <v:shape id="Text Box 3" o:spid="_x0000_s1028" type="#_x0000_t202" style="position:absolute;width:6418;height:5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" filled="f" stroked="f">
                  <v:textbox inset="29mm,38mm,0,0">
                    <w:txbxContent>
                      <w:p w14:paraId="557E95C5" w14:textId="54DE3283" w:rsidR="00224039" w:rsidRDefault="00BA37FA" w:rsidP="006B238F">
                        <w:pPr>
                          <w:pStyle w:val="Rapport-Sous-titre"/>
                        </w:pPr>
                        <w:r>
                          <w:t xml:space="preserve">Indeminité de fin de contrat : </w:t>
                        </w:r>
                      </w:p>
                      <w:p w14:paraId="44EFAE99" w14:textId="3BECC3F8" w:rsidR="00BA37FA" w:rsidRDefault="00BA37FA" w:rsidP="006B238F">
                        <w:pPr>
                          <w:pStyle w:val="Rapport-Sous-titre"/>
                        </w:pPr>
                        <w:r>
                          <w:t>modalites d’application</w:t>
                        </w:r>
                      </w:p>
                    </w:txbxContent>
                  </v:textbox>
                </v:shape>
              </v:group>
            </w:pict>
          </mc:Fallback>
        </mc:AlternateContent>
      </w:r>
      <w:r w:rsidR="007918ED">
        <w:rPr>
          <w:rFonts w:ascii="Times New Roman"/>
          <w:noProof/>
          <w:position w:val="289"/>
        </w:rPr>
        <w:drawing>
          <wp:anchor distT="0" distB="0" distL="114300" distR="114300" simplePos="0" relativeHeight="251657728" behindDoc="1" locked="0" layoutInCell="1" allowOverlap="1" wp14:anchorId="14D367D8" wp14:editId="0D437CF3">
            <wp:simplePos x="0" y="0"/>
            <wp:positionH relativeFrom="page">
              <wp:posOffset>428625</wp:posOffset>
            </wp:positionH>
            <wp:positionV relativeFrom="page">
              <wp:posOffset>428625</wp:posOffset>
            </wp:positionV>
            <wp:extent cx="1425600" cy="914416"/>
            <wp:effectExtent l="0" t="0" r="0" b="0"/>
            <wp:wrapThrough wrapText="bothSides">
              <wp:wrapPolygon edited="0">
                <wp:start x="12700" y="0"/>
                <wp:lineTo x="0" y="6750"/>
                <wp:lineTo x="0" y="21150"/>
                <wp:lineTo x="21359" y="21150"/>
                <wp:lineTo x="21359" y="900"/>
                <wp:lineTo x="15009" y="0"/>
                <wp:lineTo x="12700"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25600" cy="914416"/>
                    </a:xfrm>
                    <a:prstGeom prst="rect">
                      <a:avLst/>
                    </a:prstGeom>
                  </pic:spPr>
                </pic:pic>
              </a:graphicData>
            </a:graphic>
            <wp14:sizeRelH relativeFrom="margin">
              <wp14:pctWidth>0</wp14:pctWidth>
            </wp14:sizeRelH>
            <wp14:sizeRelV relativeFrom="margin">
              <wp14:pctHeight>0</wp14:pctHeight>
            </wp14:sizeRelV>
          </wp:anchor>
        </w:drawing>
      </w:r>
      <w:r w:rsidR="007918ED">
        <w:rPr>
          <w:rFonts w:ascii="Times New Roman"/>
          <w:position w:val="289"/>
        </w:rPr>
        <w:tab/>
      </w:r>
    </w:p>
    <w:p w14:paraId="7B3FDD42" w14:textId="77777777" w:rsidR="00224039" w:rsidRDefault="00224039">
      <w:pPr>
        <w:pStyle w:val="Corpsdetexte"/>
        <w:rPr>
          <w:rFonts w:ascii="Times New Roman"/>
        </w:rPr>
      </w:pPr>
    </w:p>
    <w:p w14:paraId="5C182C0E" w14:textId="77777777" w:rsidR="00224039" w:rsidRDefault="00224039">
      <w:pPr>
        <w:pStyle w:val="Corpsdetexte"/>
        <w:rPr>
          <w:rFonts w:ascii="Times New Roman"/>
        </w:rPr>
      </w:pPr>
    </w:p>
    <w:p w14:paraId="265EF153" w14:textId="77777777" w:rsidR="00224039" w:rsidRDefault="00224039">
      <w:pPr>
        <w:pStyle w:val="Corpsdetexte"/>
        <w:rPr>
          <w:rFonts w:ascii="Times New Roman"/>
        </w:rPr>
      </w:pPr>
    </w:p>
    <w:p w14:paraId="235CC7A2" w14:textId="77777777" w:rsidR="00224039" w:rsidRDefault="00224039">
      <w:pPr>
        <w:pStyle w:val="Corpsdetexte"/>
        <w:rPr>
          <w:rFonts w:ascii="Times New Roman"/>
        </w:rPr>
      </w:pPr>
    </w:p>
    <w:p w14:paraId="39635A75" w14:textId="77777777" w:rsidR="00224039" w:rsidRDefault="00224039">
      <w:pPr>
        <w:pStyle w:val="Corpsdetexte"/>
        <w:rPr>
          <w:rFonts w:ascii="Times New Roman"/>
        </w:rPr>
      </w:pPr>
    </w:p>
    <w:p w14:paraId="339214B8" w14:textId="77777777" w:rsidR="00224039" w:rsidRDefault="00224039">
      <w:pPr>
        <w:pStyle w:val="Corpsdetexte"/>
        <w:rPr>
          <w:rFonts w:ascii="Times New Roman"/>
        </w:rPr>
      </w:pPr>
    </w:p>
    <w:p w14:paraId="0631A4FF" w14:textId="77777777" w:rsidR="00224039" w:rsidRDefault="00224039">
      <w:pPr>
        <w:pStyle w:val="Corpsdetexte"/>
        <w:rPr>
          <w:rFonts w:ascii="Times New Roman"/>
        </w:rPr>
      </w:pPr>
    </w:p>
    <w:p w14:paraId="39938F6C" w14:textId="77777777" w:rsidR="00224039" w:rsidRDefault="00224039">
      <w:pPr>
        <w:pStyle w:val="Corpsdetexte"/>
        <w:rPr>
          <w:rFonts w:ascii="Times New Roman"/>
        </w:rPr>
      </w:pPr>
    </w:p>
    <w:p w14:paraId="6CF1F255" w14:textId="77777777" w:rsidR="00224039" w:rsidRDefault="00224039">
      <w:pPr>
        <w:pStyle w:val="Corpsdetexte"/>
        <w:rPr>
          <w:rFonts w:ascii="Times New Roman"/>
        </w:rPr>
      </w:pPr>
    </w:p>
    <w:p w14:paraId="18EA8764" w14:textId="77777777" w:rsidR="00224039" w:rsidRDefault="00224039">
      <w:pPr>
        <w:pStyle w:val="Corpsdetexte"/>
        <w:rPr>
          <w:rFonts w:ascii="Times New Roman"/>
        </w:rPr>
      </w:pPr>
    </w:p>
    <w:p w14:paraId="7858B901" w14:textId="77777777" w:rsidR="00224039" w:rsidRDefault="00224039">
      <w:pPr>
        <w:pStyle w:val="Corpsdetexte"/>
        <w:rPr>
          <w:rFonts w:ascii="Times New Roman"/>
        </w:rPr>
      </w:pPr>
    </w:p>
    <w:p w14:paraId="7EBE459C" w14:textId="77777777" w:rsidR="00224039" w:rsidRDefault="00224039">
      <w:pPr>
        <w:pStyle w:val="Corpsdetexte"/>
        <w:rPr>
          <w:rFonts w:ascii="Times New Roman"/>
        </w:rPr>
      </w:pPr>
    </w:p>
    <w:p w14:paraId="64816163" w14:textId="77777777" w:rsidR="00224039" w:rsidRDefault="00224039">
      <w:pPr>
        <w:pStyle w:val="Corpsdetexte"/>
        <w:rPr>
          <w:rFonts w:ascii="Times New Roman"/>
        </w:rPr>
      </w:pPr>
    </w:p>
    <w:p w14:paraId="52820C93" w14:textId="77777777" w:rsidR="00224039" w:rsidRDefault="00224039">
      <w:pPr>
        <w:pStyle w:val="Corpsdetexte"/>
        <w:rPr>
          <w:rFonts w:ascii="Times New Roman"/>
        </w:rPr>
      </w:pPr>
    </w:p>
    <w:p w14:paraId="51133FCE" w14:textId="77777777" w:rsidR="00224039" w:rsidRDefault="00224039">
      <w:pPr>
        <w:pStyle w:val="Corpsdetexte"/>
        <w:rPr>
          <w:rFonts w:ascii="Times New Roman"/>
        </w:rPr>
      </w:pPr>
    </w:p>
    <w:p w14:paraId="6A838F89" w14:textId="7D2DB551" w:rsidR="00224039" w:rsidRDefault="00BA37FA">
      <w:pPr>
        <w:pStyle w:val="Corpsdetexte"/>
        <w:rPr>
          <w:color w:val="0070C0"/>
          <w:sz w:val="28"/>
          <w:szCs w:val="28"/>
        </w:rPr>
      </w:pPr>
      <w:r w:rsidRPr="00BA37FA">
        <w:rPr>
          <w:color w:val="0070C0"/>
          <w:sz w:val="28"/>
          <w:szCs w:val="28"/>
        </w:rPr>
        <w:t>Préambule</w:t>
      </w:r>
    </w:p>
    <w:p w14:paraId="650B7091" w14:textId="77777777" w:rsidR="00BA37FA" w:rsidRPr="00BA37FA" w:rsidRDefault="00BA37FA">
      <w:pPr>
        <w:pStyle w:val="Corpsdetexte"/>
        <w:rPr>
          <w:color w:val="0070C0"/>
          <w:sz w:val="28"/>
          <w:szCs w:val="28"/>
        </w:rPr>
      </w:pPr>
    </w:p>
    <w:p w14:paraId="2B790B55" w14:textId="77777777" w:rsidR="00BA37FA" w:rsidRPr="00BA37FA" w:rsidRDefault="00BA37FA" w:rsidP="00BA37FA">
      <w:pPr>
        <w:spacing w:line="249" w:lineRule="auto"/>
        <w:ind w:left="-5" w:hanging="10"/>
        <w:jc w:val="both"/>
      </w:pPr>
      <w:r w:rsidRPr="00BA37FA">
        <w:rPr>
          <w:rFonts w:eastAsia="Calibri" w:cs="Calibri"/>
        </w:rPr>
        <w:t xml:space="preserve">Le décret n°2020-1296 du 23 octobre 2020 pris en application de l’article 23 de la loi de transformation de la fonction publique (Loi n°2019-828 du 6 aout 2019) prévoit le droit à une </w:t>
      </w:r>
      <w:r w:rsidRPr="00BA37FA">
        <w:rPr>
          <w:rFonts w:eastAsia="Calibri" w:cs="Calibri"/>
          <w:b/>
        </w:rPr>
        <w:t>indemnité de fin de contrat</w:t>
      </w:r>
      <w:r w:rsidRPr="00BA37FA">
        <w:rPr>
          <w:rFonts w:eastAsia="Calibri" w:cs="Calibri"/>
        </w:rPr>
        <w:t xml:space="preserve"> visant à </w:t>
      </w:r>
      <w:r w:rsidRPr="00BA37FA">
        <w:rPr>
          <w:rFonts w:eastAsia="Calibri" w:cs="Calibri"/>
          <w:b/>
        </w:rPr>
        <w:t>compenser la précarité de la situation de certains agents contractuels de droit public</w:t>
      </w:r>
      <w:r w:rsidRPr="00BA37FA">
        <w:rPr>
          <w:rFonts w:eastAsia="Calibri" w:cs="Calibri"/>
        </w:rPr>
        <w:t xml:space="preserve"> recrutés à durée déterminée. </w:t>
      </w:r>
    </w:p>
    <w:p w14:paraId="5DB49172" w14:textId="77777777" w:rsidR="00BA37FA" w:rsidRPr="00BA37FA" w:rsidRDefault="00BA37FA" w:rsidP="00BA37FA">
      <w:pPr>
        <w:spacing w:after="98"/>
      </w:pPr>
      <w:r w:rsidRPr="00BA37FA">
        <w:rPr>
          <w:rFonts w:eastAsia="Calibri" w:cs="Calibri"/>
        </w:rPr>
        <w:t xml:space="preserve"> </w:t>
      </w:r>
    </w:p>
    <w:p w14:paraId="733CACE2" w14:textId="77777777" w:rsidR="00BA37FA" w:rsidRPr="00BA37FA" w:rsidRDefault="00BA37FA" w:rsidP="00BA37FA">
      <w:pPr>
        <w:spacing w:after="139" w:line="249" w:lineRule="auto"/>
        <w:ind w:left="-5" w:hanging="10"/>
        <w:jc w:val="both"/>
      </w:pPr>
      <w:r w:rsidRPr="00BA37FA">
        <w:rPr>
          <w:rFonts w:eastAsia="Calibri" w:cs="Calibri"/>
        </w:rPr>
        <w:t xml:space="preserve">L’article 136 de la loi n°84-53 du 26 janvier 1984 définit : </w:t>
      </w:r>
    </w:p>
    <w:p w14:paraId="79C15E92" w14:textId="77777777" w:rsidR="00BA37FA" w:rsidRPr="00BA37FA" w:rsidRDefault="00BA37FA" w:rsidP="00BA37FA">
      <w:pPr>
        <w:widowControl/>
        <w:numPr>
          <w:ilvl w:val="0"/>
          <w:numId w:val="25"/>
        </w:numPr>
        <w:autoSpaceDE/>
        <w:autoSpaceDN/>
        <w:spacing w:after="145" w:line="249" w:lineRule="auto"/>
        <w:ind w:hanging="360"/>
        <w:jc w:val="both"/>
      </w:pPr>
      <w:r w:rsidRPr="00BA37FA">
        <w:rPr>
          <w:rFonts w:eastAsia="Calibri" w:cs="Calibri"/>
        </w:rPr>
        <w:t xml:space="preserve">Le fondement juridique du recrutement : </w:t>
      </w:r>
      <w:r w:rsidRPr="00BA37FA">
        <w:rPr>
          <w:rFonts w:eastAsia="Calibri" w:cs="Calibri"/>
          <w:b/>
        </w:rPr>
        <w:t xml:space="preserve">articles 3 à 3-3 de la loi 84-53 du 26 janvier 1984, à l’exclusion des contrats sur emploi saisonniers ou sur contrat de projet </w:t>
      </w:r>
    </w:p>
    <w:p w14:paraId="0A560CA4" w14:textId="77777777" w:rsidR="00BA37FA" w:rsidRPr="00BA37FA" w:rsidRDefault="00BA37FA" w:rsidP="00BA37FA">
      <w:pPr>
        <w:widowControl/>
        <w:numPr>
          <w:ilvl w:val="0"/>
          <w:numId w:val="25"/>
        </w:numPr>
        <w:autoSpaceDE/>
        <w:autoSpaceDN/>
        <w:spacing w:after="141" w:line="249" w:lineRule="auto"/>
        <w:ind w:hanging="360"/>
        <w:jc w:val="both"/>
      </w:pPr>
      <w:r w:rsidRPr="00BA37FA">
        <w:rPr>
          <w:rFonts w:eastAsia="Calibri" w:cs="Calibri"/>
        </w:rPr>
        <w:t xml:space="preserve">La durée totale du contrat, compte tenu des éventuels renouvellements : </w:t>
      </w:r>
      <w:r w:rsidRPr="00BA37FA">
        <w:rPr>
          <w:rFonts w:eastAsia="Calibri" w:cs="Calibri"/>
          <w:b/>
        </w:rPr>
        <w:t>inférieure ou égale à un an</w:t>
      </w:r>
      <w:r w:rsidRPr="00BA37FA">
        <w:rPr>
          <w:rFonts w:eastAsia="Calibri" w:cs="Calibri"/>
        </w:rPr>
        <w:t xml:space="preserve"> </w:t>
      </w:r>
    </w:p>
    <w:p w14:paraId="222F9DF6" w14:textId="77777777" w:rsidR="00BA37FA" w:rsidRPr="00BA37FA" w:rsidRDefault="00BA37FA" w:rsidP="00BA37FA">
      <w:pPr>
        <w:widowControl/>
        <w:numPr>
          <w:ilvl w:val="0"/>
          <w:numId w:val="25"/>
        </w:numPr>
        <w:autoSpaceDE/>
        <w:autoSpaceDN/>
        <w:spacing w:after="108" w:line="249" w:lineRule="auto"/>
        <w:ind w:hanging="360"/>
        <w:jc w:val="both"/>
      </w:pPr>
      <w:r w:rsidRPr="00BA37FA">
        <w:rPr>
          <w:rFonts w:eastAsia="Calibri" w:cs="Calibri"/>
        </w:rPr>
        <w:t xml:space="preserve">Les cas d‘exclusion : </w:t>
      </w:r>
      <w:r w:rsidRPr="00BA37FA">
        <w:rPr>
          <w:rFonts w:eastAsia="Calibri" w:cs="Calibri"/>
          <w:b/>
        </w:rPr>
        <w:t>ne sont pas éligibles les agents qui, au terme de leur contrat, sont nommés fonctionnaires</w:t>
      </w:r>
      <w:r w:rsidRPr="00BA37FA">
        <w:rPr>
          <w:rFonts w:eastAsia="Calibri" w:cs="Calibri"/>
        </w:rPr>
        <w:t xml:space="preserve"> </w:t>
      </w:r>
      <w:r w:rsidRPr="00BA37FA">
        <w:rPr>
          <w:rFonts w:eastAsia="Calibri" w:cs="Calibri"/>
          <w:b/>
        </w:rPr>
        <w:t>stagiaires</w:t>
      </w:r>
      <w:r w:rsidRPr="00BA37FA">
        <w:rPr>
          <w:rFonts w:eastAsia="Calibri" w:cs="Calibri"/>
        </w:rPr>
        <w:t xml:space="preserve">, ainsi que les </w:t>
      </w:r>
      <w:r w:rsidRPr="00BA37FA">
        <w:rPr>
          <w:rFonts w:eastAsia="Calibri" w:cs="Calibri"/>
          <w:b/>
        </w:rPr>
        <w:t>agents bénéficiant d’un contrat immédiatement renouvelé ou d’un nouveau contrat</w:t>
      </w:r>
      <w:r w:rsidRPr="00BA37FA">
        <w:rPr>
          <w:rFonts w:eastAsia="Calibri" w:cs="Calibri"/>
        </w:rPr>
        <w:t xml:space="preserve"> au sein de la fonction publique territoriale. </w:t>
      </w:r>
    </w:p>
    <w:p w14:paraId="17CBAA8E" w14:textId="77777777" w:rsidR="00BA37FA" w:rsidRPr="00BA37FA" w:rsidRDefault="00BA37FA" w:rsidP="00BA37FA">
      <w:pPr>
        <w:spacing w:after="110" w:line="249" w:lineRule="auto"/>
        <w:ind w:left="-5" w:hanging="10"/>
        <w:jc w:val="both"/>
      </w:pPr>
      <w:r w:rsidRPr="00BA37FA">
        <w:rPr>
          <w:rFonts w:eastAsia="Calibri" w:cs="Calibri"/>
        </w:rPr>
        <w:t xml:space="preserve">Un cas d’exclusion est ajouté à ceux prévus par la loi : </w:t>
      </w:r>
      <w:r w:rsidRPr="00BA37FA">
        <w:rPr>
          <w:rFonts w:eastAsia="Calibri" w:cs="Calibri"/>
          <w:b/>
        </w:rPr>
        <w:t>le refus par l’agent d’un contrat à durée indéterminée</w:t>
      </w:r>
      <w:r w:rsidRPr="00BA37FA">
        <w:rPr>
          <w:rFonts w:eastAsia="Calibri" w:cs="Calibri"/>
        </w:rPr>
        <w:t xml:space="preserve"> pour occuper le même emploi ou un emploi similaire auprès du même employeur, assorti d’une rémunération au moins équivalente. </w:t>
      </w:r>
    </w:p>
    <w:p w14:paraId="7B5AC84C" w14:textId="77777777" w:rsidR="00BA37FA" w:rsidRPr="00BA37FA" w:rsidRDefault="00BA37FA" w:rsidP="00BA37FA">
      <w:pPr>
        <w:spacing w:after="108" w:line="249" w:lineRule="auto"/>
        <w:jc w:val="both"/>
      </w:pPr>
      <w:r w:rsidRPr="00BA37FA">
        <w:rPr>
          <w:rFonts w:eastAsia="Calibri" w:cs="Calibri"/>
        </w:rPr>
        <w:t xml:space="preserve">En outre, </w:t>
      </w:r>
      <w:r w:rsidRPr="00BA37FA">
        <w:rPr>
          <w:rFonts w:eastAsia="Calibri" w:cs="Calibri"/>
          <w:b/>
        </w:rPr>
        <w:t>l’indemnité n’est due que lorsque le contrat est exécuté jusqu’à son terme</w:t>
      </w:r>
      <w:r w:rsidRPr="00BA37FA">
        <w:rPr>
          <w:rFonts w:eastAsia="Calibri" w:cs="Calibri"/>
        </w:rPr>
        <w:t xml:space="preserve">. </w:t>
      </w:r>
    </w:p>
    <w:p w14:paraId="64C30D15" w14:textId="77777777" w:rsidR="00BA37FA" w:rsidRPr="00BA37FA" w:rsidRDefault="00BA37FA" w:rsidP="00BA37FA">
      <w:pPr>
        <w:spacing w:after="145" w:line="249" w:lineRule="auto"/>
        <w:ind w:left="-5" w:hanging="10"/>
        <w:jc w:val="both"/>
      </w:pPr>
      <w:r w:rsidRPr="00BA37FA">
        <w:rPr>
          <w:rFonts w:eastAsia="Calibri" w:cs="Calibri"/>
        </w:rPr>
        <w:t xml:space="preserve">Le nouvel article 39-1-1 du décret 88-145 du 15 février 1988 relatif aux agents contractuels et modifié par le décret n°2020-1296 du 23 octobre 2020 précise : </w:t>
      </w:r>
    </w:p>
    <w:p w14:paraId="29D9DA0A" w14:textId="77777777" w:rsidR="00BA37FA" w:rsidRPr="00BA37FA" w:rsidRDefault="00BA37FA" w:rsidP="00BA37FA">
      <w:pPr>
        <w:widowControl/>
        <w:numPr>
          <w:ilvl w:val="0"/>
          <w:numId w:val="25"/>
        </w:numPr>
        <w:autoSpaceDE/>
        <w:autoSpaceDN/>
        <w:spacing w:after="141" w:line="249" w:lineRule="auto"/>
        <w:ind w:hanging="360"/>
        <w:jc w:val="both"/>
      </w:pPr>
      <w:r w:rsidRPr="00BA37FA">
        <w:rPr>
          <w:rFonts w:eastAsia="Calibri" w:cs="Calibri"/>
        </w:rPr>
        <w:t xml:space="preserve">Les modalités de versement : </w:t>
      </w:r>
      <w:r w:rsidRPr="00BA37FA">
        <w:rPr>
          <w:rFonts w:eastAsia="Calibri" w:cs="Calibri"/>
          <w:b/>
        </w:rPr>
        <w:t xml:space="preserve">au plus tard un mois après le terme du contrat </w:t>
      </w:r>
    </w:p>
    <w:p w14:paraId="258E6B54" w14:textId="77777777" w:rsidR="00BA37FA" w:rsidRPr="00BA37FA" w:rsidRDefault="00BA37FA" w:rsidP="00BA37FA">
      <w:pPr>
        <w:widowControl/>
        <w:numPr>
          <w:ilvl w:val="0"/>
          <w:numId w:val="25"/>
        </w:numPr>
        <w:autoSpaceDE/>
        <w:autoSpaceDN/>
        <w:spacing w:after="164" w:line="249" w:lineRule="auto"/>
        <w:ind w:hanging="360"/>
        <w:jc w:val="both"/>
      </w:pPr>
      <w:r w:rsidRPr="00BA37FA">
        <w:rPr>
          <w:rFonts w:eastAsia="Calibri" w:cs="Calibri"/>
        </w:rPr>
        <w:lastRenderedPageBreak/>
        <w:t xml:space="preserve">Le plafond de rémunération perçue par l’agent permettant de bénéficier de l’indemnité : </w:t>
      </w:r>
      <w:r w:rsidRPr="00BA37FA">
        <w:rPr>
          <w:rFonts w:eastAsia="Calibri" w:cs="Calibri"/>
          <w:b/>
        </w:rPr>
        <w:t>la rémunération brute globale prévue par le contrat ne doit pas dépasser deux fois le SMIC</w:t>
      </w:r>
      <w:r w:rsidRPr="00BA37FA">
        <w:rPr>
          <w:rFonts w:eastAsia="Calibri" w:cs="Calibri"/>
        </w:rPr>
        <w:t xml:space="preserve"> (soit 3078€ brut par mois selon la valeur du salaire minimum au 1</w:t>
      </w:r>
      <w:r w:rsidRPr="00BA37FA">
        <w:rPr>
          <w:rFonts w:eastAsia="Calibri" w:cs="Calibri"/>
          <w:vertAlign w:val="superscript"/>
        </w:rPr>
        <w:t>er</w:t>
      </w:r>
      <w:r w:rsidRPr="00BA37FA">
        <w:rPr>
          <w:rFonts w:eastAsia="Calibri" w:cs="Calibri"/>
        </w:rPr>
        <w:t xml:space="preserve"> janvier 2020)</w:t>
      </w:r>
      <w:r w:rsidRPr="00BA37FA">
        <w:rPr>
          <w:rFonts w:eastAsia="Calibri" w:cs="Calibri"/>
          <w:b/>
        </w:rPr>
        <w:t xml:space="preserve"> </w:t>
      </w:r>
    </w:p>
    <w:p w14:paraId="63B84A1C" w14:textId="77777777" w:rsidR="00BA37FA" w:rsidRPr="00BA37FA" w:rsidRDefault="00BA37FA" w:rsidP="00BA37FA">
      <w:pPr>
        <w:widowControl/>
        <w:numPr>
          <w:ilvl w:val="0"/>
          <w:numId w:val="25"/>
        </w:numPr>
        <w:autoSpaceDE/>
        <w:autoSpaceDN/>
        <w:spacing w:after="108" w:line="249" w:lineRule="auto"/>
        <w:ind w:hanging="360"/>
        <w:jc w:val="both"/>
      </w:pPr>
      <w:r w:rsidRPr="00BA37FA">
        <w:rPr>
          <w:rFonts w:eastAsia="Calibri" w:cs="Calibri"/>
        </w:rPr>
        <w:t xml:space="preserve">Le montant de l’indemnité : </w:t>
      </w:r>
      <w:r w:rsidRPr="00BA37FA">
        <w:rPr>
          <w:rFonts w:eastAsia="Calibri" w:cs="Calibri"/>
          <w:b/>
        </w:rPr>
        <w:t>10% de la rémunération brute globale versée à l’agent au titre de son contrat</w:t>
      </w:r>
      <w:r w:rsidRPr="00BA37FA">
        <w:rPr>
          <w:rFonts w:eastAsia="Calibri" w:cs="Calibri"/>
        </w:rPr>
        <w:t xml:space="preserve"> et, le cas échéant, </w:t>
      </w:r>
      <w:r w:rsidRPr="00BA37FA">
        <w:rPr>
          <w:rFonts w:eastAsia="Calibri" w:cs="Calibri"/>
          <w:b/>
        </w:rPr>
        <w:t xml:space="preserve">de ses renouvellements. </w:t>
      </w:r>
    </w:p>
    <w:p w14:paraId="2FFFF0C9" w14:textId="2A06B6A5" w:rsidR="00BA37FA" w:rsidRPr="00BA37FA" w:rsidRDefault="00BA37FA" w:rsidP="00BA37FA">
      <w:pPr>
        <w:spacing w:after="110" w:line="249" w:lineRule="auto"/>
        <w:ind w:left="-5" w:hanging="10"/>
        <w:jc w:val="both"/>
      </w:pPr>
      <w:r w:rsidRPr="00BA37FA">
        <w:rPr>
          <w:rFonts w:eastAsia="Calibri" w:cs="Calibri"/>
        </w:rPr>
        <w:t xml:space="preserve">Conformément à la définition donnée par l’article 20 de la loi n°83-634 du 13 juillet 1983, la rémunération prise en considération pour le calcul de l’indemnité doit s’entendre comme le traitement et ses accessoires (supplément familial de traitement, indemnité de résidence) ainsi que les primes et indemnités, à l’exception des remboursements de frais professionnels. </w:t>
      </w:r>
    </w:p>
    <w:p w14:paraId="08C515FB" w14:textId="77777777" w:rsidR="00BA37FA" w:rsidRDefault="00BA37FA" w:rsidP="00BA37FA">
      <w:pPr>
        <w:spacing w:after="110" w:line="249" w:lineRule="auto"/>
        <w:ind w:left="-5" w:hanging="10"/>
        <w:jc w:val="both"/>
        <w:rPr>
          <w:rFonts w:ascii="Calibri" w:eastAsia="Calibri" w:hAnsi="Calibri" w:cs="Calibri"/>
        </w:rPr>
      </w:pPr>
      <w:r w:rsidRPr="00BA37FA">
        <w:rPr>
          <w:rFonts w:eastAsia="Calibri" w:cs="Calibri"/>
        </w:rPr>
        <w:t>Ces dispositions s’appliquent au contrats conclus à compter du 1</w:t>
      </w:r>
      <w:r w:rsidRPr="00BA37FA">
        <w:rPr>
          <w:rFonts w:eastAsia="Calibri" w:cs="Calibri"/>
          <w:vertAlign w:val="superscript"/>
        </w:rPr>
        <w:t>er</w:t>
      </w:r>
      <w:r w:rsidRPr="00BA37FA">
        <w:rPr>
          <w:rFonts w:eastAsia="Calibri" w:cs="Calibri"/>
        </w:rPr>
        <w:t xml:space="preserve"> janvier 2021.</w:t>
      </w:r>
      <w:r>
        <w:rPr>
          <w:rFonts w:ascii="Calibri" w:eastAsia="Calibri" w:hAnsi="Calibri" w:cs="Calibri"/>
        </w:rPr>
        <w:t xml:space="preserve"> </w:t>
      </w:r>
    </w:p>
    <w:p w14:paraId="0547CE0A" w14:textId="77777777" w:rsidR="00BA37FA" w:rsidRDefault="00BA37FA" w:rsidP="00BA37FA">
      <w:pPr>
        <w:spacing w:after="110" w:line="249" w:lineRule="auto"/>
        <w:ind w:left="-5" w:hanging="10"/>
        <w:jc w:val="both"/>
        <w:rPr>
          <w:rFonts w:ascii="Calibri" w:eastAsia="Calibri" w:hAnsi="Calibri" w:cs="Calibri"/>
        </w:rPr>
      </w:pPr>
    </w:p>
    <w:p w14:paraId="3DCA945C" w14:textId="340A7A8A" w:rsidR="00BA37FA" w:rsidRDefault="00BA37FA" w:rsidP="00BA37FA">
      <w:pPr>
        <w:spacing w:after="110" w:line="249" w:lineRule="auto"/>
        <w:ind w:left="-5" w:hanging="10"/>
        <w:jc w:val="both"/>
        <w:rPr>
          <w:rFonts w:eastAsia="Calibri" w:cs="Calibri"/>
          <w:color w:val="0070C0"/>
          <w:sz w:val="28"/>
          <w:szCs w:val="28"/>
        </w:rPr>
      </w:pPr>
      <w:r w:rsidRPr="00BA37FA">
        <w:rPr>
          <w:rFonts w:eastAsia="Calibri" w:cs="Calibri"/>
          <w:color w:val="0070C0"/>
          <w:sz w:val="28"/>
          <w:szCs w:val="28"/>
        </w:rPr>
        <w:t>Comment prendre en compte les différentes situations propres au service missions temporaires ?</w:t>
      </w:r>
    </w:p>
    <w:p w14:paraId="680B28C5" w14:textId="77777777" w:rsidR="00BA37FA" w:rsidRDefault="00BA37FA" w:rsidP="00BA37FA">
      <w:pPr>
        <w:spacing w:after="110" w:line="249" w:lineRule="auto"/>
        <w:ind w:left="-5" w:hanging="10"/>
        <w:jc w:val="both"/>
        <w:rPr>
          <w:rFonts w:eastAsia="Calibri" w:cs="Calibri"/>
          <w:color w:val="0070C0"/>
          <w:sz w:val="28"/>
          <w:szCs w:val="28"/>
        </w:rPr>
      </w:pPr>
    </w:p>
    <w:p w14:paraId="0AE4FB70" w14:textId="5C224A8B" w:rsidR="00BA37FA" w:rsidRDefault="00BA37FA" w:rsidP="00BA37FA">
      <w:pPr>
        <w:spacing w:after="110" w:line="249" w:lineRule="auto"/>
        <w:ind w:left="-5" w:hanging="10"/>
        <w:jc w:val="both"/>
        <w:rPr>
          <w:rFonts w:eastAsia="Calibri" w:cs="Calibri"/>
        </w:rPr>
      </w:pPr>
      <w:r w:rsidRPr="00BA37FA">
        <w:rPr>
          <w:rFonts w:eastAsia="Calibri" w:cs="Calibri"/>
        </w:rPr>
        <w:t>Situation 1 : Continuité entre deux missions :</w:t>
      </w:r>
    </w:p>
    <w:p w14:paraId="5C805A0A" w14:textId="77777777" w:rsidR="00BA37FA" w:rsidRDefault="00BA37FA" w:rsidP="00F81DA5">
      <w:pPr>
        <w:spacing w:after="110" w:line="249" w:lineRule="auto"/>
        <w:jc w:val="both"/>
        <w:rPr>
          <w:rFonts w:eastAsia="Calibri" w:cs="Calibri"/>
        </w:rPr>
      </w:pPr>
    </w:p>
    <w:p w14:paraId="1B33E214" w14:textId="77777777" w:rsidR="00BA37FA" w:rsidRDefault="00BA37FA" w:rsidP="00F81DA5">
      <w:pPr>
        <w:spacing w:after="110" w:line="249" w:lineRule="auto"/>
        <w:jc w:val="both"/>
        <w:rPr>
          <w:rFonts w:eastAsia="Calibri" w:cs="Calibri"/>
        </w:rPr>
      </w:pPr>
    </w:p>
    <w:p w14:paraId="77478AEF" w14:textId="77777777" w:rsidR="00BA37FA" w:rsidRDefault="00BA37FA" w:rsidP="00BA37FA">
      <w:pPr>
        <w:spacing w:after="100"/>
        <w:ind w:left="355" w:hanging="10"/>
      </w:pPr>
      <w:r>
        <w:rPr>
          <w:rFonts w:ascii="Calibri" w:eastAsia="Calibri" w:hAnsi="Calibri" w:cs="Calibri"/>
          <w:b/>
          <w:u w:val="single" w:color="000000"/>
        </w:rPr>
        <w:t>Cas de contrats successifs dans la même structure :</w:t>
      </w:r>
      <w:r>
        <w:rPr>
          <w:rFonts w:ascii="Calibri" w:eastAsia="Calibri" w:hAnsi="Calibri" w:cs="Calibri"/>
          <w:b/>
        </w:rPr>
        <w:t xml:space="preserve"> </w:t>
      </w:r>
    </w:p>
    <w:p w14:paraId="0EA9FD98" w14:textId="4F5F85A5" w:rsidR="00BA37FA" w:rsidRDefault="00BA37FA" w:rsidP="00BA37FA">
      <w:pPr>
        <w:spacing w:after="84"/>
      </w:pPr>
      <w:r>
        <w:rPr>
          <w:rFonts w:ascii="Calibri" w:eastAsia="Calibri" w:hAnsi="Calibri" w:cs="Calibri"/>
        </w:rPr>
        <w:t xml:space="preserve"> </w:t>
      </w:r>
    </w:p>
    <w:p w14:paraId="2A7272FB" w14:textId="053DF2E1" w:rsidR="00BA37FA" w:rsidRDefault="00F81DA5" w:rsidP="00BA37FA">
      <w:pPr>
        <w:tabs>
          <w:tab w:val="center" w:pos="2880"/>
        </w:tabs>
      </w:pPr>
      <w:r>
        <w:rPr>
          <w:noProof/>
          <w:sz w:val="18"/>
          <w:szCs w:val="18"/>
        </w:rPr>
        <w:drawing>
          <wp:anchor distT="0" distB="0" distL="114300" distR="114300" simplePos="0" relativeHeight="251660800" behindDoc="0" locked="0" layoutInCell="1" allowOverlap="1" wp14:anchorId="56CF9B36" wp14:editId="34994DA0">
            <wp:simplePos x="0" y="0"/>
            <wp:positionH relativeFrom="column">
              <wp:posOffset>-344805</wp:posOffset>
            </wp:positionH>
            <wp:positionV relativeFrom="paragraph">
              <wp:posOffset>579755</wp:posOffset>
            </wp:positionV>
            <wp:extent cx="5690870" cy="3028950"/>
            <wp:effectExtent l="0" t="0" r="0" b="0"/>
            <wp:wrapNone/>
            <wp:docPr id="1812593989" name="Image 1" descr="Une image contenant texte, capture d’écran, Police, nom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593989" name="Image 1" descr="Une image contenant texte, capture d’écran, Police, nombr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5690870" cy="3028950"/>
                    </a:xfrm>
                    <a:prstGeom prst="rect">
                      <a:avLst/>
                    </a:prstGeom>
                  </pic:spPr>
                </pic:pic>
              </a:graphicData>
            </a:graphic>
          </wp:anchor>
        </w:drawing>
      </w:r>
      <w:r w:rsidR="00BA37FA">
        <w:rPr>
          <w:rFonts w:ascii="Calibri" w:eastAsia="Calibri" w:hAnsi="Calibri" w:cs="Calibri"/>
        </w:rPr>
        <w:t xml:space="preserve">     </w:t>
      </w:r>
      <w:r>
        <w:rPr>
          <w:noProof/>
        </w:rPr>
        <mc:AlternateContent>
          <mc:Choice Requires="wpg">
            <w:drawing>
              <wp:inline distT="0" distB="0" distL="0" distR="0" wp14:anchorId="2DE81EA7" wp14:editId="12C4069A">
                <wp:extent cx="5591175" cy="325755"/>
                <wp:effectExtent l="0" t="0" r="9525" b="0"/>
                <wp:docPr id="109507061" name="Groupe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1175" cy="325755"/>
                          <a:chOff x="0" y="0"/>
                          <a:chExt cx="5591175" cy="325755"/>
                        </a:xfrm>
                      </wpg:grpSpPr>
                      <wps:wsp>
                        <wps:cNvPr id="1790202428" name="Rectangle 370"/>
                        <wps:cNvSpPr/>
                        <wps:spPr>
                          <a:xfrm>
                            <a:off x="376733" y="18161"/>
                            <a:ext cx="857420" cy="189937"/>
                          </a:xfrm>
                          <a:prstGeom prst="rect">
                            <a:avLst/>
                          </a:prstGeom>
                          <a:ln>
                            <a:noFill/>
                          </a:ln>
                        </wps:spPr>
                        <wps:txbx>
                          <w:txbxContent>
                            <w:p w14:paraId="38E68C57" w14:textId="77777777" w:rsidR="00BA37FA" w:rsidRDefault="00BA37FA" w:rsidP="00BA37FA">
                              <w:r>
                                <w:rPr>
                                  <w:rFonts w:ascii="Calibri" w:eastAsia="Calibri" w:hAnsi="Calibri" w:cs="Calibri"/>
                                </w:rPr>
                                <w:t>Structure A</w:t>
                              </w:r>
                            </w:p>
                          </w:txbxContent>
                        </wps:txbx>
                        <wps:bodyPr horzOverflow="overflow" vert="horz" lIns="0" tIns="0" rIns="0" bIns="0" rtlCol="0">
                          <a:noAutofit/>
                        </wps:bodyPr>
                      </wps:wsp>
                      <wps:wsp>
                        <wps:cNvPr id="74367516" name="Rectangle 371"/>
                        <wps:cNvSpPr/>
                        <wps:spPr>
                          <a:xfrm>
                            <a:off x="1019810" y="18161"/>
                            <a:ext cx="42144" cy="189937"/>
                          </a:xfrm>
                          <a:prstGeom prst="rect">
                            <a:avLst/>
                          </a:prstGeom>
                          <a:ln>
                            <a:noFill/>
                          </a:ln>
                        </wps:spPr>
                        <wps:txbx>
                          <w:txbxContent>
                            <w:p w14:paraId="7FA2CA28" w14:textId="77777777" w:rsidR="00BA37FA" w:rsidRDefault="00BA37FA" w:rsidP="00BA37FA">
                              <w:r>
                                <w:rPr>
                                  <w:rFonts w:ascii="Calibri" w:eastAsia="Calibri" w:hAnsi="Calibri" w:cs="Calibri"/>
                                </w:rPr>
                                <w:t xml:space="preserve"> </w:t>
                              </w:r>
                            </w:p>
                          </w:txbxContent>
                        </wps:txbx>
                        <wps:bodyPr horzOverflow="overflow" vert="horz" lIns="0" tIns="0" rIns="0" bIns="0" rtlCol="0">
                          <a:noAutofit/>
                        </wps:bodyPr>
                      </wps:wsp>
                      <wps:wsp>
                        <wps:cNvPr id="1148559803" name="Rectangle 372"/>
                        <wps:cNvSpPr/>
                        <wps:spPr>
                          <a:xfrm>
                            <a:off x="1291082" y="18161"/>
                            <a:ext cx="42144" cy="189937"/>
                          </a:xfrm>
                          <a:prstGeom prst="rect">
                            <a:avLst/>
                          </a:prstGeom>
                          <a:ln>
                            <a:noFill/>
                          </a:ln>
                        </wps:spPr>
                        <wps:txbx>
                          <w:txbxContent>
                            <w:p w14:paraId="5F7F14FD" w14:textId="77777777" w:rsidR="00BA37FA" w:rsidRDefault="00BA37FA" w:rsidP="00BA37FA">
                              <w:r>
                                <w:rPr>
                                  <w:rFonts w:ascii="Calibri" w:eastAsia="Calibri" w:hAnsi="Calibri" w:cs="Calibri"/>
                                </w:rPr>
                                <w:t xml:space="preserve"> </w:t>
                              </w:r>
                            </w:p>
                          </w:txbxContent>
                        </wps:txbx>
                        <wps:bodyPr horzOverflow="overflow" vert="horz" lIns="0" tIns="0" rIns="0" bIns="0" rtlCol="0">
                          <a:noAutofit/>
                        </wps:bodyPr>
                      </wps:wsp>
                      <wps:wsp>
                        <wps:cNvPr id="2014252559" name="Rectangle 374"/>
                        <wps:cNvSpPr/>
                        <wps:spPr>
                          <a:xfrm>
                            <a:off x="2205863" y="18161"/>
                            <a:ext cx="42144" cy="189937"/>
                          </a:xfrm>
                          <a:prstGeom prst="rect">
                            <a:avLst/>
                          </a:prstGeom>
                          <a:ln>
                            <a:noFill/>
                          </a:ln>
                        </wps:spPr>
                        <wps:txbx>
                          <w:txbxContent>
                            <w:p w14:paraId="41D4575B" w14:textId="77777777" w:rsidR="00BA37FA" w:rsidRDefault="00BA37FA" w:rsidP="00BA37FA">
                              <w:r>
                                <w:rPr>
                                  <w:rFonts w:ascii="Calibri" w:eastAsia="Calibri" w:hAnsi="Calibri" w:cs="Calibri"/>
                                </w:rPr>
                                <w:t xml:space="preserve"> </w:t>
                              </w:r>
                            </w:p>
                          </w:txbxContent>
                        </wps:txbx>
                        <wps:bodyPr horzOverflow="overflow" vert="horz" lIns="0" tIns="0" rIns="0" bIns="0" rtlCol="0">
                          <a:noAutofit/>
                        </wps:bodyPr>
                      </wps:wsp>
                      <wps:wsp>
                        <wps:cNvPr id="320575725" name="Rectangle 375"/>
                        <wps:cNvSpPr/>
                        <wps:spPr>
                          <a:xfrm>
                            <a:off x="2663063" y="18161"/>
                            <a:ext cx="749450" cy="189937"/>
                          </a:xfrm>
                          <a:prstGeom prst="rect">
                            <a:avLst/>
                          </a:prstGeom>
                          <a:ln>
                            <a:noFill/>
                          </a:ln>
                        </wps:spPr>
                        <wps:txbx>
                          <w:txbxContent>
                            <w:p w14:paraId="4068B5DF" w14:textId="77777777" w:rsidR="00BA37FA" w:rsidRDefault="00BA37FA" w:rsidP="00BA37FA">
                              <w:r>
                                <w:rPr>
                                  <w:rFonts w:ascii="Calibri" w:eastAsia="Calibri" w:hAnsi="Calibri" w:cs="Calibri"/>
                                </w:rPr>
                                <w:t xml:space="preserve">Structure </w:t>
                              </w:r>
                            </w:p>
                          </w:txbxContent>
                        </wps:txbx>
                        <wps:bodyPr horzOverflow="overflow" vert="horz" lIns="0" tIns="0" rIns="0" bIns="0" rtlCol="0">
                          <a:noAutofit/>
                        </wps:bodyPr>
                      </wps:wsp>
                      <wps:wsp>
                        <wps:cNvPr id="1517043152" name="Rectangle 376"/>
                        <wps:cNvSpPr/>
                        <wps:spPr>
                          <a:xfrm>
                            <a:off x="3226943" y="18161"/>
                            <a:ext cx="107970" cy="189937"/>
                          </a:xfrm>
                          <a:prstGeom prst="rect">
                            <a:avLst/>
                          </a:prstGeom>
                          <a:ln>
                            <a:noFill/>
                          </a:ln>
                        </wps:spPr>
                        <wps:txbx>
                          <w:txbxContent>
                            <w:p w14:paraId="444A2999" w14:textId="77777777" w:rsidR="00BA37FA" w:rsidRDefault="00BA37FA" w:rsidP="00BA37FA">
                              <w:r>
                                <w:rPr>
                                  <w:rFonts w:ascii="Calibri" w:eastAsia="Calibri" w:hAnsi="Calibri" w:cs="Calibri"/>
                                </w:rPr>
                                <w:t>A</w:t>
                              </w:r>
                            </w:p>
                          </w:txbxContent>
                        </wps:txbx>
                        <wps:bodyPr horzOverflow="overflow" vert="horz" lIns="0" tIns="0" rIns="0" bIns="0" rtlCol="0">
                          <a:noAutofit/>
                        </wps:bodyPr>
                      </wps:wsp>
                      <wps:wsp>
                        <wps:cNvPr id="1576276592" name="Rectangle 377"/>
                        <wps:cNvSpPr/>
                        <wps:spPr>
                          <a:xfrm>
                            <a:off x="3306191" y="18161"/>
                            <a:ext cx="42143" cy="189937"/>
                          </a:xfrm>
                          <a:prstGeom prst="rect">
                            <a:avLst/>
                          </a:prstGeom>
                          <a:ln>
                            <a:noFill/>
                          </a:ln>
                        </wps:spPr>
                        <wps:txbx>
                          <w:txbxContent>
                            <w:p w14:paraId="3EB1FF8D" w14:textId="77777777" w:rsidR="00BA37FA" w:rsidRDefault="00BA37FA" w:rsidP="00BA37FA">
                              <w:r>
                                <w:rPr>
                                  <w:rFonts w:ascii="Calibri" w:eastAsia="Calibri" w:hAnsi="Calibri" w:cs="Calibri"/>
                                </w:rPr>
                                <w:t xml:space="preserve"> </w:t>
                              </w:r>
                            </w:p>
                          </w:txbxContent>
                        </wps:txbx>
                        <wps:bodyPr horzOverflow="overflow" vert="horz" lIns="0" tIns="0" rIns="0" bIns="0" rtlCol="0">
                          <a:noAutofit/>
                        </wps:bodyPr>
                      </wps:wsp>
                      <wps:wsp>
                        <wps:cNvPr id="1990115608" name="Shape 613"/>
                        <wps:cNvSpPr/>
                        <wps:spPr>
                          <a:xfrm>
                            <a:off x="0" y="139700"/>
                            <a:ext cx="1927860" cy="76200"/>
                          </a:xfrm>
                          <a:custGeom>
                            <a:avLst/>
                            <a:gdLst/>
                            <a:ahLst/>
                            <a:cxnLst/>
                            <a:rect l="0" t="0" r="0" b="0"/>
                            <a:pathLst>
                              <a:path w="1927860" h="76200">
                                <a:moveTo>
                                  <a:pt x="1851660" y="0"/>
                                </a:moveTo>
                                <a:lnTo>
                                  <a:pt x="1927860" y="38100"/>
                                </a:lnTo>
                                <a:lnTo>
                                  <a:pt x="1851660" y="76200"/>
                                </a:lnTo>
                                <a:lnTo>
                                  <a:pt x="1851660" y="44450"/>
                                </a:lnTo>
                                <a:lnTo>
                                  <a:pt x="0" y="44450"/>
                                </a:lnTo>
                                <a:lnTo>
                                  <a:pt x="0" y="31750"/>
                                </a:lnTo>
                                <a:lnTo>
                                  <a:pt x="1851660" y="31750"/>
                                </a:lnTo>
                                <a:lnTo>
                                  <a:pt x="18516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4090974" name="Shape 614"/>
                        <wps:cNvSpPr/>
                        <wps:spPr>
                          <a:xfrm>
                            <a:off x="1981200" y="139700"/>
                            <a:ext cx="1859280" cy="76200"/>
                          </a:xfrm>
                          <a:custGeom>
                            <a:avLst/>
                            <a:gdLst/>
                            <a:ahLst/>
                            <a:cxnLst/>
                            <a:rect l="0" t="0" r="0" b="0"/>
                            <a:pathLst>
                              <a:path w="1859280" h="76200">
                                <a:moveTo>
                                  <a:pt x="1783080" y="0"/>
                                </a:moveTo>
                                <a:lnTo>
                                  <a:pt x="1859280" y="38100"/>
                                </a:lnTo>
                                <a:lnTo>
                                  <a:pt x="1783080" y="76200"/>
                                </a:lnTo>
                                <a:lnTo>
                                  <a:pt x="1783080" y="44450"/>
                                </a:lnTo>
                                <a:lnTo>
                                  <a:pt x="0" y="44450"/>
                                </a:lnTo>
                                <a:lnTo>
                                  <a:pt x="0" y="31750"/>
                                </a:lnTo>
                                <a:lnTo>
                                  <a:pt x="1783080" y="31750"/>
                                </a:lnTo>
                                <a:lnTo>
                                  <a:pt x="1783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1647436" name="Shape 616"/>
                        <wps:cNvSpPr/>
                        <wps:spPr>
                          <a:xfrm>
                            <a:off x="3930015" y="0"/>
                            <a:ext cx="1661160" cy="325755"/>
                          </a:xfrm>
                          <a:custGeom>
                            <a:avLst/>
                            <a:gdLst/>
                            <a:ahLst/>
                            <a:cxnLst/>
                            <a:rect l="0" t="0" r="0" b="0"/>
                            <a:pathLst>
                              <a:path w="1661160" h="325755">
                                <a:moveTo>
                                  <a:pt x="830580" y="0"/>
                                </a:moveTo>
                                <a:cubicBezTo>
                                  <a:pt x="371856" y="0"/>
                                  <a:pt x="0" y="72898"/>
                                  <a:pt x="0" y="162814"/>
                                </a:cubicBezTo>
                                <a:cubicBezTo>
                                  <a:pt x="0" y="252857"/>
                                  <a:pt x="371856" y="325755"/>
                                  <a:pt x="830580" y="325755"/>
                                </a:cubicBezTo>
                                <a:cubicBezTo>
                                  <a:pt x="1289304" y="325755"/>
                                  <a:pt x="1661160" y="252857"/>
                                  <a:pt x="1661160" y="162814"/>
                                </a:cubicBezTo>
                                <a:cubicBezTo>
                                  <a:pt x="1661160" y="72898"/>
                                  <a:pt x="1289304" y="0"/>
                                  <a:pt x="83058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252769221" name="Rectangle 617"/>
                        <wps:cNvSpPr/>
                        <wps:spPr>
                          <a:xfrm>
                            <a:off x="4297045" y="110744"/>
                            <a:ext cx="331421" cy="171355"/>
                          </a:xfrm>
                          <a:prstGeom prst="rect">
                            <a:avLst/>
                          </a:prstGeom>
                          <a:ln>
                            <a:noFill/>
                          </a:ln>
                        </wps:spPr>
                        <wps:txbx>
                          <w:txbxContent>
                            <w:p w14:paraId="6368F79B" w14:textId="77777777" w:rsidR="00BA37FA" w:rsidRDefault="00BA37FA" w:rsidP="00BA37FA">
                              <w:r>
                                <w:rPr>
                                  <w:rFonts w:ascii="Calibri" w:eastAsia="Calibri" w:hAnsi="Calibri" w:cs="Calibri"/>
                                  <w:sz w:val="20"/>
                                </w:rPr>
                                <w:t>Fin d</w:t>
                              </w:r>
                            </w:p>
                          </w:txbxContent>
                        </wps:txbx>
                        <wps:bodyPr horzOverflow="overflow" vert="horz" lIns="0" tIns="0" rIns="0" bIns="0" rtlCol="0">
                          <a:noAutofit/>
                        </wps:bodyPr>
                      </wps:wsp>
                      <wps:wsp>
                        <wps:cNvPr id="1145971851" name="Rectangle 618"/>
                        <wps:cNvSpPr/>
                        <wps:spPr>
                          <a:xfrm>
                            <a:off x="4546981" y="110744"/>
                            <a:ext cx="42058" cy="171355"/>
                          </a:xfrm>
                          <a:prstGeom prst="rect">
                            <a:avLst/>
                          </a:prstGeom>
                          <a:ln>
                            <a:noFill/>
                          </a:ln>
                        </wps:spPr>
                        <wps:txbx>
                          <w:txbxContent>
                            <w:p w14:paraId="2ADE88F5" w14:textId="77777777" w:rsidR="00BA37FA" w:rsidRDefault="00BA37FA" w:rsidP="00BA37FA">
                              <w:r>
                                <w:rPr>
                                  <w:rFonts w:ascii="Calibri" w:eastAsia="Calibri" w:hAnsi="Calibri" w:cs="Calibri"/>
                                  <w:sz w:val="20"/>
                                </w:rPr>
                                <w:t>’</w:t>
                              </w:r>
                            </w:p>
                          </w:txbxContent>
                        </wps:txbx>
                        <wps:bodyPr horzOverflow="overflow" vert="horz" lIns="0" tIns="0" rIns="0" bIns="0" rtlCol="0">
                          <a:noAutofit/>
                        </wps:bodyPr>
                      </wps:wsp>
                      <wps:wsp>
                        <wps:cNvPr id="223756183" name="Rectangle 619"/>
                        <wps:cNvSpPr/>
                        <wps:spPr>
                          <a:xfrm>
                            <a:off x="4578985" y="110744"/>
                            <a:ext cx="858500" cy="171355"/>
                          </a:xfrm>
                          <a:prstGeom prst="rect">
                            <a:avLst/>
                          </a:prstGeom>
                          <a:ln>
                            <a:noFill/>
                          </a:ln>
                        </wps:spPr>
                        <wps:txbx>
                          <w:txbxContent>
                            <w:p w14:paraId="3DF23EB7" w14:textId="77777777" w:rsidR="00BA37FA" w:rsidRDefault="00BA37FA" w:rsidP="00BA37FA">
                              <w:r>
                                <w:rPr>
                                  <w:rFonts w:ascii="Calibri" w:eastAsia="Calibri" w:hAnsi="Calibri" w:cs="Calibri"/>
                                  <w:sz w:val="20"/>
                                </w:rPr>
                                <w:t>engagement</w:t>
                              </w:r>
                            </w:p>
                          </w:txbxContent>
                        </wps:txbx>
                        <wps:bodyPr horzOverflow="overflow" vert="horz" lIns="0" tIns="0" rIns="0" bIns="0" rtlCol="0">
                          <a:noAutofit/>
                        </wps:bodyPr>
                      </wps:wsp>
                      <wps:wsp>
                        <wps:cNvPr id="1526036779" name="Rectangle 620"/>
                        <wps:cNvSpPr/>
                        <wps:spPr>
                          <a:xfrm>
                            <a:off x="5225542" y="110744"/>
                            <a:ext cx="38021" cy="171355"/>
                          </a:xfrm>
                          <a:prstGeom prst="rect">
                            <a:avLst/>
                          </a:prstGeom>
                          <a:ln>
                            <a:noFill/>
                          </a:ln>
                        </wps:spPr>
                        <wps:txbx>
                          <w:txbxContent>
                            <w:p w14:paraId="31EEA241" w14:textId="77777777" w:rsidR="00BA37FA" w:rsidRDefault="00BA37FA" w:rsidP="00BA37FA">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w:pict>
              <v:group w14:anchorId="2DE81EA7" id="Groupe 12" o:spid="_x0000_s1029" style="width:440.25pt;height:25.65pt;mso-position-horizontal-relative:char;mso-position-vertical-relative:line" coordsize="55911,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">
                <v:rect id="Rectangle 370" o:spid="_x0000_s1030" style="position:absolute;left:3767;top:181;width:857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" filled="f" stroked="f">
                  <v:textbox inset="0,0,0,0">
                    <w:txbxContent>
                      <w:p w14:paraId="38E68C57" w14:textId="77777777" w:rsidR="00BA37FA" w:rsidRDefault="00BA37FA" w:rsidP="00BA37FA">
                        <w:r>
                          <w:rPr>
                            <w:rFonts w:ascii="Calibri" w:eastAsia="Calibri" w:hAnsi="Calibri" w:cs="Calibri"/>
                          </w:rPr>
                          <w:t>Structure A</w:t>
                        </w:r>
                      </w:p>
                    </w:txbxContent>
                  </v:textbox>
                </v:rect>
                <v:rect id="Rectangle 371" o:spid="_x0000_s1031" style="position:absolute;left:10198;top:1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" filled="f" stroked="f">
                  <v:textbox inset="0,0,0,0">
                    <w:txbxContent>
                      <w:p w14:paraId="7FA2CA28" w14:textId="77777777" w:rsidR="00BA37FA" w:rsidRDefault="00BA37FA" w:rsidP="00BA37FA">
                        <w:r>
                          <w:rPr>
                            <w:rFonts w:ascii="Calibri" w:eastAsia="Calibri" w:hAnsi="Calibri" w:cs="Calibri"/>
                          </w:rPr>
                          <w:t xml:space="preserve"> </w:t>
                        </w:r>
                      </w:p>
                    </w:txbxContent>
                  </v:textbox>
                </v:rect>
                <v:rect id="Rectangle 372" o:spid="_x0000_s1032" style="position:absolute;left:12910;top:18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" filled="f" stroked="f">
                  <v:textbox inset="0,0,0,0">
                    <w:txbxContent>
                      <w:p w14:paraId="5F7F14FD" w14:textId="77777777" w:rsidR="00BA37FA" w:rsidRDefault="00BA37FA" w:rsidP="00BA37FA">
                        <w:r>
                          <w:rPr>
                            <w:rFonts w:ascii="Calibri" w:eastAsia="Calibri" w:hAnsi="Calibri" w:cs="Calibri"/>
                          </w:rPr>
                          <w:t xml:space="preserve"> </w:t>
                        </w:r>
                      </w:p>
                    </w:txbxContent>
                  </v:textbox>
                </v:rect>
                <v:rect id="Rectangle 374" o:spid="_x0000_s1033" style="position:absolute;left:22058;top:18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" filled="f" stroked="f">
                  <v:textbox inset="0,0,0,0">
                    <w:txbxContent>
                      <w:p w14:paraId="41D4575B" w14:textId="77777777" w:rsidR="00BA37FA" w:rsidRDefault="00BA37FA" w:rsidP="00BA37FA">
                        <w:r>
                          <w:rPr>
                            <w:rFonts w:ascii="Calibri" w:eastAsia="Calibri" w:hAnsi="Calibri" w:cs="Calibri"/>
                          </w:rPr>
                          <w:t xml:space="preserve"> </w:t>
                        </w:r>
                      </w:p>
                    </w:txbxContent>
                  </v:textbox>
                </v:rect>
                <v:rect id="Rectangle 375" o:spid="_x0000_s1034" style="position:absolute;left:26630;top:181;width:749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" filled="f" stroked="f">
                  <v:textbox inset="0,0,0,0">
                    <w:txbxContent>
                      <w:p w14:paraId="4068B5DF" w14:textId="77777777" w:rsidR="00BA37FA" w:rsidRDefault="00BA37FA" w:rsidP="00BA37FA">
                        <w:r>
                          <w:rPr>
                            <w:rFonts w:ascii="Calibri" w:eastAsia="Calibri" w:hAnsi="Calibri" w:cs="Calibri"/>
                          </w:rPr>
                          <w:t xml:space="preserve">Structure </w:t>
                        </w:r>
                      </w:p>
                    </w:txbxContent>
                  </v:textbox>
                </v:rect>
                <v:rect id="Rectangle 376" o:spid="_x0000_s1035" style="position:absolute;left:32269;top:181;width:108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" filled="f" stroked="f">
                  <v:textbox inset="0,0,0,0">
                    <w:txbxContent>
                      <w:p w14:paraId="444A2999" w14:textId="77777777" w:rsidR="00BA37FA" w:rsidRDefault="00BA37FA" w:rsidP="00BA37FA">
                        <w:r>
                          <w:rPr>
                            <w:rFonts w:ascii="Calibri" w:eastAsia="Calibri" w:hAnsi="Calibri" w:cs="Calibri"/>
                          </w:rPr>
                          <w:t>A</w:t>
                        </w:r>
                      </w:p>
                    </w:txbxContent>
                  </v:textbox>
                </v:rect>
                <v:rect id="Rectangle 377" o:spid="_x0000_s1036" style="position:absolute;left:33061;top:18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" filled="f" stroked="f">
                  <v:textbox inset="0,0,0,0">
                    <w:txbxContent>
                      <w:p w14:paraId="3EB1FF8D" w14:textId="77777777" w:rsidR="00BA37FA" w:rsidRDefault="00BA37FA" w:rsidP="00BA37FA">
                        <w:r>
                          <w:rPr>
                            <w:rFonts w:ascii="Calibri" w:eastAsia="Calibri" w:hAnsi="Calibri" w:cs="Calibri"/>
                          </w:rPr>
                          <w:t xml:space="preserve"> </w:t>
                        </w:r>
                      </w:p>
                    </w:txbxContent>
                  </v:textbox>
                </v:rect>
                <v:shape id="Shape 613" o:spid="_x0000_s1037" style="position:absolute;top:1397;width:19278;height:762;visibility:visible;mso-wrap-style:square;v-text-anchor:top" coordsize="192786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" path="m1851660,r76200,38100l1851660,76200r,-31750l,44450,,31750r1851660,l1851660,xe" fillcolor="black" stroked="f" strokeweight="0">
                  <v:stroke miterlimit="83231f" joinstyle="miter"/>
                  <v:path arrowok="t" textboxrect="0,0,1927860,76200"/>
                </v:shape>
                <v:shape id="Shape 614" o:spid="_x0000_s1038" style="position:absolute;left:19812;top:1397;width:18592;height:762;visibility:visible;mso-wrap-style:square;v-text-anchor:top" coordsize="185928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" path="m1783080,r76200,38100l1783080,76200r,-31750l,44450,,31750r1783080,l1783080,xe" fillcolor="black" stroked="f" strokeweight="0">
                  <v:stroke miterlimit="83231f" joinstyle="miter"/>
                  <v:path arrowok="t" textboxrect="0,0,1859280,76200"/>
                </v:shape>
                <v:shape id="Shape 616" o:spid="_x0000_s1039" style="position:absolute;left:39300;width:16611;height:3257;visibility:visible;mso-wrap-style:square;v-text-anchor:top" coordsize="1661160,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" path="m830580,c371856,,,72898,,162814v,90043,371856,162941,830580,162941c1289304,325755,1661160,252857,1661160,162814,1661160,72898,1289304,,830580,xe" filled="f">
                  <v:stroke endcap="round"/>
                  <v:path arrowok="t" textboxrect="0,0,1661160,325755"/>
                </v:shape>
                <v:rect id="Rectangle 617" o:spid="_x0000_s1040" style="position:absolute;left:42970;top:1107;width:331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" filled="f" stroked="f">
                  <v:textbox inset="0,0,0,0">
                    <w:txbxContent>
                      <w:p w14:paraId="6368F79B" w14:textId="77777777" w:rsidR="00BA37FA" w:rsidRDefault="00BA37FA" w:rsidP="00BA37FA">
                        <w:r>
                          <w:rPr>
                            <w:rFonts w:ascii="Calibri" w:eastAsia="Calibri" w:hAnsi="Calibri" w:cs="Calibri"/>
                            <w:sz w:val="20"/>
                          </w:rPr>
                          <w:t>Fin d</w:t>
                        </w:r>
                      </w:p>
                    </w:txbxContent>
                  </v:textbox>
                </v:rect>
                <v:rect id="Rectangle 618" o:spid="_x0000_s1041" style="position:absolute;left:45469;top:1107;width:42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" filled="f" stroked="f">
                  <v:textbox inset="0,0,0,0">
                    <w:txbxContent>
                      <w:p w14:paraId="2ADE88F5" w14:textId="77777777" w:rsidR="00BA37FA" w:rsidRDefault="00BA37FA" w:rsidP="00BA37FA">
                        <w:r>
                          <w:rPr>
                            <w:rFonts w:ascii="Calibri" w:eastAsia="Calibri" w:hAnsi="Calibri" w:cs="Calibri"/>
                            <w:sz w:val="20"/>
                          </w:rPr>
                          <w:t>’</w:t>
                        </w:r>
                      </w:p>
                    </w:txbxContent>
                  </v:textbox>
                </v:rect>
                <v:rect id="Rectangle 619" o:spid="_x0000_s1042" style="position:absolute;left:45789;top:1107;width:858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" filled="f" stroked="f">
                  <v:textbox inset="0,0,0,0">
                    <w:txbxContent>
                      <w:p w14:paraId="3DF23EB7" w14:textId="77777777" w:rsidR="00BA37FA" w:rsidRDefault="00BA37FA" w:rsidP="00BA37FA">
                        <w:r>
                          <w:rPr>
                            <w:rFonts w:ascii="Calibri" w:eastAsia="Calibri" w:hAnsi="Calibri" w:cs="Calibri"/>
                            <w:sz w:val="20"/>
                          </w:rPr>
                          <w:t>engagement</w:t>
                        </w:r>
                      </w:p>
                    </w:txbxContent>
                  </v:textbox>
                </v:rect>
                <v:rect id="Rectangle 620" o:spid="_x0000_s1043" style="position:absolute;left:52255;top:110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" filled="f" stroked="f">
                  <v:textbox inset="0,0,0,0">
                    <w:txbxContent>
                      <w:p w14:paraId="31EEA241" w14:textId="77777777" w:rsidR="00BA37FA" w:rsidRDefault="00BA37FA" w:rsidP="00BA37FA">
                        <w:r>
                          <w:rPr>
                            <w:rFonts w:ascii="Calibri" w:eastAsia="Calibri" w:hAnsi="Calibri" w:cs="Calibri"/>
                            <w:sz w:val="20"/>
                          </w:rPr>
                          <w:t xml:space="preserve"> </w:t>
                        </w:r>
                      </w:p>
                    </w:txbxContent>
                  </v:textbox>
                </v:rect>
                <w10:anchorlock/>
              </v:group>
            </w:pict>
          </mc:Fallback>
        </mc:AlternateContent>
      </w:r>
      <w:r w:rsidR="00BA37FA">
        <w:rPr>
          <w:rFonts w:ascii="Calibri" w:eastAsia="Calibri" w:hAnsi="Calibri" w:cs="Calibri"/>
        </w:rPr>
        <w:t xml:space="preserve"> </w:t>
      </w:r>
      <w:r w:rsidR="00BA37FA">
        <w:rPr>
          <w:rFonts w:ascii="Calibri" w:eastAsia="Calibri" w:hAnsi="Calibri" w:cs="Calibri"/>
        </w:rPr>
        <w:tab/>
        <w:t xml:space="preserve"> </w:t>
      </w:r>
    </w:p>
    <w:p w14:paraId="03B1DAF5" w14:textId="5BB5DBE4" w:rsidR="00BA37FA" w:rsidRDefault="00BA37FA" w:rsidP="00BA37FA">
      <w:pPr>
        <w:tabs>
          <w:tab w:val="center" w:pos="2880"/>
          <w:tab w:val="center" w:pos="4709"/>
          <w:tab w:val="center" w:pos="6481"/>
        </w:tabs>
        <w:spacing w:after="110" w:line="249" w:lineRule="auto"/>
        <w:ind w:left="-15"/>
      </w:pPr>
      <w:r>
        <w:rPr>
          <w:rFonts w:ascii="Calibri" w:eastAsia="Calibri" w:hAnsi="Calibri" w:cs="Calibri"/>
        </w:rPr>
        <w:t xml:space="preserve">Du 01/02 au 01/06/2021 </w:t>
      </w:r>
      <w:r>
        <w:rPr>
          <w:rFonts w:ascii="Calibri" w:eastAsia="Calibri" w:hAnsi="Calibri" w:cs="Calibri"/>
        </w:rPr>
        <w:tab/>
        <w:t xml:space="preserve"> </w:t>
      </w:r>
      <w:r>
        <w:rPr>
          <w:rFonts w:ascii="Calibri" w:eastAsia="Calibri" w:hAnsi="Calibri" w:cs="Calibri"/>
        </w:rPr>
        <w:tab/>
        <w:t xml:space="preserve">Du 02/06 au 31/07/2021 </w:t>
      </w:r>
      <w:r>
        <w:rPr>
          <w:rFonts w:ascii="Calibri" w:eastAsia="Calibri" w:hAnsi="Calibri" w:cs="Calibri"/>
        </w:rPr>
        <w:tab/>
        <w:t xml:space="preserve"> </w:t>
      </w:r>
    </w:p>
    <w:p w14:paraId="59299F53" w14:textId="378B4BCF" w:rsidR="00BA37FA" w:rsidRDefault="00BA37FA" w:rsidP="00BA37FA">
      <w:r>
        <w:rPr>
          <w:rFonts w:ascii="Calibri" w:eastAsia="Calibri" w:hAnsi="Calibri" w:cs="Calibri"/>
        </w:rPr>
        <w:t xml:space="preserve"> </w:t>
      </w:r>
    </w:p>
    <w:p w14:paraId="3D1D0C2C" w14:textId="1F71E01E" w:rsidR="00F81DA5" w:rsidRDefault="00F81DA5" w:rsidP="003D7F3E">
      <w:pPr>
        <w:spacing w:after="164"/>
        <w:ind w:left="-29"/>
        <w:rPr>
          <w:sz w:val="18"/>
          <w:szCs w:val="18"/>
        </w:rPr>
      </w:pPr>
    </w:p>
    <w:p w14:paraId="3323468E" w14:textId="08B8221D" w:rsidR="00F81DA5" w:rsidRDefault="00F81DA5" w:rsidP="003D7F3E">
      <w:pPr>
        <w:spacing w:after="164"/>
        <w:ind w:left="-29"/>
        <w:rPr>
          <w:sz w:val="18"/>
          <w:szCs w:val="18"/>
        </w:rPr>
      </w:pPr>
    </w:p>
    <w:p w14:paraId="6E904AE5" w14:textId="13FC8CF3" w:rsidR="00F81DA5" w:rsidRDefault="00F81DA5" w:rsidP="003D7F3E">
      <w:pPr>
        <w:spacing w:after="164"/>
        <w:ind w:left="-29"/>
        <w:rPr>
          <w:sz w:val="18"/>
          <w:szCs w:val="18"/>
        </w:rPr>
      </w:pPr>
    </w:p>
    <w:p w14:paraId="09B2244F" w14:textId="77777777" w:rsidR="00F81DA5" w:rsidRDefault="00F81DA5" w:rsidP="003D7F3E">
      <w:pPr>
        <w:spacing w:after="164"/>
        <w:ind w:left="-29"/>
        <w:rPr>
          <w:sz w:val="18"/>
          <w:szCs w:val="18"/>
        </w:rPr>
      </w:pPr>
    </w:p>
    <w:p w14:paraId="15958E64" w14:textId="77777777" w:rsidR="00F81DA5" w:rsidRDefault="00F81DA5" w:rsidP="003D7F3E">
      <w:pPr>
        <w:spacing w:after="164"/>
        <w:ind w:left="-29"/>
        <w:rPr>
          <w:sz w:val="18"/>
          <w:szCs w:val="18"/>
        </w:rPr>
      </w:pPr>
    </w:p>
    <w:p w14:paraId="6233F671" w14:textId="77777777" w:rsidR="00F81DA5" w:rsidRDefault="00F81DA5" w:rsidP="003D7F3E">
      <w:pPr>
        <w:spacing w:after="164"/>
        <w:ind w:left="-29"/>
        <w:rPr>
          <w:sz w:val="18"/>
          <w:szCs w:val="18"/>
        </w:rPr>
      </w:pPr>
    </w:p>
    <w:p w14:paraId="471BD7AE" w14:textId="77777777" w:rsidR="00F81DA5" w:rsidRDefault="00F81DA5" w:rsidP="003D7F3E">
      <w:pPr>
        <w:spacing w:after="164"/>
        <w:ind w:left="-29"/>
        <w:rPr>
          <w:sz w:val="18"/>
          <w:szCs w:val="18"/>
        </w:rPr>
      </w:pPr>
    </w:p>
    <w:p w14:paraId="0FC35B0F" w14:textId="77777777" w:rsidR="00F81DA5" w:rsidRDefault="00F81DA5" w:rsidP="003D7F3E">
      <w:pPr>
        <w:spacing w:after="164"/>
        <w:ind w:left="-29"/>
        <w:rPr>
          <w:sz w:val="18"/>
          <w:szCs w:val="18"/>
        </w:rPr>
      </w:pPr>
    </w:p>
    <w:p w14:paraId="1E01C17F" w14:textId="05C2CFF4" w:rsidR="00A457B7" w:rsidRPr="005558A3" w:rsidRDefault="00A457B7" w:rsidP="003D7F3E">
      <w:pPr>
        <w:spacing w:after="164"/>
        <w:ind w:left="-29"/>
        <w:rPr>
          <w:sz w:val="18"/>
          <w:szCs w:val="18"/>
        </w:rPr>
      </w:pPr>
    </w:p>
    <w:p w14:paraId="4468EC65" w14:textId="77777777" w:rsidR="00A457B7" w:rsidRPr="005558A3" w:rsidRDefault="00A457B7" w:rsidP="00A457B7">
      <w:pPr>
        <w:spacing w:after="83"/>
        <w:rPr>
          <w:sz w:val="18"/>
          <w:szCs w:val="18"/>
        </w:rPr>
      </w:pPr>
      <w:r w:rsidRPr="005558A3">
        <w:rPr>
          <w:rFonts w:ascii="Calibri" w:eastAsia="Calibri" w:hAnsi="Calibri" w:cs="Calibri"/>
          <w:sz w:val="18"/>
          <w:szCs w:val="18"/>
        </w:rPr>
        <w:lastRenderedPageBreak/>
        <w:t xml:space="preserve"> </w:t>
      </w:r>
    </w:p>
    <w:p w14:paraId="0841AE92" w14:textId="4E107378" w:rsidR="00A457B7" w:rsidRPr="005558A3" w:rsidRDefault="00A457B7" w:rsidP="00A457B7">
      <w:pPr>
        <w:tabs>
          <w:tab w:val="center" w:pos="2880"/>
        </w:tabs>
        <w:rPr>
          <w:sz w:val="18"/>
          <w:szCs w:val="18"/>
        </w:rPr>
      </w:pPr>
      <w:r w:rsidRPr="005558A3">
        <w:rPr>
          <w:rFonts w:ascii="Calibri" w:eastAsia="Calibri" w:hAnsi="Calibri" w:cs="Calibri"/>
          <w:sz w:val="18"/>
          <w:szCs w:val="18"/>
        </w:rPr>
        <w:t xml:space="preserve">     </w:t>
      </w:r>
      <w:r w:rsidR="00F81DA5">
        <w:rPr>
          <w:noProof/>
        </w:rPr>
        <mc:AlternateContent>
          <mc:Choice Requires="wpg">
            <w:drawing>
              <wp:inline distT="0" distB="0" distL="0" distR="0" wp14:anchorId="404F5BC8" wp14:editId="387A7CBF">
                <wp:extent cx="5591175" cy="325755"/>
                <wp:effectExtent l="0" t="0" r="9525" b="0"/>
                <wp:docPr id="1128529593" name="Groupe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1175" cy="325755"/>
                          <a:chOff x="0" y="0"/>
                          <a:chExt cx="5591175" cy="325755"/>
                        </a:xfrm>
                      </wpg:grpSpPr>
                      <wps:wsp>
                        <wps:cNvPr id="1394817852" name="Rectangle 510"/>
                        <wps:cNvSpPr/>
                        <wps:spPr>
                          <a:xfrm>
                            <a:off x="376733" y="18289"/>
                            <a:ext cx="857420" cy="189936"/>
                          </a:xfrm>
                          <a:prstGeom prst="rect">
                            <a:avLst/>
                          </a:prstGeom>
                          <a:ln>
                            <a:noFill/>
                          </a:ln>
                        </wps:spPr>
                        <wps:txbx>
                          <w:txbxContent>
                            <w:p w14:paraId="37B586E5" w14:textId="77777777" w:rsidR="00A457B7" w:rsidRDefault="00A457B7" w:rsidP="00A457B7">
                              <w:r>
                                <w:rPr>
                                  <w:rFonts w:ascii="Calibri" w:eastAsia="Calibri" w:hAnsi="Calibri" w:cs="Calibri"/>
                                </w:rPr>
                                <w:t>Structure A</w:t>
                              </w:r>
                            </w:p>
                          </w:txbxContent>
                        </wps:txbx>
                        <wps:bodyPr horzOverflow="overflow" vert="horz" lIns="0" tIns="0" rIns="0" bIns="0" rtlCol="0">
                          <a:noAutofit/>
                        </wps:bodyPr>
                      </wps:wsp>
                      <wps:wsp>
                        <wps:cNvPr id="1354749188" name="Rectangle 511"/>
                        <wps:cNvSpPr/>
                        <wps:spPr>
                          <a:xfrm>
                            <a:off x="1019810" y="18289"/>
                            <a:ext cx="42144" cy="189936"/>
                          </a:xfrm>
                          <a:prstGeom prst="rect">
                            <a:avLst/>
                          </a:prstGeom>
                          <a:ln>
                            <a:noFill/>
                          </a:ln>
                        </wps:spPr>
                        <wps:txbx>
                          <w:txbxContent>
                            <w:p w14:paraId="4A04D8E1" w14:textId="77777777" w:rsidR="00A457B7" w:rsidRDefault="00A457B7" w:rsidP="00A457B7">
                              <w:r>
                                <w:rPr>
                                  <w:rFonts w:ascii="Calibri" w:eastAsia="Calibri" w:hAnsi="Calibri" w:cs="Calibri"/>
                                </w:rPr>
                                <w:t xml:space="preserve"> </w:t>
                              </w:r>
                            </w:p>
                          </w:txbxContent>
                        </wps:txbx>
                        <wps:bodyPr horzOverflow="overflow" vert="horz" lIns="0" tIns="0" rIns="0" bIns="0" rtlCol="0">
                          <a:noAutofit/>
                        </wps:bodyPr>
                      </wps:wsp>
                      <wps:wsp>
                        <wps:cNvPr id="452873509" name="Rectangle 512"/>
                        <wps:cNvSpPr/>
                        <wps:spPr>
                          <a:xfrm>
                            <a:off x="1291082" y="18289"/>
                            <a:ext cx="42144" cy="189936"/>
                          </a:xfrm>
                          <a:prstGeom prst="rect">
                            <a:avLst/>
                          </a:prstGeom>
                          <a:ln>
                            <a:noFill/>
                          </a:ln>
                        </wps:spPr>
                        <wps:txbx>
                          <w:txbxContent>
                            <w:p w14:paraId="370119D6" w14:textId="77777777" w:rsidR="00A457B7" w:rsidRDefault="00A457B7" w:rsidP="00A457B7">
                              <w:r>
                                <w:rPr>
                                  <w:rFonts w:ascii="Calibri" w:eastAsia="Calibri" w:hAnsi="Calibri" w:cs="Calibri"/>
                                </w:rPr>
                                <w:t xml:space="preserve"> </w:t>
                              </w:r>
                            </w:p>
                          </w:txbxContent>
                        </wps:txbx>
                        <wps:bodyPr horzOverflow="overflow" vert="horz" lIns="0" tIns="0" rIns="0" bIns="0" rtlCol="0">
                          <a:noAutofit/>
                        </wps:bodyPr>
                      </wps:wsp>
                      <wps:wsp>
                        <wps:cNvPr id="1805972711" name="Rectangle 514"/>
                        <wps:cNvSpPr/>
                        <wps:spPr>
                          <a:xfrm>
                            <a:off x="2205863" y="18289"/>
                            <a:ext cx="42144" cy="189936"/>
                          </a:xfrm>
                          <a:prstGeom prst="rect">
                            <a:avLst/>
                          </a:prstGeom>
                          <a:ln>
                            <a:noFill/>
                          </a:ln>
                        </wps:spPr>
                        <wps:txbx>
                          <w:txbxContent>
                            <w:p w14:paraId="40490860" w14:textId="77777777" w:rsidR="00A457B7" w:rsidRDefault="00A457B7" w:rsidP="00A457B7">
                              <w:r>
                                <w:rPr>
                                  <w:rFonts w:ascii="Calibri" w:eastAsia="Calibri" w:hAnsi="Calibri" w:cs="Calibri"/>
                                </w:rPr>
                                <w:t xml:space="preserve"> </w:t>
                              </w:r>
                            </w:p>
                          </w:txbxContent>
                        </wps:txbx>
                        <wps:bodyPr horzOverflow="overflow" vert="horz" lIns="0" tIns="0" rIns="0" bIns="0" rtlCol="0">
                          <a:noAutofit/>
                        </wps:bodyPr>
                      </wps:wsp>
                      <wps:wsp>
                        <wps:cNvPr id="1650137584" name="Rectangle 515"/>
                        <wps:cNvSpPr/>
                        <wps:spPr>
                          <a:xfrm>
                            <a:off x="2663063" y="18289"/>
                            <a:ext cx="850893" cy="189936"/>
                          </a:xfrm>
                          <a:prstGeom prst="rect">
                            <a:avLst/>
                          </a:prstGeom>
                          <a:ln>
                            <a:noFill/>
                          </a:ln>
                        </wps:spPr>
                        <wps:txbx>
                          <w:txbxContent>
                            <w:p w14:paraId="4CD3185A" w14:textId="77777777" w:rsidR="00A457B7" w:rsidRDefault="00A457B7" w:rsidP="00A457B7">
                              <w:r>
                                <w:rPr>
                                  <w:rFonts w:ascii="Calibri" w:eastAsia="Calibri" w:hAnsi="Calibri" w:cs="Calibri"/>
                                </w:rPr>
                                <w:t>Structure B</w:t>
                              </w:r>
                            </w:p>
                          </w:txbxContent>
                        </wps:txbx>
                        <wps:bodyPr horzOverflow="overflow" vert="horz" lIns="0" tIns="0" rIns="0" bIns="0" rtlCol="0">
                          <a:noAutofit/>
                        </wps:bodyPr>
                      </wps:wsp>
                      <wps:wsp>
                        <wps:cNvPr id="1038148483" name="Rectangle 516"/>
                        <wps:cNvSpPr/>
                        <wps:spPr>
                          <a:xfrm>
                            <a:off x="3301619" y="18289"/>
                            <a:ext cx="42143" cy="189936"/>
                          </a:xfrm>
                          <a:prstGeom prst="rect">
                            <a:avLst/>
                          </a:prstGeom>
                          <a:ln>
                            <a:noFill/>
                          </a:ln>
                        </wps:spPr>
                        <wps:txbx>
                          <w:txbxContent>
                            <w:p w14:paraId="595A077D" w14:textId="77777777" w:rsidR="00A457B7" w:rsidRDefault="00A457B7" w:rsidP="00A457B7">
                              <w:r>
                                <w:rPr>
                                  <w:rFonts w:ascii="Calibri" w:eastAsia="Calibri" w:hAnsi="Calibri" w:cs="Calibri"/>
                                </w:rPr>
                                <w:t xml:space="preserve"> </w:t>
                              </w:r>
                            </w:p>
                          </w:txbxContent>
                        </wps:txbx>
                        <wps:bodyPr horzOverflow="overflow" vert="horz" lIns="0" tIns="0" rIns="0" bIns="0" rtlCol="0">
                          <a:noAutofit/>
                        </wps:bodyPr>
                      </wps:wsp>
                      <wps:wsp>
                        <wps:cNvPr id="74727602" name="Shape 621"/>
                        <wps:cNvSpPr/>
                        <wps:spPr>
                          <a:xfrm>
                            <a:off x="0" y="139700"/>
                            <a:ext cx="1927860" cy="76200"/>
                          </a:xfrm>
                          <a:custGeom>
                            <a:avLst/>
                            <a:gdLst/>
                            <a:ahLst/>
                            <a:cxnLst/>
                            <a:rect l="0" t="0" r="0" b="0"/>
                            <a:pathLst>
                              <a:path w="1927860" h="76200">
                                <a:moveTo>
                                  <a:pt x="1851660" y="0"/>
                                </a:moveTo>
                                <a:lnTo>
                                  <a:pt x="1927860" y="38100"/>
                                </a:lnTo>
                                <a:lnTo>
                                  <a:pt x="1851660" y="76200"/>
                                </a:lnTo>
                                <a:lnTo>
                                  <a:pt x="1851660" y="44450"/>
                                </a:lnTo>
                                <a:lnTo>
                                  <a:pt x="0" y="44450"/>
                                </a:lnTo>
                                <a:lnTo>
                                  <a:pt x="0" y="31750"/>
                                </a:lnTo>
                                <a:lnTo>
                                  <a:pt x="1851660" y="31750"/>
                                </a:lnTo>
                                <a:lnTo>
                                  <a:pt x="185166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70440018" name="Shape 622"/>
                        <wps:cNvSpPr/>
                        <wps:spPr>
                          <a:xfrm>
                            <a:off x="1981200" y="139700"/>
                            <a:ext cx="1859280" cy="76200"/>
                          </a:xfrm>
                          <a:custGeom>
                            <a:avLst/>
                            <a:gdLst/>
                            <a:ahLst/>
                            <a:cxnLst/>
                            <a:rect l="0" t="0" r="0" b="0"/>
                            <a:pathLst>
                              <a:path w="1859280" h="76200">
                                <a:moveTo>
                                  <a:pt x="1783080" y="0"/>
                                </a:moveTo>
                                <a:lnTo>
                                  <a:pt x="1859280" y="38100"/>
                                </a:lnTo>
                                <a:lnTo>
                                  <a:pt x="1783080" y="76200"/>
                                </a:lnTo>
                                <a:lnTo>
                                  <a:pt x="1783080" y="44450"/>
                                </a:lnTo>
                                <a:lnTo>
                                  <a:pt x="0" y="44450"/>
                                </a:lnTo>
                                <a:lnTo>
                                  <a:pt x="0" y="31750"/>
                                </a:lnTo>
                                <a:lnTo>
                                  <a:pt x="1783080" y="31750"/>
                                </a:lnTo>
                                <a:lnTo>
                                  <a:pt x="178308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761093086" name="Shape 624"/>
                        <wps:cNvSpPr/>
                        <wps:spPr>
                          <a:xfrm>
                            <a:off x="3930015" y="0"/>
                            <a:ext cx="1661160" cy="325755"/>
                          </a:xfrm>
                          <a:custGeom>
                            <a:avLst/>
                            <a:gdLst/>
                            <a:ahLst/>
                            <a:cxnLst/>
                            <a:rect l="0" t="0" r="0" b="0"/>
                            <a:pathLst>
                              <a:path w="1661160" h="325755">
                                <a:moveTo>
                                  <a:pt x="830580" y="0"/>
                                </a:moveTo>
                                <a:cubicBezTo>
                                  <a:pt x="371856" y="0"/>
                                  <a:pt x="0" y="72898"/>
                                  <a:pt x="0" y="162941"/>
                                </a:cubicBezTo>
                                <a:cubicBezTo>
                                  <a:pt x="0" y="252857"/>
                                  <a:pt x="371856" y="325755"/>
                                  <a:pt x="830580" y="325755"/>
                                </a:cubicBezTo>
                                <a:cubicBezTo>
                                  <a:pt x="1289304" y="325755"/>
                                  <a:pt x="1661160" y="252857"/>
                                  <a:pt x="1661160" y="162941"/>
                                </a:cubicBezTo>
                                <a:cubicBezTo>
                                  <a:pt x="1661160" y="72898"/>
                                  <a:pt x="1289304" y="0"/>
                                  <a:pt x="83058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145415683" name="Rectangle 625"/>
                        <wps:cNvSpPr/>
                        <wps:spPr>
                          <a:xfrm>
                            <a:off x="4297045" y="112395"/>
                            <a:ext cx="331421" cy="171356"/>
                          </a:xfrm>
                          <a:prstGeom prst="rect">
                            <a:avLst/>
                          </a:prstGeom>
                          <a:ln>
                            <a:noFill/>
                          </a:ln>
                        </wps:spPr>
                        <wps:txbx>
                          <w:txbxContent>
                            <w:p w14:paraId="6DDE3B98" w14:textId="77777777" w:rsidR="00A457B7" w:rsidRDefault="00A457B7" w:rsidP="00A457B7">
                              <w:r>
                                <w:rPr>
                                  <w:rFonts w:ascii="Calibri" w:eastAsia="Calibri" w:hAnsi="Calibri" w:cs="Calibri"/>
                                  <w:sz w:val="20"/>
                                </w:rPr>
                                <w:t>Fin d</w:t>
                              </w:r>
                            </w:p>
                          </w:txbxContent>
                        </wps:txbx>
                        <wps:bodyPr horzOverflow="overflow" vert="horz" lIns="0" tIns="0" rIns="0" bIns="0" rtlCol="0">
                          <a:noAutofit/>
                        </wps:bodyPr>
                      </wps:wsp>
                      <wps:wsp>
                        <wps:cNvPr id="723305324" name="Rectangle 626"/>
                        <wps:cNvSpPr/>
                        <wps:spPr>
                          <a:xfrm>
                            <a:off x="4546981" y="112395"/>
                            <a:ext cx="42058" cy="171356"/>
                          </a:xfrm>
                          <a:prstGeom prst="rect">
                            <a:avLst/>
                          </a:prstGeom>
                          <a:ln>
                            <a:noFill/>
                          </a:ln>
                        </wps:spPr>
                        <wps:txbx>
                          <w:txbxContent>
                            <w:p w14:paraId="01A139B9" w14:textId="77777777" w:rsidR="00A457B7" w:rsidRDefault="00A457B7" w:rsidP="00A457B7">
                              <w:r>
                                <w:rPr>
                                  <w:rFonts w:ascii="Calibri" w:eastAsia="Calibri" w:hAnsi="Calibri" w:cs="Calibri"/>
                                  <w:sz w:val="20"/>
                                </w:rPr>
                                <w:t>’</w:t>
                              </w:r>
                            </w:p>
                          </w:txbxContent>
                        </wps:txbx>
                        <wps:bodyPr horzOverflow="overflow" vert="horz" lIns="0" tIns="0" rIns="0" bIns="0" rtlCol="0">
                          <a:noAutofit/>
                        </wps:bodyPr>
                      </wps:wsp>
                      <wps:wsp>
                        <wps:cNvPr id="185055168" name="Rectangle 627"/>
                        <wps:cNvSpPr/>
                        <wps:spPr>
                          <a:xfrm>
                            <a:off x="4578985" y="112395"/>
                            <a:ext cx="858500" cy="171356"/>
                          </a:xfrm>
                          <a:prstGeom prst="rect">
                            <a:avLst/>
                          </a:prstGeom>
                          <a:ln>
                            <a:noFill/>
                          </a:ln>
                        </wps:spPr>
                        <wps:txbx>
                          <w:txbxContent>
                            <w:p w14:paraId="2130194B" w14:textId="77777777" w:rsidR="00A457B7" w:rsidRDefault="00A457B7" w:rsidP="00A457B7">
                              <w:r>
                                <w:rPr>
                                  <w:rFonts w:ascii="Calibri" w:eastAsia="Calibri" w:hAnsi="Calibri" w:cs="Calibri"/>
                                  <w:sz w:val="20"/>
                                </w:rPr>
                                <w:t>engagement</w:t>
                              </w:r>
                            </w:p>
                          </w:txbxContent>
                        </wps:txbx>
                        <wps:bodyPr horzOverflow="overflow" vert="horz" lIns="0" tIns="0" rIns="0" bIns="0" rtlCol="0">
                          <a:noAutofit/>
                        </wps:bodyPr>
                      </wps:wsp>
                      <wps:wsp>
                        <wps:cNvPr id="1896221473" name="Rectangle 628"/>
                        <wps:cNvSpPr/>
                        <wps:spPr>
                          <a:xfrm>
                            <a:off x="5225542" y="112395"/>
                            <a:ext cx="38021" cy="171356"/>
                          </a:xfrm>
                          <a:prstGeom prst="rect">
                            <a:avLst/>
                          </a:prstGeom>
                          <a:ln>
                            <a:noFill/>
                          </a:ln>
                        </wps:spPr>
                        <wps:txbx>
                          <w:txbxContent>
                            <w:p w14:paraId="4D4716BB" w14:textId="77777777" w:rsidR="00A457B7" w:rsidRDefault="00A457B7" w:rsidP="00A457B7">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w:pict>
              <v:group w14:anchorId="404F5BC8" id="Groupe 11" o:spid="_x0000_s1044" style="width:440.25pt;height:25.65pt;mso-position-horizontal-relative:char;mso-position-vertical-relative:line" coordsize="55911,3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">
                <v:rect id="Rectangle 510" o:spid="_x0000_s1045" style="position:absolute;left:3767;top:182;width:857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" filled="f" stroked="f">
                  <v:textbox inset="0,0,0,0">
                    <w:txbxContent>
                      <w:p w14:paraId="37B586E5" w14:textId="77777777" w:rsidR="00A457B7" w:rsidRDefault="00A457B7" w:rsidP="00A457B7">
                        <w:r>
                          <w:rPr>
                            <w:rFonts w:ascii="Calibri" w:eastAsia="Calibri" w:hAnsi="Calibri" w:cs="Calibri"/>
                          </w:rPr>
                          <w:t>Structure A</w:t>
                        </w:r>
                      </w:p>
                    </w:txbxContent>
                  </v:textbox>
                </v:rect>
                <v:rect id="Rectangle 511" o:spid="_x0000_s1046" style="position:absolute;left:10198;top:18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" filled="f" stroked="f">
                  <v:textbox inset="0,0,0,0">
                    <w:txbxContent>
                      <w:p w14:paraId="4A04D8E1" w14:textId="77777777" w:rsidR="00A457B7" w:rsidRDefault="00A457B7" w:rsidP="00A457B7">
                        <w:r>
                          <w:rPr>
                            <w:rFonts w:ascii="Calibri" w:eastAsia="Calibri" w:hAnsi="Calibri" w:cs="Calibri"/>
                          </w:rPr>
                          <w:t xml:space="preserve"> </w:t>
                        </w:r>
                      </w:p>
                    </w:txbxContent>
                  </v:textbox>
                </v:rect>
                <v:rect id="Rectangle 512" o:spid="_x0000_s1047" style="position:absolute;left:12910;top:18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" filled="f" stroked="f">
                  <v:textbox inset="0,0,0,0">
                    <w:txbxContent>
                      <w:p w14:paraId="370119D6" w14:textId="77777777" w:rsidR="00A457B7" w:rsidRDefault="00A457B7" w:rsidP="00A457B7">
                        <w:r>
                          <w:rPr>
                            <w:rFonts w:ascii="Calibri" w:eastAsia="Calibri" w:hAnsi="Calibri" w:cs="Calibri"/>
                          </w:rPr>
                          <w:t xml:space="preserve"> </w:t>
                        </w:r>
                      </w:p>
                    </w:txbxContent>
                  </v:textbox>
                </v:rect>
                <v:rect id="Rectangle 514" o:spid="_x0000_s1048" style="position:absolute;left:22058;top:18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" filled="f" stroked="f">
                  <v:textbox inset="0,0,0,0">
                    <w:txbxContent>
                      <w:p w14:paraId="40490860" w14:textId="77777777" w:rsidR="00A457B7" w:rsidRDefault="00A457B7" w:rsidP="00A457B7">
                        <w:r>
                          <w:rPr>
                            <w:rFonts w:ascii="Calibri" w:eastAsia="Calibri" w:hAnsi="Calibri" w:cs="Calibri"/>
                          </w:rPr>
                          <w:t xml:space="preserve"> </w:t>
                        </w:r>
                      </w:p>
                    </w:txbxContent>
                  </v:textbox>
                </v:rect>
                <v:rect id="Rectangle 515" o:spid="_x0000_s1049" style="position:absolute;left:26630;top:182;width:850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" filled="f" stroked="f">
                  <v:textbox inset="0,0,0,0">
                    <w:txbxContent>
                      <w:p w14:paraId="4CD3185A" w14:textId="77777777" w:rsidR="00A457B7" w:rsidRDefault="00A457B7" w:rsidP="00A457B7">
                        <w:r>
                          <w:rPr>
                            <w:rFonts w:ascii="Calibri" w:eastAsia="Calibri" w:hAnsi="Calibri" w:cs="Calibri"/>
                          </w:rPr>
                          <w:t>Structure B</w:t>
                        </w:r>
                      </w:p>
                    </w:txbxContent>
                  </v:textbox>
                </v:rect>
                <v:rect id="Rectangle 516" o:spid="_x0000_s1050" style="position:absolute;left:33016;top:182;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" filled="f" stroked="f">
                  <v:textbox inset="0,0,0,0">
                    <w:txbxContent>
                      <w:p w14:paraId="595A077D" w14:textId="77777777" w:rsidR="00A457B7" w:rsidRDefault="00A457B7" w:rsidP="00A457B7">
                        <w:r>
                          <w:rPr>
                            <w:rFonts w:ascii="Calibri" w:eastAsia="Calibri" w:hAnsi="Calibri" w:cs="Calibri"/>
                          </w:rPr>
                          <w:t xml:space="preserve"> </w:t>
                        </w:r>
                      </w:p>
                    </w:txbxContent>
                  </v:textbox>
                </v:rect>
                <v:shape id="Shape 621" o:spid="_x0000_s1051" style="position:absolute;top:1397;width:19278;height:762;visibility:visible;mso-wrap-style:square;v-text-anchor:top" coordsize="192786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" path="m1851660,r76200,38100l1851660,76200r,-31750l,44450,,31750r1851660,l1851660,xe" fillcolor="black" stroked="f" strokeweight="0">
                  <v:stroke endcap="round"/>
                  <v:path arrowok="t" textboxrect="0,0,1927860,76200"/>
                </v:shape>
                <v:shape id="Shape 622" o:spid="_x0000_s1052" style="position:absolute;left:19812;top:1397;width:18592;height:762;visibility:visible;mso-wrap-style:square;v-text-anchor:top" coordsize="185928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" path="m1783080,r76200,38100l1783080,76200r,-31750l,44450,,31750r1783080,l1783080,xe" fillcolor="black" stroked="f" strokeweight="0">
                  <v:stroke endcap="round"/>
                  <v:path arrowok="t" textboxrect="0,0,1859280,76200"/>
                </v:shape>
                <v:shape id="Shape 624" o:spid="_x0000_s1053" style="position:absolute;left:39300;width:16611;height:3257;visibility:visible;mso-wrap-style:square;v-text-anchor:top" coordsize="1661160,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" path="m830580,c371856,,,72898,,162941v,89916,371856,162814,830580,162814c1289304,325755,1661160,252857,1661160,162941,1661160,72898,1289304,,830580,xe" filled="f">
                  <v:stroke endcap="round"/>
                  <v:path arrowok="t" textboxrect="0,0,1661160,325755"/>
                </v:shape>
                <v:rect id="Rectangle 625" o:spid="_x0000_s1054" style="position:absolute;left:42970;top:1123;width:331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" filled="f" stroked="f">
                  <v:textbox inset="0,0,0,0">
                    <w:txbxContent>
                      <w:p w14:paraId="6DDE3B98" w14:textId="77777777" w:rsidR="00A457B7" w:rsidRDefault="00A457B7" w:rsidP="00A457B7">
                        <w:r>
                          <w:rPr>
                            <w:rFonts w:ascii="Calibri" w:eastAsia="Calibri" w:hAnsi="Calibri" w:cs="Calibri"/>
                            <w:sz w:val="20"/>
                          </w:rPr>
                          <w:t>Fin d</w:t>
                        </w:r>
                      </w:p>
                    </w:txbxContent>
                  </v:textbox>
                </v:rect>
                <v:rect id="Rectangle 626" o:spid="_x0000_s1055" style="position:absolute;left:45469;top:1123;width:42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" filled="f" stroked="f">
                  <v:textbox inset="0,0,0,0">
                    <w:txbxContent>
                      <w:p w14:paraId="01A139B9" w14:textId="77777777" w:rsidR="00A457B7" w:rsidRDefault="00A457B7" w:rsidP="00A457B7">
                        <w:r>
                          <w:rPr>
                            <w:rFonts w:ascii="Calibri" w:eastAsia="Calibri" w:hAnsi="Calibri" w:cs="Calibri"/>
                            <w:sz w:val="20"/>
                          </w:rPr>
                          <w:t>’</w:t>
                        </w:r>
                      </w:p>
                    </w:txbxContent>
                  </v:textbox>
                </v:rect>
                <v:rect id="Rectangle 627" o:spid="_x0000_s1056" style="position:absolute;left:45789;top:1123;width:858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" filled="f" stroked="f">
                  <v:textbox inset="0,0,0,0">
                    <w:txbxContent>
                      <w:p w14:paraId="2130194B" w14:textId="77777777" w:rsidR="00A457B7" w:rsidRDefault="00A457B7" w:rsidP="00A457B7">
                        <w:r>
                          <w:rPr>
                            <w:rFonts w:ascii="Calibri" w:eastAsia="Calibri" w:hAnsi="Calibri" w:cs="Calibri"/>
                            <w:sz w:val="20"/>
                          </w:rPr>
                          <w:t>engagement</w:t>
                        </w:r>
                      </w:p>
                    </w:txbxContent>
                  </v:textbox>
                </v:rect>
                <v:rect id="Rectangle 628" o:spid="_x0000_s1057" style="position:absolute;left:52255;top:112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" filled="f" stroked="f">
                  <v:textbox inset="0,0,0,0">
                    <w:txbxContent>
                      <w:p w14:paraId="4D4716BB" w14:textId="77777777" w:rsidR="00A457B7" w:rsidRDefault="00A457B7" w:rsidP="00A457B7">
                        <w:r>
                          <w:rPr>
                            <w:rFonts w:ascii="Calibri" w:eastAsia="Calibri" w:hAnsi="Calibri" w:cs="Calibri"/>
                            <w:sz w:val="20"/>
                          </w:rPr>
                          <w:t xml:space="preserve"> </w:t>
                        </w:r>
                      </w:p>
                    </w:txbxContent>
                  </v:textbox>
                </v:rect>
                <w10:anchorlock/>
              </v:group>
            </w:pict>
          </mc:Fallback>
        </mc:AlternateContent>
      </w:r>
      <w:r w:rsidRPr="005558A3">
        <w:rPr>
          <w:rFonts w:ascii="Calibri" w:eastAsia="Calibri" w:hAnsi="Calibri" w:cs="Calibri"/>
          <w:sz w:val="18"/>
          <w:szCs w:val="18"/>
        </w:rPr>
        <w:t xml:space="preserve"> </w:t>
      </w:r>
      <w:r w:rsidRPr="005558A3">
        <w:rPr>
          <w:rFonts w:ascii="Calibri" w:eastAsia="Calibri" w:hAnsi="Calibri" w:cs="Calibri"/>
          <w:sz w:val="18"/>
          <w:szCs w:val="18"/>
        </w:rPr>
        <w:tab/>
        <w:t xml:space="preserve"> </w:t>
      </w:r>
    </w:p>
    <w:p w14:paraId="5AD2BC47" w14:textId="77777777" w:rsidR="00A457B7" w:rsidRPr="005558A3" w:rsidRDefault="00A457B7" w:rsidP="00A457B7">
      <w:pPr>
        <w:tabs>
          <w:tab w:val="center" w:pos="2880"/>
          <w:tab w:val="center" w:pos="4709"/>
          <w:tab w:val="center" w:pos="6481"/>
        </w:tabs>
        <w:spacing w:after="110" w:line="249" w:lineRule="auto"/>
        <w:ind w:left="-15"/>
        <w:rPr>
          <w:sz w:val="18"/>
          <w:szCs w:val="18"/>
        </w:rPr>
      </w:pPr>
      <w:r w:rsidRPr="005558A3">
        <w:rPr>
          <w:rFonts w:ascii="Calibri" w:eastAsia="Calibri" w:hAnsi="Calibri" w:cs="Calibri"/>
          <w:sz w:val="18"/>
          <w:szCs w:val="18"/>
        </w:rPr>
        <w:t xml:space="preserve">Du 01/02 au 01/06/2021 </w:t>
      </w:r>
      <w:r w:rsidRPr="005558A3">
        <w:rPr>
          <w:rFonts w:ascii="Calibri" w:eastAsia="Calibri" w:hAnsi="Calibri" w:cs="Calibri"/>
          <w:sz w:val="18"/>
          <w:szCs w:val="18"/>
        </w:rPr>
        <w:tab/>
        <w:t xml:space="preserve"> </w:t>
      </w:r>
      <w:r w:rsidRPr="005558A3">
        <w:rPr>
          <w:rFonts w:ascii="Calibri" w:eastAsia="Calibri" w:hAnsi="Calibri" w:cs="Calibri"/>
          <w:sz w:val="18"/>
          <w:szCs w:val="18"/>
        </w:rPr>
        <w:tab/>
        <w:t xml:space="preserve">Du 02/06 au 31/07/2021 </w:t>
      </w:r>
      <w:r w:rsidRPr="005558A3">
        <w:rPr>
          <w:rFonts w:ascii="Calibri" w:eastAsia="Calibri" w:hAnsi="Calibri" w:cs="Calibri"/>
          <w:sz w:val="18"/>
          <w:szCs w:val="18"/>
        </w:rPr>
        <w:tab/>
        <w:t xml:space="preserve"> </w:t>
      </w:r>
    </w:p>
    <w:p w14:paraId="618DD432" w14:textId="77777777" w:rsidR="00A457B7" w:rsidRPr="005558A3" w:rsidRDefault="00A457B7" w:rsidP="00A457B7">
      <w:pPr>
        <w:rPr>
          <w:sz w:val="18"/>
          <w:szCs w:val="18"/>
        </w:rPr>
      </w:pPr>
      <w:r w:rsidRPr="005558A3">
        <w:rPr>
          <w:rFonts w:ascii="Calibri" w:eastAsia="Calibri" w:hAnsi="Calibri" w:cs="Calibri"/>
          <w:sz w:val="18"/>
          <w:szCs w:val="18"/>
        </w:rPr>
        <w:t xml:space="preserve"> </w:t>
      </w:r>
    </w:p>
    <w:tbl>
      <w:tblPr>
        <w:tblStyle w:val="TableGrid"/>
        <w:tblW w:w="10800" w:type="dxa"/>
        <w:tblInd w:w="-29" w:type="dxa"/>
        <w:tblCellMar>
          <w:top w:w="43" w:type="dxa"/>
          <w:left w:w="29" w:type="dxa"/>
          <w:bottom w:w="0" w:type="dxa"/>
          <w:right w:w="0" w:type="dxa"/>
        </w:tblCellMar>
        <w:tblLook w:val="04A0" w:firstRow="1" w:lastRow="0" w:firstColumn="1" w:lastColumn="0" w:noHBand="0" w:noVBand="1"/>
      </w:tblPr>
      <w:tblGrid>
        <w:gridCol w:w="10800"/>
      </w:tblGrid>
      <w:tr w:rsidR="00A457B7" w:rsidRPr="005558A3" w14:paraId="2D0CB90F" w14:textId="77777777" w:rsidTr="001C3A53">
        <w:trPr>
          <w:trHeight w:val="1556"/>
        </w:trPr>
        <w:tc>
          <w:tcPr>
            <w:tcW w:w="10800" w:type="dxa"/>
            <w:tcBorders>
              <w:top w:val="nil"/>
              <w:left w:val="nil"/>
              <w:bottom w:val="nil"/>
              <w:right w:val="nil"/>
            </w:tcBorders>
            <w:shd w:val="clear" w:color="auto" w:fill="FFF2CC"/>
          </w:tcPr>
          <w:p w14:paraId="19126B4B" w14:textId="77777777" w:rsidR="00A457B7" w:rsidRPr="003D7F3E" w:rsidRDefault="00A457B7" w:rsidP="001C3A53">
            <w:pPr>
              <w:spacing w:after="98"/>
              <w:rPr>
                <w:sz w:val="22"/>
                <w:szCs w:val="22"/>
              </w:rPr>
            </w:pPr>
            <w:r w:rsidRPr="003D7F3E">
              <w:rPr>
                <w:rFonts w:ascii="Calibri" w:eastAsia="Calibri" w:hAnsi="Calibri" w:cs="Calibri"/>
                <w:b/>
                <w:sz w:val="22"/>
                <w:szCs w:val="22"/>
                <w:u w:val="single" w:color="000000"/>
              </w:rPr>
              <w:t>Structure A :</w:t>
            </w:r>
            <w:r w:rsidRPr="003D7F3E">
              <w:rPr>
                <w:rFonts w:ascii="Calibri" w:eastAsia="Calibri" w:hAnsi="Calibri" w:cs="Calibri"/>
                <w:b/>
                <w:sz w:val="22"/>
                <w:szCs w:val="22"/>
              </w:rPr>
              <w:t xml:space="preserve"> </w:t>
            </w:r>
          </w:p>
          <w:p w14:paraId="5EA2E187" w14:textId="77777777" w:rsidR="003D7F3E" w:rsidRDefault="00A457B7" w:rsidP="001C3A53">
            <w:pPr>
              <w:spacing w:after="121" w:line="239" w:lineRule="auto"/>
              <w:rPr>
                <w:rFonts w:ascii="Calibri" w:eastAsia="Calibri" w:hAnsi="Calibri" w:cs="Calibri"/>
                <w:sz w:val="22"/>
                <w:szCs w:val="22"/>
              </w:rPr>
            </w:pPr>
            <w:r w:rsidRPr="003D7F3E">
              <w:rPr>
                <w:rFonts w:ascii="Calibri" w:eastAsia="Calibri" w:hAnsi="Calibri" w:cs="Calibri"/>
                <w:sz w:val="22"/>
                <w:szCs w:val="22"/>
              </w:rPr>
              <w:t xml:space="preserve">A la fin du contrat dans la structure A, l’agent bénéficie d’un nouveau contrat dans la fonction publique </w:t>
            </w:r>
          </w:p>
          <w:p w14:paraId="72AAC9A6" w14:textId="29B2E8BD" w:rsidR="00A457B7" w:rsidRPr="003D7F3E" w:rsidRDefault="00A457B7" w:rsidP="001C3A53">
            <w:pPr>
              <w:spacing w:after="121" w:line="239" w:lineRule="auto"/>
              <w:rPr>
                <w:rFonts w:ascii="Calibri" w:eastAsia="Calibri" w:hAnsi="Calibri" w:cs="Calibri"/>
                <w:sz w:val="22"/>
                <w:szCs w:val="22"/>
              </w:rPr>
            </w:pPr>
            <w:r w:rsidRPr="003D7F3E">
              <w:rPr>
                <w:rFonts w:ascii="Calibri" w:eastAsia="Calibri" w:hAnsi="Calibri" w:cs="Calibri"/>
                <w:sz w:val="22"/>
                <w:szCs w:val="22"/>
              </w:rPr>
              <w:t xml:space="preserve">territoriale dans la structure B.  </w:t>
            </w:r>
          </w:p>
          <w:p w14:paraId="1D06E85B" w14:textId="77777777" w:rsidR="00A457B7" w:rsidRPr="003D7F3E" w:rsidRDefault="00A457B7" w:rsidP="001C3A53">
            <w:pPr>
              <w:rPr>
                <w:sz w:val="22"/>
                <w:szCs w:val="22"/>
              </w:rPr>
            </w:pPr>
            <w:r w:rsidRPr="003D7F3E">
              <w:rPr>
                <w:rFonts w:ascii="Calibri" w:eastAsia="Calibri" w:hAnsi="Calibri" w:cs="Calibri"/>
                <w:b/>
                <w:sz w:val="22"/>
                <w:szCs w:val="22"/>
              </w:rPr>
              <w:t xml:space="preserve">L’indemnité de fin de contrat (IFC) n’est pas due dans la structure A </w:t>
            </w:r>
          </w:p>
        </w:tc>
      </w:tr>
      <w:tr w:rsidR="00A457B7" w:rsidRPr="005558A3" w14:paraId="7E039A74" w14:textId="77777777" w:rsidTr="001C3A53">
        <w:trPr>
          <w:trHeight w:val="1850"/>
        </w:trPr>
        <w:tc>
          <w:tcPr>
            <w:tcW w:w="10800" w:type="dxa"/>
            <w:tcBorders>
              <w:top w:val="nil"/>
              <w:left w:val="nil"/>
              <w:bottom w:val="nil"/>
              <w:right w:val="nil"/>
            </w:tcBorders>
            <w:shd w:val="clear" w:color="auto" w:fill="DEEAF6"/>
          </w:tcPr>
          <w:p w14:paraId="5C2451A9" w14:textId="77777777" w:rsidR="00A457B7" w:rsidRPr="003D7F3E" w:rsidRDefault="00A457B7" w:rsidP="001C3A53">
            <w:pPr>
              <w:spacing w:after="98"/>
              <w:rPr>
                <w:sz w:val="22"/>
                <w:szCs w:val="22"/>
              </w:rPr>
            </w:pPr>
            <w:r w:rsidRPr="003D7F3E">
              <w:rPr>
                <w:rFonts w:ascii="Calibri" w:eastAsia="Calibri" w:hAnsi="Calibri" w:cs="Calibri"/>
                <w:b/>
                <w:sz w:val="22"/>
                <w:szCs w:val="22"/>
                <w:u w:val="single" w:color="000000"/>
              </w:rPr>
              <w:t>Structure B :</w:t>
            </w:r>
            <w:r w:rsidRPr="003D7F3E">
              <w:rPr>
                <w:rFonts w:ascii="Calibri" w:eastAsia="Calibri" w:hAnsi="Calibri" w:cs="Calibri"/>
                <w:b/>
                <w:sz w:val="22"/>
                <w:szCs w:val="22"/>
              </w:rPr>
              <w:t xml:space="preserve"> </w:t>
            </w:r>
          </w:p>
          <w:p w14:paraId="7BB159F8" w14:textId="77777777" w:rsidR="003D7F3E" w:rsidRDefault="00A457B7" w:rsidP="001C3A53">
            <w:pPr>
              <w:spacing w:after="120" w:line="239" w:lineRule="auto"/>
              <w:jc w:val="both"/>
              <w:rPr>
                <w:rFonts w:ascii="Calibri" w:eastAsia="Calibri" w:hAnsi="Calibri" w:cs="Calibri"/>
                <w:sz w:val="22"/>
                <w:szCs w:val="22"/>
              </w:rPr>
            </w:pPr>
            <w:r w:rsidRPr="003D7F3E">
              <w:rPr>
                <w:rFonts w:ascii="Calibri" w:eastAsia="Calibri" w:hAnsi="Calibri" w:cs="Calibri"/>
                <w:sz w:val="22"/>
                <w:szCs w:val="22"/>
              </w:rPr>
              <w:t>A la fin du contrat dans la structure B, l’agent ne bénéficie d’aucun nouveau contrat dans la fonction</w:t>
            </w:r>
          </w:p>
          <w:p w14:paraId="785D98BB" w14:textId="60A42DD3" w:rsidR="00A457B7" w:rsidRPr="003D7F3E" w:rsidRDefault="00A457B7" w:rsidP="001C3A53">
            <w:pPr>
              <w:spacing w:after="120" w:line="239" w:lineRule="auto"/>
              <w:jc w:val="both"/>
              <w:rPr>
                <w:rFonts w:ascii="Calibri" w:eastAsia="Calibri" w:hAnsi="Calibri" w:cs="Calibri"/>
                <w:sz w:val="22"/>
                <w:szCs w:val="22"/>
              </w:rPr>
            </w:pPr>
            <w:r w:rsidRPr="003D7F3E">
              <w:rPr>
                <w:rFonts w:ascii="Calibri" w:eastAsia="Calibri" w:hAnsi="Calibri" w:cs="Calibri"/>
                <w:sz w:val="22"/>
                <w:szCs w:val="22"/>
              </w:rPr>
              <w:t xml:space="preserve">publique territoriale et rempli toutes les autres conditions de versement de l’IFC. </w:t>
            </w:r>
          </w:p>
          <w:p w14:paraId="5E687AF7" w14:textId="77777777" w:rsidR="003D7F3E" w:rsidRPr="003D7F3E" w:rsidRDefault="00A457B7" w:rsidP="001C3A53">
            <w:pPr>
              <w:spacing w:line="239" w:lineRule="auto"/>
              <w:jc w:val="both"/>
              <w:rPr>
                <w:rFonts w:ascii="Calibri" w:eastAsia="Calibri" w:hAnsi="Calibri" w:cs="Calibri"/>
                <w:b/>
                <w:sz w:val="22"/>
                <w:szCs w:val="22"/>
              </w:rPr>
            </w:pPr>
            <w:r w:rsidRPr="003D7F3E">
              <w:rPr>
                <w:rFonts w:ascii="Calibri" w:eastAsia="Calibri" w:hAnsi="Calibri" w:cs="Calibri"/>
                <w:b/>
                <w:sz w:val="22"/>
                <w:szCs w:val="22"/>
              </w:rPr>
              <w:t>L’indemnité de fin de contrat (IFC) est due dans la structure B pour la période de contrat correspondante</w:t>
            </w:r>
          </w:p>
          <w:p w14:paraId="39B9440E" w14:textId="69422E4B" w:rsidR="00A457B7" w:rsidRPr="003D7F3E" w:rsidRDefault="00A457B7" w:rsidP="001C3A53">
            <w:pPr>
              <w:spacing w:line="239" w:lineRule="auto"/>
              <w:jc w:val="both"/>
              <w:rPr>
                <w:sz w:val="22"/>
                <w:szCs w:val="22"/>
              </w:rPr>
            </w:pPr>
            <w:r w:rsidRPr="003D7F3E">
              <w:rPr>
                <w:rFonts w:ascii="Calibri" w:eastAsia="Calibri" w:hAnsi="Calibri" w:cs="Calibri"/>
                <w:b/>
                <w:sz w:val="22"/>
                <w:szCs w:val="22"/>
              </w:rPr>
              <w:t xml:space="preserve">(du 02/06 au 31/07/2021). </w:t>
            </w:r>
          </w:p>
          <w:p w14:paraId="1374AC53" w14:textId="77777777" w:rsidR="00A457B7" w:rsidRPr="003D7F3E" w:rsidRDefault="00A457B7" w:rsidP="001C3A53">
            <w:pPr>
              <w:rPr>
                <w:sz w:val="22"/>
                <w:szCs w:val="22"/>
              </w:rPr>
            </w:pPr>
            <w:r w:rsidRPr="003D7F3E">
              <w:rPr>
                <w:rFonts w:ascii="Calibri" w:eastAsia="Calibri" w:hAnsi="Calibri" w:cs="Calibri"/>
                <w:b/>
                <w:sz w:val="22"/>
                <w:szCs w:val="22"/>
              </w:rPr>
              <w:t xml:space="preserve"> </w:t>
            </w:r>
          </w:p>
        </w:tc>
      </w:tr>
    </w:tbl>
    <w:p w14:paraId="2CD22771" w14:textId="575DCD10" w:rsidR="00BA37FA" w:rsidRDefault="00BA37FA" w:rsidP="00BA37FA">
      <w:pPr>
        <w:spacing w:after="164"/>
        <w:ind w:left="-29"/>
      </w:pPr>
    </w:p>
    <w:p w14:paraId="153FF04C" w14:textId="77777777" w:rsidR="00BA37FA" w:rsidRDefault="00BA37FA" w:rsidP="00BA37FA">
      <w:pPr>
        <w:spacing w:after="83"/>
      </w:pPr>
      <w:r>
        <w:rPr>
          <w:rFonts w:ascii="Calibri" w:eastAsia="Calibri" w:hAnsi="Calibri" w:cs="Calibri"/>
        </w:rPr>
        <w:t xml:space="preserve"> </w:t>
      </w:r>
    </w:p>
    <w:p w14:paraId="50F249B5" w14:textId="5365E006" w:rsidR="00A457B7" w:rsidRDefault="00BA37FA" w:rsidP="00A457B7">
      <w:pPr>
        <w:tabs>
          <w:tab w:val="center" w:pos="2880"/>
        </w:tabs>
        <w:rPr>
          <w:rFonts w:ascii="Calibri" w:eastAsia="Calibri" w:hAnsi="Calibri" w:cs="Calibri"/>
        </w:rPr>
      </w:pPr>
      <w:r>
        <w:rPr>
          <w:rFonts w:ascii="Calibri" w:eastAsia="Calibri" w:hAnsi="Calibri" w:cs="Calibri"/>
        </w:rPr>
        <w:t xml:space="preserve">     </w:t>
      </w:r>
    </w:p>
    <w:p w14:paraId="7C1B75BB" w14:textId="77777777" w:rsidR="00743E68" w:rsidRDefault="00743E68" w:rsidP="00A457B7">
      <w:pPr>
        <w:tabs>
          <w:tab w:val="center" w:pos="2880"/>
        </w:tabs>
        <w:rPr>
          <w:rFonts w:ascii="Calibri" w:eastAsia="Calibri" w:hAnsi="Calibri" w:cs="Calibri"/>
        </w:rPr>
      </w:pPr>
    </w:p>
    <w:p w14:paraId="130F0CFB" w14:textId="77777777" w:rsidR="00743E68" w:rsidRDefault="00743E68" w:rsidP="00A457B7">
      <w:pPr>
        <w:tabs>
          <w:tab w:val="center" w:pos="2880"/>
        </w:tabs>
        <w:rPr>
          <w:rFonts w:ascii="Calibri" w:eastAsia="Calibri" w:hAnsi="Calibri" w:cs="Calibri"/>
        </w:rPr>
      </w:pPr>
    </w:p>
    <w:p w14:paraId="6B2C40CD" w14:textId="2B016F6F" w:rsidR="00743E68" w:rsidRDefault="00743E68" w:rsidP="00743E68">
      <w:pPr>
        <w:spacing w:after="110" w:line="249" w:lineRule="auto"/>
        <w:ind w:left="-5" w:hanging="10"/>
        <w:jc w:val="both"/>
        <w:rPr>
          <w:rFonts w:eastAsia="Calibri" w:cs="Calibri"/>
        </w:rPr>
      </w:pPr>
      <w:r w:rsidRPr="00BA37FA">
        <w:rPr>
          <w:rFonts w:eastAsia="Calibri" w:cs="Calibri"/>
        </w:rPr>
        <w:t xml:space="preserve">Situation </w:t>
      </w:r>
      <w:r>
        <w:rPr>
          <w:rFonts w:eastAsia="Calibri" w:cs="Calibri"/>
        </w:rPr>
        <w:t>2</w:t>
      </w:r>
      <w:r w:rsidRPr="00BA37FA">
        <w:rPr>
          <w:rFonts w:eastAsia="Calibri" w:cs="Calibri"/>
        </w:rPr>
        <w:t xml:space="preserve"> : </w:t>
      </w:r>
      <w:r>
        <w:rPr>
          <w:rFonts w:eastAsia="Calibri" w:cs="Calibri"/>
        </w:rPr>
        <w:t>interruption de contrat entre deux missions :</w:t>
      </w:r>
    </w:p>
    <w:p w14:paraId="773C0756" w14:textId="3FEA460D" w:rsidR="00743E68" w:rsidRDefault="00F81DA5" w:rsidP="00743E68">
      <w:pPr>
        <w:spacing w:after="110" w:line="249" w:lineRule="auto"/>
        <w:ind w:left="-5" w:hanging="10"/>
        <w:jc w:val="both"/>
        <w:rPr>
          <w:rFonts w:eastAsia="Calibri" w:cs="Calibri"/>
        </w:rPr>
      </w:pPr>
      <w:r>
        <w:rPr>
          <w:noProof/>
        </w:rPr>
        <mc:AlternateContent>
          <mc:Choice Requires="wpg">
            <w:drawing>
              <wp:anchor distT="0" distB="0" distL="114300" distR="114300" simplePos="0" relativeHeight="251661312" behindDoc="1" locked="0" layoutInCell="1" allowOverlap="1" wp14:anchorId="48DE0354" wp14:editId="31C078E2">
                <wp:simplePos x="0" y="0"/>
                <wp:positionH relativeFrom="column">
                  <wp:posOffset>-1138555</wp:posOffset>
                </wp:positionH>
                <wp:positionV relativeFrom="paragraph">
                  <wp:posOffset>377825</wp:posOffset>
                </wp:positionV>
                <wp:extent cx="6958965" cy="337185"/>
                <wp:effectExtent l="0" t="0" r="0" b="5715"/>
                <wp:wrapNone/>
                <wp:docPr id="13207687" name="Grou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8965" cy="337185"/>
                          <a:chOff x="0" y="0"/>
                          <a:chExt cx="6958965" cy="337185"/>
                        </a:xfrm>
                      </wpg:grpSpPr>
                      <wps:wsp>
                        <wps:cNvPr id="660839711" name="Shape 926"/>
                        <wps:cNvSpPr/>
                        <wps:spPr>
                          <a:xfrm>
                            <a:off x="0" y="141605"/>
                            <a:ext cx="1638935" cy="76200"/>
                          </a:xfrm>
                          <a:custGeom>
                            <a:avLst/>
                            <a:gdLst/>
                            <a:ahLst/>
                            <a:cxnLst/>
                            <a:rect l="0" t="0" r="0" b="0"/>
                            <a:pathLst>
                              <a:path w="1638935" h="76200">
                                <a:moveTo>
                                  <a:pt x="1562735" y="0"/>
                                </a:moveTo>
                                <a:lnTo>
                                  <a:pt x="1638935" y="38100"/>
                                </a:lnTo>
                                <a:lnTo>
                                  <a:pt x="1562735" y="76200"/>
                                </a:lnTo>
                                <a:lnTo>
                                  <a:pt x="1562735" y="44450"/>
                                </a:lnTo>
                                <a:lnTo>
                                  <a:pt x="0" y="44450"/>
                                </a:lnTo>
                                <a:lnTo>
                                  <a:pt x="0" y="31750"/>
                                </a:lnTo>
                                <a:lnTo>
                                  <a:pt x="1562735" y="31750"/>
                                </a:lnTo>
                                <a:lnTo>
                                  <a:pt x="15627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2471983" name="Shape 927"/>
                        <wps:cNvSpPr/>
                        <wps:spPr>
                          <a:xfrm>
                            <a:off x="3371850" y="141605"/>
                            <a:ext cx="1859280" cy="76200"/>
                          </a:xfrm>
                          <a:custGeom>
                            <a:avLst/>
                            <a:gdLst/>
                            <a:ahLst/>
                            <a:cxnLst/>
                            <a:rect l="0" t="0" r="0" b="0"/>
                            <a:pathLst>
                              <a:path w="1859280" h="76200">
                                <a:moveTo>
                                  <a:pt x="1783080" y="0"/>
                                </a:moveTo>
                                <a:lnTo>
                                  <a:pt x="1859280" y="38100"/>
                                </a:lnTo>
                                <a:lnTo>
                                  <a:pt x="1783080" y="76200"/>
                                </a:lnTo>
                                <a:lnTo>
                                  <a:pt x="1783080" y="44450"/>
                                </a:lnTo>
                                <a:lnTo>
                                  <a:pt x="0" y="44450"/>
                                </a:lnTo>
                                <a:lnTo>
                                  <a:pt x="0" y="31750"/>
                                </a:lnTo>
                                <a:lnTo>
                                  <a:pt x="1783080" y="31750"/>
                                </a:lnTo>
                                <a:lnTo>
                                  <a:pt x="1783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5628138" name="Shape 929"/>
                        <wps:cNvSpPr/>
                        <wps:spPr>
                          <a:xfrm>
                            <a:off x="5297805" y="0"/>
                            <a:ext cx="1661160" cy="337185"/>
                          </a:xfrm>
                          <a:custGeom>
                            <a:avLst/>
                            <a:gdLst/>
                            <a:ahLst/>
                            <a:cxnLst/>
                            <a:rect l="0" t="0" r="0" b="0"/>
                            <a:pathLst>
                              <a:path w="1661160" h="337185">
                                <a:moveTo>
                                  <a:pt x="830580" y="0"/>
                                </a:moveTo>
                                <a:cubicBezTo>
                                  <a:pt x="371856" y="0"/>
                                  <a:pt x="0" y="75437"/>
                                  <a:pt x="0" y="168528"/>
                                </a:cubicBezTo>
                                <a:cubicBezTo>
                                  <a:pt x="0" y="261747"/>
                                  <a:pt x="371856" y="337185"/>
                                  <a:pt x="830580" y="337185"/>
                                </a:cubicBezTo>
                                <a:cubicBezTo>
                                  <a:pt x="1289304" y="337185"/>
                                  <a:pt x="1661160" y="261747"/>
                                  <a:pt x="1661160" y="168528"/>
                                </a:cubicBezTo>
                                <a:cubicBezTo>
                                  <a:pt x="1661160" y="75437"/>
                                  <a:pt x="1289304" y="0"/>
                                  <a:pt x="83058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898053335" name="Shape 937"/>
                        <wps:cNvSpPr/>
                        <wps:spPr>
                          <a:xfrm>
                            <a:off x="1678940" y="3810"/>
                            <a:ext cx="1651635" cy="333375"/>
                          </a:xfrm>
                          <a:custGeom>
                            <a:avLst/>
                            <a:gdLst/>
                            <a:ahLst/>
                            <a:cxnLst/>
                            <a:rect l="0" t="0" r="0" b="0"/>
                            <a:pathLst>
                              <a:path w="1651635" h="333375">
                                <a:moveTo>
                                  <a:pt x="825754" y="0"/>
                                </a:moveTo>
                                <a:cubicBezTo>
                                  <a:pt x="369697" y="0"/>
                                  <a:pt x="0" y="74676"/>
                                  <a:pt x="0" y="166751"/>
                                </a:cubicBezTo>
                                <a:cubicBezTo>
                                  <a:pt x="0" y="258699"/>
                                  <a:pt x="369697" y="333375"/>
                                  <a:pt x="825754" y="333375"/>
                                </a:cubicBezTo>
                                <a:cubicBezTo>
                                  <a:pt x="1281938" y="333375"/>
                                  <a:pt x="1651635" y="258699"/>
                                  <a:pt x="1651635" y="166751"/>
                                </a:cubicBezTo>
                                <a:cubicBezTo>
                                  <a:pt x="1651635" y="74676"/>
                                  <a:pt x="1281938" y="0"/>
                                  <a:pt x="8257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96A323C" id="Groupe 10" o:spid="_x0000_s1026" style="position:absolute;margin-left:-89.65pt;margin-top:29.75pt;width:547.95pt;height:26.55pt;z-index:-251655168" coordsize="69589,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">
                <v:shape id="Shape 926" o:spid="_x0000_s1027" style="position:absolute;top:1416;width:16389;height:762;visibility:visible;mso-wrap-style:square;v-text-anchor:top" coordsize="163893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" path="m1562735,r76200,38100l1562735,76200r,-31750l,44450,,31750r1562735,l1562735,xe" fillcolor="black" stroked="f" strokeweight="0">
                  <v:stroke miterlimit="83231f" joinstyle="miter"/>
                  <v:path arrowok="t" textboxrect="0,0,1638935,76200"/>
                </v:shape>
                <v:shape id="Shape 927" o:spid="_x0000_s1028" style="position:absolute;left:33718;top:1416;width:18593;height:762;visibility:visible;mso-wrap-style:square;v-text-anchor:top" coordsize="185928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" path="m1783080,r76200,38100l1783080,76200r,-31750l,44450,,31750r1783080,l1783080,xe" fillcolor="black" stroked="f" strokeweight="0">
                  <v:stroke miterlimit="83231f" joinstyle="miter"/>
                  <v:path arrowok="t" textboxrect="0,0,1859280,76200"/>
                </v:shape>
                <v:shape id="Shape 929" o:spid="_x0000_s1029" style="position:absolute;left:52978;width:16611;height:3371;visibility:visible;mso-wrap-style:square;v-text-anchor:top" coordsize="1661160,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" path="m830580,c371856,,,75437,,168528v,93219,371856,168657,830580,168657c1289304,337185,1661160,261747,1661160,168528,1661160,75437,1289304,,830580,xe" filled="f">
                  <v:stroke endcap="round"/>
                  <v:path arrowok="t" textboxrect="0,0,1661160,337185"/>
                </v:shape>
                <v:shape id="Shape 937" o:spid="_x0000_s1030" style="position:absolute;left:16789;top:38;width:16516;height:3333;visibility:visible;mso-wrap-style:square;v-text-anchor:top" coordsize="1651635,33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" path="m825754,c369697,,,74676,,166751v,91948,369697,166624,825754,166624c1281938,333375,1651635,258699,1651635,166751,1651635,74676,1281938,,825754,xe" filled="f">
                  <v:stroke endcap="round"/>
                  <v:path arrowok="t" textboxrect="0,0,1651635,333375"/>
                </v:shape>
              </v:group>
            </w:pict>
          </mc:Fallback>
        </mc:AlternateContent>
      </w:r>
    </w:p>
    <w:p w14:paraId="6AECC210" w14:textId="77777777" w:rsidR="00743E68" w:rsidRDefault="00743E68" w:rsidP="00743E68"/>
    <w:p w14:paraId="17DDD78D" w14:textId="73194180" w:rsidR="00743E68" w:rsidRDefault="00743E68" w:rsidP="00743E68">
      <w:pPr>
        <w:tabs>
          <w:tab w:val="center" w:pos="1228"/>
          <w:tab w:val="center" w:pos="2160"/>
          <w:tab w:val="center" w:pos="2880"/>
          <w:tab w:val="center" w:pos="3601"/>
          <w:tab w:val="center" w:pos="4321"/>
          <w:tab w:val="center" w:pos="5041"/>
          <w:tab w:val="center" w:pos="6265"/>
        </w:tabs>
        <w:spacing w:after="9" w:line="249" w:lineRule="auto"/>
        <w:ind w:left="-15"/>
      </w:pPr>
      <w:r>
        <w:rPr>
          <w:rFonts w:ascii="Calibri" w:eastAsia="Calibri" w:hAnsi="Calibri" w:cs="Calibri"/>
        </w:rPr>
        <w:t xml:space="preserve">Structure A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Structure B </w:t>
      </w:r>
    </w:p>
    <w:p w14:paraId="34A2F9E4" w14:textId="2800AAB3" w:rsidR="00743E68" w:rsidRDefault="00743E68" w:rsidP="00743E68">
      <w:pPr>
        <w:tabs>
          <w:tab w:val="center" w:pos="4071"/>
          <w:tab w:val="center" w:pos="9781"/>
        </w:tabs>
        <w:spacing w:after="11"/>
      </w:pPr>
      <w:r>
        <w:t xml:space="preserve">                         </w:t>
      </w:r>
      <w:r>
        <w:rPr>
          <w:rFonts w:ascii="Calibri" w:eastAsia="Calibri" w:hAnsi="Calibri" w:cs="Calibri"/>
          <w:sz w:val="20"/>
        </w:rPr>
        <w:t xml:space="preserve">Fin d’engagement A </w:t>
      </w:r>
      <w:r>
        <w:rPr>
          <w:rFonts w:ascii="Calibri" w:eastAsia="Calibri" w:hAnsi="Calibri" w:cs="Calibri"/>
          <w:sz w:val="20"/>
        </w:rPr>
        <w:tab/>
      </w:r>
      <w:r>
        <w:rPr>
          <w:rFonts w:ascii="Calibri" w:eastAsia="Calibri" w:hAnsi="Calibri" w:cs="Calibri"/>
          <w:sz w:val="20"/>
        </w:rPr>
        <w:t xml:space="preserve">                                                                                      </w:t>
      </w:r>
      <w:r>
        <w:rPr>
          <w:rFonts w:ascii="Calibri" w:eastAsia="Calibri" w:hAnsi="Calibri" w:cs="Calibri"/>
          <w:sz w:val="20"/>
        </w:rPr>
        <w:t xml:space="preserve">Fin d’engagement B </w:t>
      </w:r>
    </w:p>
    <w:p w14:paraId="6B59661C" w14:textId="4C89C90C" w:rsidR="00743E68" w:rsidRDefault="00743E68" w:rsidP="00743E68">
      <w:pPr>
        <w:tabs>
          <w:tab w:val="center" w:pos="2880"/>
          <w:tab w:val="center" w:pos="3601"/>
          <w:tab w:val="center" w:pos="4321"/>
          <w:tab w:val="center" w:pos="5041"/>
          <w:tab w:val="center" w:pos="6869"/>
          <w:tab w:val="center" w:pos="8642"/>
        </w:tabs>
        <w:spacing w:after="110" w:line="249" w:lineRule="auto"/>
      </w:pPr>
      <w:r>
        <w:rPr>
          <w:rFonts w:ascii="Calibri" w:eastAsia="Calibri" w:hAnsi="Calibri" w:cs="Calibri"/>
        </w:rPr>
        <w:t xml:space="preserve">Du 01/02 au 01/06/2021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rPr>
        <w:t xml:space="preserve"> </w:t>
      </w:r>
      <w:r>
        <w:rPr>
          <w:rFonts w:ascii="Calibri" w:eastAsia="Calibri" w:hAnsi="Calibri" w:cs="Calibri"/>
        </w:rPr>
        <w:t xml:space="preserve">Du 03/06 au 31/07/2021 </w:t>
      </w:r>
      <w:r>
        <w:rPr>
          <w:rFonts w:ascii="Calibri" w:eastAsia="Calibri" w:hAnsi="Calibri" w:cs="Calibri"/>
        </w:rPr>
        <w:tab/>
        <w:t xml:space="preserve"> </w:t>
      </w:r>
    </w:p>
    <w:p w14:paraId="5FAF288C" w14:textId="77777777" w:rsidR="00743E68" w:rsidRDefault="00743E68" w:rsidP="00743E68">
      <w:pPr>
        <w:tabs>
          <w:tab w:val="center" w:pos="720"/>
          <w:tab w:val="center" w:pos="1440"/>
          <w:tab w:val="center" w:pos="2160"/>
          <w:tab w:val="center" w:pos="3968"/>
        </w:tabs>
        <w:spacing w:after="95"/>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r>
      <w:r>
        <w:rPr>
          <w:rFonts w:ascii="Calibri" w:eastAsia="Calibri" w:hAnsi="Calibri" w:cs="Calibri"/>
          <w:i/>
          <w:color w:val="FF0000"/>
        </w:rPr>
        <w:t xml:space="preserve">Interruption entre A et B </w:t>
      </w:r>
    </w:p>
    <w:p w14:paraId="5DB35DBF" w14:textId="77777777" w:rsidR="00743E68" w:rsidRDefault="00743E68" w:rsidP="00743E68">
      <w:r>
        <w:rPr>
          <w:rFonts w:ascii="Calibri" w:eastAsia="Calibri" w:hAnsi="Calibri" w:cs="Calibri"/>
        </w:rPr>
        <w:t xml:space="preserve"> </w:t>
      </w:r>
    </w:p>
    <w:tbl>
      <w:tblPr>
        <w:tblStyle w:val="TableGrid"/>
        <w:tblW w:w="10800" w:type="dxa"/>
        <w:tblInd w:w="-29" w:type="dxa"/>
        <w:tblCellMar>
          <w:top w:w="43" w:type="dxa"/>
          <w:left w:w="29" w:type="dxa"/>
          <w:bottom w:w="0" w:type="dxa"/>
          <w:right w:w="0" w:type="dxa"/>
        </w:tblCellMar>
        <w:tblLook w:val="04A0" w:firstRow="1" w:lastRow="0" w:firstColumn="1" w:lastColumn="0" w:noHBand="0" w:noVBand="1"/>
      </w:tblPr>
      <w:tblGrid>
        <w:gridCol w:w="10800"/>
      </w:tblGrid>
      <w:tr w:rsidR="00743E68" w14:paraId="5EBAC900" w14:textId="77777777" w:rsidTr="001C3A53">
        <w:trPr>
          <w:trHeight w:val="1705"/>
        </w:trPr>
        <w:tc>
          <w:tcPr>
            <w:tcW w:w="10800" w:type="dxa"/>
            <w:tcBorders>
              <w:top w:val="nil"/>
              <w:left w:val="nil"/>
              <w:bottom w:val="nil"/>
              <w:right w:val="nil"/>
            </w:tcBorders>
            <w:shd w:val="clear" w:color="auto" w:fill="FFF2CC"/>
          </w:tcPr>
          <w:p w14:paraId="45204EE3" w14:textId="77777777" w:rsidR="00743E68" w:rsidRDefault="00743E68" w:rsidP="001C3A53">
            <w:pPr>
              <w:spacing w:after="98"/>
            </w:pPr>
            <w:r>
              <w:rPr>
                <w:rFonts w:ascii="Calibri" w:eastAsia="Calibri" w:hAnsi="Calibri" w:cs="Calibri"/>
                <w:b/>
                <w:sz w:val="22"/>
                <w:u w:val="single" w:color="000000"/>
              </w:rPr>
              <w:t>Structure A :</w:t>
            </w:r>
            <w:r>
              <w:rPr>
                <w:rFonts w:ascii="Calibri" w:eastAsia="Calibri" w:hAnsi="Calibri" w:cs="Calibri"/>
                <w:b/>
                <w:sz w:val="22"/>
              </w:rPr>
              <w:t xml:space="preserve"> </w:t>
            </w:r>
          </w:p>
          <w:p w14:paraId="3F07AF84" w14:textId="77777777" w:rsidR="00743E68" w:rsidRDefault="00743E68" w:rsidP="001C3A53">
            <w:pPr>
              <w:spacing w:after="121" w:line="239" w:lineRule="auto"/>
              <w:jc w:val="both"/>
              <w:rPr>
                <w:rFonts w:ascii="Calibri" w:eastAsia="Calibri" w:hAnsi="Calibri" w:cs="Calibri"/>
                <w:sz w:val="22"/>
              </w:rPr>
            </w:pPr>
            <w:r>
              <w:rPr>
                <w:rFonts w:ascii="Calibri" w:eastAsia="Calibri" w:hAnsi="Calibri" w:cs="Calibri"/>
                <w:sz w:val="22"/>
              </w:rPr>
              <w:t xml:space="preserve">A la fin du contrat dans la structure A, l’agent ne bénéficie pas immédiatement d’un nouveau contrat </w:t>
            </w:r>
          </w:p>
          <w:p w14:paraId="037F46E4" w14:textId="2AF2C8A2" w:rsidR="00743E68" w:rsidRDefault="00743E68" w:rsidP="001C3A53">
            <w:pPr>
              <w:spacing w:after="121" w:line="239" w:lineRule="auto"/>
              <w:jc w:val="both"/>
            </w:pPr>
            <w:r>
              <w:rPr>
                <w:rFonts w:ascii="Calibri" w:eastAsia="Calibri" w:hAnsi="Calibri" w:cs="Calibri"/>
                <w:sz w:val="22"/>
              </w:rPr>
              <w:t xml:space="preserve">dans la fonction publique territoriale. </w:t>
            </w:r>
          </w:p>
          <w:p w14:paraId="06BFD196" w14:textId="77777777" w:rsidR="00743E68" w:rsidRDefault="00743E68" w:rsidP="001C3A53">
            <w:pPr>
              <w:jc w:val="both"/>
              <w:rPr>
                <w:rFonts w:ascii="Calibri" w:eastAsia="Calibri" w:hAnsi="Calibri" w:cs="Calibri"/>
                <w:b/>
                <w:sz w:val="22"/>
              </w:rPr>
            </w:pPr>
            <w:r>
              <w:rPr>
                <w:rFonts w:ascii="Calibri" w:eastAsia="Calibri" w:hAnsi="Calibri" w:cs="Calibri"/>
                <w:b/>
                <w:sz w:val="22"/>
              </w:rPr>
              <w:t>L’indemnité de fin de contrat (IFC) est due dans la structure A pour la période de contrat correspondante</w:t>
            </w:r>
          </w:p>
          <w:p w14:paraId="44CF45EF" w14:textId="07D82AEE" w:rsidR="00743E68" w:rsidRDefault="00743E68" w:rsidP="001C3A53">
            <w:pPr>
              <w:jc w:val="both"/>
            </w:pPr>
            <w:r>
              <w:rPr>
                <w:rFonts w:ascii="Calibri" w:eastAsia="Calibri" w:hAnsi="Calibri" w:cs="Calibri"/>
                <w:b/>
                <w:sz w:val="22"/>
              </w:rPr>
              <w:t xml:space="preserve">(du 01/02 au 01/06/2021 </w:t>
            </w:r>
          </w:p>
        </w:tc>
      </w:tr>
      <w:tr w:rsidR="00743E68" w14:paraId="40B30EBD" w14:textId="77777777" w:rsidTr="001C3A53">
        <w:trPr>
          <w:trHeight w:val="1850"/>
        </w:trPr>
        <w:tc>
          <w:tcPr>
            <w:tcW w:w="10800" w:type="dxa"/>
            <w:tcBorders>
              <w:top w:val="nil"/>
              <w:left w:val="nil"/>
              <w:bottom w:val="nil"/>
              <w:right w:val="nil"/>
            </w:tcBorders>
            <w:shd w:val="clear" w:color="auto" w:fill="DEEAF6"/>
          </w:tcPr>
          <w:p w14:paraId="3EBDE369" w14:textId="77777777" w:rsidR="00743E68" w:rsidRDefault="00743E68" w:rsidP="001C3A53">
            <w:pPr>
              <w:spacing w:after="98"/>
            </w:pPr>
            <w:r>
              <w:rPr>
                <w:rFonts w:ascii="Calibri" w:eastAsia="Calibri" w:hAnsi="Calibri" w:cs="Calibri"/>
                <w:b/>
                <w:sz w:val="22"/>
                <w:u w:val="single" w:color="000000"/>
              </w:rPr>
              <w:lastRenderedPageBreak/>
              <w:t>Structure B :</w:t>
            </w:r>
            <w:r>
              <w:rPr>
                <w:rFonts w:ascii="Calibri" w:eastAsia="Calibri" w:hAnsi="Calibri" w:cs="Calibri"/>
                <w:b/>
                <w:sz w:val="22"/>
              </w:rPr>
              <w:t xml:space="preserve"> </w:t>
            </w:r>
          </w:p>
          <w:p w14:paraId="4208EC4E" w14:textId="77777777" w:rsidR="00743E68" w:rsidRDefault="00743E68" w:rsidP="001C3A53">
            <w:pPr>
              <w:spacing w:after="118" w:line="239" w:lineRule="auto"/>
              <w:jc w:val="both"/>
              <w:rPr>
                <w:rFonts w:ascii="Calibri" w:eastAsia="Calibri" w:hAnsi="Calibri" w:cs="Calibri"/>
                <w:sz w:val="22"/>
              </w:rPr>
            </w:pPr>
            <w:r>
              <w:rPr>
                <w:rFonts w:ascii="Calibri" w:eastAsia="Calibri" w:hAnsi="Calibri" w:cs="Calibri"/>
                <w:sz w:val="22"/>
              </w:rPr>
              <w:t xml:space="preserve">A la fin du contrat dans la structure B, l’agent ne bénéficie d’aucun nouveau contrat dans la fonction </w:t>
            </w:r>
          </w:p>
          <w:p w14:paraId="15CA07E4" w14:textId="0AF3B239" w:rsidR="00743E68" w:rsidRDefault="00743E68" w:rsidP="001C3A53">
            <w:pPr>
              <w:spacing w:after="118" w:line="239" w:lineRule="auto"/>
              <w:jc w:val="both"/>
            </w:pPr>
            <w:r>
              <w:rPr>
                <w:rFonts w:ascii="Calibri" w:eastAsia="Calibri" w:hAnsi="Calibri" w:cs="Calibri"/>
                <w:sz w:val="22"/>
              </w:rPr>
              <w:t xml:space="preserve">publique territoriale et rempli toutes les autres conditions de versement de l’IFC. </w:t>
            </w:r>
          </w:p>
          <w:p w14:paraId="196F4CC4" w14:textId="77777777" w:rsidR="00743E68" w:rsidRDefault="00743E68" w:rsidP="001C3A53">
            <w:pPr>
              <w:spacing w:line="239" w:lineRule="auto"/>
              <w:jc w:val="both"/>
              <w:rPr>
                <w:rFonts w:ascii="Calibri" w:eastAsia="Calibri" w:hAnsi="Calibri" w:cs="Calibri"/>
                <w:b/>
                <w:sz w:val="22"/>
              </w:rPr>
            </w:pPr>
            <w:r>
              <w:rPr>
                <w:rFonts w:ascii="Calibri" w:eastAsia="Calibri" w:hAnsi="Calibri" w:cs="Calibri"/>
                <w:b/>
                <w:sz w:val="22"/>
              </w:rPr>
              <w:t xml:space="preserve">L’indemnité de fin de contrat (IFC) est due dans la structure B pour la période de contrat correspondante </w:t>
            </w:r>
          </w:p>
          <w:p w14:paraId="029D7A04" w14:textId="6B5E3DA1" w:rsidR="00743E68" w:rsidRDefault="00743E68" w:rsidP="001C3A53">
            <w:pPr>
              <w:spacing w:line="239" w:lineRule="auto"/>
              <w:jc w:val="both"/>
            </w:pPr>
            <w:r>
              <w:rPr>
                <w:rFonts w:ascii="Calibri" w:eastAsia="Calibri" w:hAnsi="Calibri" w:cs="Calibri"/>
                <w:b/>
                <w:sz w:val="22"/>
              </w:rPr>
              <w:t xml:space="preserve">(du 03/06 au 31/07/2021). </w:t>
            </w:r>
          </w:p>
          <w:p w14:paraId="6E5EAA2A" w14:textId="77777777" w:rsidR="00743E68" w:rsidRDefault="00743E68" w:rsidP="001C3A53">
            <w:r>
              <w:rPr>
                <w:rFonts w:ascii="Calibri" w:eastAsia="Calibri" w:hAnsi="Calibri" w:cs="Calibri"/>
                <w:b/>
                <w:sz w:val="22"/>
              </w:rPr>
              <w:t xml:space="preserve"> </w:t>
            </w:r>
          </w:p>
        </w:tc>
      </w:tr>
    </w:tbl>
    <w:p w14:paraId="7BC5B7E2" w14:textId="77777777" w:rsidR="00743E68" w:rsidRDefault="00743E68" w:rsidP="00A457B7">
      <w:pPr>
        <w:tabs>
          <w:tab w:val="center" w:pos="2880"/>
        </w:tabs>
        <w:rPr>
          <w:rFonts w:ascii="Calibri" w:eastAsia="Calibri" w:hAnsi="Calibri" w:cs="Calibri"/>
        </w:rPr>
      </w:pPr>
    </w:p>
    <w:p w14:paraId="7A028422" w14:textId="7F170FB1" w:rsidR="00BA37FA" w:rsidRDefault="00BA37FA" w:rsidP="00BA37FA">
      <w:pPr>
        <w:tabs>
          <w:tab w:val="center" w:pos="2880"/>
          <w:tab w:val="center" w:pos="4709"/>
          <w:tab w:val="center" w:pos="6481"/>
        </w:tabs>
        <w:spacing w:after="110" w:line="249" w:lineRule="auto"/>
        <w:ind w:left="-15"/>
        <w:rPr>
          <w:rFonts w:ascii="Calibri" w:eastAsia="Calibri" w:hAnsi="Calibri" w:cs="Calibri"/>
        </w:rPr>
      </w:pPr>
      <w:r>
        <w:rPr>
          <w:rFonts w:ascii="Calibri" w:eastAsia="Calibri" w:hAnsi="Calibri" w:cs="Calibri"/>
        </w:rPr>
        <w:t xml:space="preserve"> </w:t>
      </w:r>
    </w:p>
    <w:p w14:paraId="10F30B5E" w14:textId="5CCF2D3F" w:rsidR="00743E68" w:rsidRDefault="00743E68" w:rsidP="00BA37FA">
      <w:pPr>
        <w:tabs>
          <w:tab w:val="center" w:pos="2880"/>
          <w:tab w:val="center" w:pos="4709"/>
          <w:tab w:val="center" w:pos="6481"/>
        </w:tabs>
        <w:spacing w:after="110" w:line="249" w:lineRule="auto"/>
        <w:ind w:left="-15"/>
        <w:rPr>
          <w:rFonts w:ascii="Calibri" w:eastAsia="Calibri" w:hAnsi="Calibri" w:cs="Calibri"/>
        </w:rPr>
      </w:pPr>
      <w:r>
        <w:rPr>
          <w:rFonts w:ascii="Calibri" w:eastAsia="Calibri" w:hAnsi="Calibri" w:cs="Calibri"/>
        </w:rPr>
        <w:t>Situation 3 : Cumul de deux missions :</w:t>
      </w:r>
    </w:p>
    <w:p w14:paraId="0D5D67C9" w14:textId="77777777" w:rsidR="00743E68" w:rsidRDefault="00743E68" w:rsidP="00743E68">
      <w:pPr>
        <w:spacing w:after="100"/>
        <w:ind w:left="355" w:hanging="10"/>
      </w:pPr>
      <w:r>
        <w:rPr>
          <w:noProof/>
        </w:rPr>
        <w:drawing>
          <wp:inline distT="0" distB="0" distL="0" distR="0" wp14:anchorId="65E896A9" wp14:editId="26E8C503">
            <wp:extent cx="114300" cy="114299"/>
            <wp:effectExtent l="0" t="0" r="0" b="0"/>
            <wp:docPr id="792" name="Picture 792"/>
            <wp:cNvGraphicFramePr/>
            <a:graphic xmlns:a="http://schemas.openxmlformats.org/drawingml/2006/main">
              <a:graphicData uri="http://schemas.openxmlformats.org/drawingml/2006/picture">
                <pic:pic xmlns:pic="http://schemas.openxmlformats.org/drawingml/2006/picture">
                  <pic:nvPicPr>
                    <pic:cNvPr id="792" name="Picture 792"/>
                    <pic:cNvPicPr/>
                  </pic:nvPicPr>
                  <pic:blipFill>
                    <a:blip r:embed="rId10"/>
                    <a:stretch>
                      <a:fillRect/>
                    </a:stretch>
                  </pic:blipFill>
                  <pic:spPr>
                    <a:xfrm>
                      <a:off x="0" y="0"/>
                      <a:ext cx="114300" cy="114299"/>
                    </a:xfrm>
                    <a:prstGeom prst="rect">
                      <a:avLst/>
                    </a:prstGeom>
                  </pic:spPr>
                </pic:pic>
              </a:graphicData>
            </a:graphic>
          </wp:inline>
        </w:drawing>
      </w:r>
      <w:r>
        <w:rPr>
          <w:rFonts w:ascii="Arial" w:eastAsia="Arial" w:hAnsi="Arial" w:cs="Arial"/>
        </w:rPr>
        <w:t xml:space="preserve"> </w:t>
      </w:r>
      <w:r>
        <w:rPr>
          <w:rFonts w:ascii="Calibri" w:eastAsia="Calibri" w:hAnsi="Calibri" w:cs="Calibri"/>
          <w:b/>
          <w:u w:val="single" w:color="000000"/>
        </w:rPr>
        <w:t>Cas de la date de terme de contrat identique :</w:t>
      </w:r>
      <w:r>
        <w:rPr>
          <w:rFonts w:ascii="Calibri" w:eastAsia="Calibri" w:hAnsi="Calibri" w:cs="Calibri"/>
          <w:b/>
        </w:rPr>
        <w:t xml:space="preserve"> </w:t>
      </w:r>
    </w:p>
    <w:p w14:paraId="53634CB4" w14:textId="77777777" w:rsidR="00743E68" w:rsidRDefault="00743E68" w:rsidP="00743E68">
      <w:r>
        <w:rPr>
          <w:rFonts w:ascii="Calibri" w:eastAsia="Calibri" w:hAnsi="Calibri" w:cs="Calibri"/>
          <w:b/>
        </w:rPr>
        <w:t xml:space="preserve"> </w:t>
      </w:r>
    </w:p>
    <w:p w14:paraId="2382888F" w14:textId="3334C9E7" w:rsidR="00743E68" w:rsidRDefault="00743E68" w:rsidP="00743E68">
      <w:r>
        <w:rPr>
          <w:rFonts w:ascii="Calibri" w:eastAsia="Calibri" w:hAnsi="Calibri" w:cs="Calibri"/>
        </w:rPr>
        <w:t xml:space="preserve">     </w:t>
      </w:r>
      <w:r w:rsidR="00F81DA5">
        <w:rPr>
          <w:noProof/>
        </w:rPr>
        <mc:AlternateContent>
          <mc:Choice Requires="wpg">
            <w:drawing>
              <wp:inline distT="0" distB="0" distL="0" distR="0" wp14:anchorId="6CB455E0" wp14:editId="6B519101">
                <wp:extent cx="3801110" cy="1079500"/>
                <wp:effectExtent l="0" t="0" r="8890" b="6350"/>
                <wp:docPr id="2053965650" name="Group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110" cy="1079500"/>
                          <a:chOff x="0" y="0"/>
                          <a:chExt cx="3801237" cy="1079499"/>
                        </a:xfrm>
                      </wpg:grpSpPr>
                      <wps:wsp>
                        <wps:cNvPr id="1949999684" name="Rectangle 807"/>
                        <wps:cNvSpPr/>
                        <wps:spPr>
                          <a:xfrm>
                            <a:off x="457505" y="111759"/>
                            <a:ext cx="857420" cy="189937"/>
                          </a:xfrm>
                          <a:prstGeom prst="rect">
                            <a:avLst/>
                          </a:prstGeom>
                          <a:ln>
                            <a:noFill/>
                          </a:ln>
                        </wps:spPr>
                        <wps:txbx>
                          <w:txbxContent>
                            <w:p w14:paraId="179804F0" w14:textId="77777777" w:rsidR="00743E68" w:rsidRDefault="00743E68" w:rsidP="00743E68">
                              <w:r>
                                <w:rPr>
                                  <w:rFonts w:ascii="Calibri" w:eastAsia="Calibri" w:hAnsi="Calibri" w:cs="Calibri"/>
                                </w:rPr>
                                <w:t>Structure A</w:t>
                              </w:r>
                            </w:p>
                          </w:txbxContent>
                        </wps:txbx>
                        <wps:bodyPr horzOverflow="overflow" vert="horz" lIns="0" tIns="0" rIns="0" bIns="0" rtlCol="0">
                          <a:noAutofit/>
                        </wps:bodyPr>
                      </wps:wsp>
                      <wps:wsp>
                        <wps:cNvPr id="4951243" name="Rectangle 808"/>
                        <wps:cNvSpPr/>
                        <wps:spPr>
                          <a:xfrm>
                            <a:off x="1100582" y="111759"/>
                            <a:ext cx="42144" cy="189937"/>
                          </a:xfrm>
                          <a:prstGeom prst="rect">
                            <a:avLst/>
                          </a:prstGeom>
                          <a:ln>
                            <a:noFill/>
                          </a:ln>
                        </wps:spPr>
                        <wps:txbx>
                          <w:txbxContent>
                            <w:p w14:paraId="7239D31C"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990625733" name="Rectangle 809"/>
                        <wps:cNvSpPr/>
                        <wps:spPr>
                          <a:xfrm>
                            <a:off x="1371854" y="111759"/>
                            <a:ext cx="42144" cy="189937"/>
                          </a:xfrm>
                          <a:prstGeom prst="rect">
                            <a:avLst/>
                          </a:prstGeom>
                          <a:ln>
                            <a:noFill/>
                          </a:ln>
                        </wps:spPr>
                        <wps:txbx>
                          <w:txbxContent>
                            <w:p w14:paraId="476A9249"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545791181" name="Rectangle 810"/>
                        <wps:cNvSpPr/>
                        <wps:spPr>
                          <a:xfrm>
                            <a:off x="1829054" y="111759"/>
                            <a:ext cx="42144" cy="189937"/>
                          </a:xfrm>
                          <a:prstGeom prst="rect">
                            <a:avLst/>
                          </a:prstGeom>
                          <a:ln>
                            <a:noFill/>
                          </a:ln>
                        </wps:spPr>
                        <wps:txbx>
                          <w:txbxContent>
                            <w:p w14:paraId="2831CA9B"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433421862" name="Rectangle 811"/>
                        <wps:cNvSpPr/>
                        <wps:spPr>
                          <a:xfrm>
                            <a:off x="2286635" y="111759"/>
                            <a:ext cx="42144" cy="189937"/>
                          </a:xfrm>
                          <a:prstGeom prst="rect">
                            <a:avLst/>
                          </a:prstGeom>
                          <a:ln>
                            <a:noFill/>
                          </a:ln>
                        </wps:spPr>
                        <wps:txbx>
                          <w:txbxContent>
                            <w:p w14:paraId="56C75F5A"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532082278" name="Rectangle 812"/>
                        <wps:cNvSpPr/>
                        <wps:spPr>
                          <a:xfrm>
                            <a:off x="2743835" y="111759"/>
                            <a:ext cx="42144" cy="189937"/>
                          </a:xfrm>
                          <a:prstGeom prst="rect">
                            <a:avLst/>
                          </a:prstGeom>
                          <a:ln>
                            <a:noFill/>
                          </a:ln>
                        </wps:spPr>
                        <wps:txbx>
                          <w:txbxContent>
                            <w:p w14:paraId="1000DB82"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2063563066" name="Rectangle 813"/>
                        <wps:cNvSpPr/>
                        <wps:spPr>
                          <a:xfrm>
                            <a:off x="3201035" y="111759"/>
                            <a:ext cx="42143" cy="189937"/>
                          </a:xfrm>
                          <a:prstGeom prst="rect">
                            <a:avLst/>
                          </a:prstGeom>
                          <a:ln>
                            <a:noFill/>
                          </a:ln>
                        </wps:spPr>
                        <wps:txbx>
                          <w:txbxContent>
                            <w:p w14:paraId="5318DECC"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488321102" name="Rectangle 814"/>
                        <wps:cNvSpPr/>
                        <wps:spPr>
                          <a:xfrm>
                            <a:off x="3658489" y="111759"/>
                            <a:ext cx="42143" cy="189937"/>
                          </a:xfrm>
                          <a:prstGeom prst="rect">
                            <a:avLst/>
                          </a:prstGeom>
                          <a:ln>
                            <a:noFill/>
                          </a:ln>
                        </wps:spPr>
                        <wps:txbx>
                          <w:txbxContent>
                            <w:p w14:paraId="27B88F4A"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311214439" name="Rectangle 815"/>
                        <wps:cNvSpPr/>
                        <wps:spPr>
                          <a:xfrm>
                            <a:off x="0" y="358648"/>
                            <a:ext cx="1870920" cy="189936"/>
                          </a:xfrm>
                          <a:prstGeom prst="rect">
                            <a:avLst/>
                          </a:prstGeom>
                          <a:ln>
                            <a:noFill/>
                          </a:ln>
                        </wps:spPr>
                        <wps:txbx>
                          <w:txbxContent>
                            <w:p w14:paraId="1EABF349" w14:textId="77777777" w:rsidR="00743E68" w:rsidRDefault="00743E68" w:rsidP="00743E68">
                              <w:r>
                                <w:rPr>
                                  <w:rFonts w:ascii="Calibri" w:eastAsia="Calibri" w:hAnsi="Calibri" w:cs="Calibri"/>
                                </w:rPr>
                                <w:t>Du 01/02 au 01/06/2021</w:t>
                              </w:r>
                            </w:p>
                          </w:txbxContent>
                        </wps:txbx>
                        <wps:bodyPr horzOverflow="overflow" vert="horz" lIns="0" tIns="0" rIns="0" bIns="0" rtlCol="0">
                          <a:noAutofit/>
                        </wps:bodyPr>
                      </wps:wsp>
                      <wps:wsp>
                        <wps:cNvPr id="671972126" name="Rectangle 816"/>
                        <wps:cNvSpPr/>
                        <wps:spPr>
                          <a:xfrm>
                            <a:off x="1406906" y="358648"/>
                            <a:ext cx="42144" cy="189936"/>
                          </a:xfrm>
                          <a:prstGeom prst="rect">
                            <a:avLst/>
                          </a:prstGeom>
                          <a:ln>
                            <a:noFill/>
                          </a:ln>
                        </wps:spPr>
                        <wps:txbx>
                          <w:txbxContent>
                            <w:p w14:paraId="498688C2"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2104309263" name="Rectangle 817"/>
                        <wps:cNvSpPr/>
                        <wps:spPr>
                          <a:xfrm>
                            <a:off x="1829054" y="358648"/>
                            <a:ext cx="42144" cy="189936"/>
                          </a:xfrm>
                          <a:prstGeom prst="rect">
                            <a:avLst/>
                          </a:prstGeom>
                          <a:ln>
                            <a:noFill/>
                          </a:ln>
                        </wps:spPr>
                        <wps:txbx>
                          <w:txbxContent>
                            <w:p w14:paraId="35A9CD04"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305586613" name="Rectangle 818"/>
                        <wps:cNvSpPr/>
                        <wps:spPr>
                          <a:xfrm>
                            <a:off x="2286635" y="358648"/>
                            <a:ext cx="42144" cy="189936"/>
                          </a:xfrm>
                          <a:prstGeom prst="rect">
                            <a:avLst/>
                          </a:prstGeom>
                          <a:ln>
                            <a:noFill/>
                          </a:ln>
                        </wps:spPr>
                        <wps:txbx>
                          <w:txbxContent>
                            <w:p w14:paraId="5D05E9F4"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226552608" name="Rectangle 819"/>
                        <wps:cNvSpPr/>
                        <wps:spPr>
                          <a:xfrm>
                            <a:off x="2743835" y="358648"/>
                            <a:ext cx="42144" cy="189936"/>
                          </a:xfrm>
                          <a:prstGeom prst="rect">
                            <a:avLst/>
                          </a:prstGeom>
                          <a:ln>
                            <a:noFill/>
                          </a:ln>
                        </wps:spPr>
                        <wps:txbx>
                          <w:txbxContent>
                            <w:p w14:paraId="13E44067"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612611236" name="Rectangle 820"/>
                        <wps:cNvSpPr/>
                        <wps:spPr>
                          <a:xfrm>
                            <a:off x="3201035" y="358648"/>
                            <a:ext cx="42143" cy="189936"/>
                          </a:xfrm>
                          <a:prstGeom prst="rect">
                            <a:avLst/>
                          </a:prstGeom>
                          <a:ln>
                            <a:noFill/>
                          </a:ln>
                        </wps:spPr>
                        <wps:txbx>
                          <w:txbxContent>
                            <w:p w14:paraId="06BB10E5"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441224060" name="Rectangle 821"/>
                        <wps:cNvSpPr/>
                        <wps:spPr>
                          <a:xfrm>
                            <a:off x="457505" y="605535"/>
                            <a:ext cx="850893" cy="189937"/>
                          </a:xfrm>
                          <a:prstGeom prst="rect">
                            <a:avLst/>
                          </a:prstGeom>
                          <a:ln>
                            <a:noFill/>
                          </a:ln>
                        </wps:spPr>
                        <wps:txbx>
                          <w:txbxContent>
                            <w:p w14:paraId="4C2E9703" w14:textId="77777777" w:rsidR="00743E68" w:rsidRDefault="00743E68" w:rsidP="00743E68">
                              <w:r>
                                <w:rPr>
                                  <w:rFonts w:ascii="Calibri" w:eastAsia="Calibri" w:hAnsi="Calibri" w:cs="Calibri"/>
                                </w:rPr>
                                <w:t>Structure B</w:t>
                              </w:r>
                            </w:p>
                          </w:txbxContent>
                        </wps:txbx>
                        <wps:bodyPr horzOverflow="overflow" vert="horz" lIns="0" tIns="0" rIns="0" bIns="0" rtlCol="0">
                          <a:noAutofit/>
                        </wps:bodyPr>
                      </wps:wsp>
                      <wps:wsp>
                        <wps:cNvPr id="1236063112" name="Rectangle 822"/>
                        <wps:cNvSpPr/>
                        <wps:spPr>
                          <a:xfrm>
                            <a:off x="1096010" y="605535"/>
                            <a:ext cx="42144" cy="189937"/>
                          </a:xfrm>
                          <a:prstGeom prst="rect">
                            <a:avLst/>
                          </a:prstGeom>
                          <a:ln>
                            <a:noFill/>
                          </a:ln>
                        </wps:spPr>
                        <wps:txbx>
                          <w:txbxContent>
                            <w:p w14:paraId="49C98B33"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565657944" name="Rectangle 823"/>
                        <wps:cNvSpPr/>
                        <wps:spPr>
                          <a:xfrm>
                            <a:off x="0" y="852424"/>
                            <a:ext cx="1870920" cy="189936"/>
                          </a:xfrm>
                          <a:prstGeom prst="rect">
                            <a:avLst/>
                          </a:prstGeom>
                          <a:ln>
                            <a:noFill/>
                          </a:ln>
                        </wps:spPr>
                        <wps:txbx>
                          <w:txbxContent>
                            <w:p w14:paraId="6AE19F0B" w14:textId="77777777" w:rsidR="00743E68" w:rsidRDefault="00743E68" w:rsidP="00743E68">
                              <w:r>
                                <w:rPr>
                                  <w:rFonts w:ascii="Calibri" w:eastAsia="Calibri" w:hAnsi="Calibri" w:cs="Calibri"/>
                                </w:rPr>
                                <w:t>Du 01/02 au 01/06/2021</w:t>
                              </w:r>
                            </w:p>
                          </w:txbxContent>
                        </wps:txbx>
                        <wps:bodyPr horzOverflow="overflow" vert="horz" lIns="0" tIns="0" rIns="0" bIns="0" rtlCol="0">
                          <a:noAutofit/>
                        </wps:bodyPr>
                      </wps:wsp>
                      <wps:wsp>
                        <wps:cNvPr id="834775659" name="Rectangle 824"/>
                        <wps:cNvSpPr/>
                        <wps:spPr>
                          <a:xfrm>
                            <a:off x="1406906" y="852424"/>
                            <a:ext cx="42144" cy="189936"/>
                          </a:xfrm>
                          <a:prstGeom prst="rect">
                            <a:avLst/>
                          </a:prstGeom>
                          <a:ln>
                            <a:noFill/>
                          </a:ln>
                        </wps:spPr>
                        <wps:txbx>
                          <w:txbxContent>
                            <w:p w14:paraId="39742835"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944351462" name="Shape 943"/>
                        <wps:cNvSpPr/>
                        <wps:spPr>
                          <a:xfrm>
                            <a:off x="80772" y="233680"/>
                            <a:ext cx="1927860" cy="76200"/>
                          </a:xfrm>
                          <a:custGeom>
                            <a:avLst/>
                            <a:gdLst/>
                            <a:ahLst/>
                            <a:cxnLst/>
                            <a:rect l="0" t="0" r="0" b="0"/>
                            <a:pathLst>
                              <a:path w="1927860" h="76200">
                                <a:moveTo>
                                  <a:pt x="1851660" y="0"/>
                                </a:moveTo>
                                <a:lnTo>
                                  <a:pt x="1927860" y="38100"/>
                                </a:lnTo>
                                <a:lnTo>
                                  <a:pt x="1851660" y="76200"/>
                                </a:lnTo>
                                <a:lnTo>
                                  <a:pt x="1851660" y="44450"/>
                                </a:lnTo>
                                <a:lnTo>
                                  <a:pt x="0" y="44450"/>
                                </a:lnTo>
                                <a:lnTo>
                                  <a:pt x="0" y="31750"/>
                                </a:lnTo>
                                <a:lnTo>
                                  <a:pt x="1851660" y="31750"/>
                                </a:lnTo>
                                <a:lnTo>
                                  <a:pt x="185166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40201208" name="Shape 944"/>
                        <wps:cNvSpPr/>
                        <wps:spPr>
                          <a:xfrm>
                            <a:off x="80772" y="782320"/>
                            <a:ext cx="1859280" cy="76200"/>
                          </a:xfrm>
                          <a:custGeom>
                            <a:avLst/>
                            <a:gdLst/>
                            <a:ahLst/>
                            <a:cxnLst/>
                            <a:rect l="0" t="0" r="0" b="0"/>
                            <a:pathLst>
                              <a:path w="1859280" h="76200">
                                <a:moveTo>
                                  <a:pt x="1783080" y="0"/>
                                </a:moveTo>
                                <a:lnTo>
                                  <a:pt x="1859280" y="38100"/>
                                </a:lnTo>
                                <a:lnTo>
                                  <a:pt x="1783080" y="76200"/>
                                </a:lnTo>
                                <a:lnTo>
                                  <a:pt x="1783080" y="44450"/>
                                </a:lnTo>
                                <a:lnTo>
                                  <a:pt x="0" y="44450"/>
                                </a:lnTo>
                                <a:lnTo>
                                  <a:pt x="0" y="31750"/>
                                </a:lnTo>
                                <a:lnTo>
                                  <a:pt x="1783080" y="31750"/>
                                </a:lnTo>
                                <a:lnTo>
                                  <a:pt x="178308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31998409" name="Shape 946"/>
                        <wps:cNvSpPr/>
                        <wps:spPr>
                          <a:xfrm>
                            <a:off x="2140077" y="92075"/>
                            <a:ext cx="1661160" cy="337184"/>
                          </a:xfrm>
                          <a:custGeom>
                            <a:avLst/>
                            <a:gdLst/>
                            <a:ahLst/>
                            <a:cxnLst/>
                            <a:rect l="0" t="0" r="0" b="0"/>
                            <a:pathLst>
                              <a:path w="1661160" h="337184">
                                <a:moveTo>
                                  <a:pt x="830580" y="0"/>
                                </a:moveTo>
                                <a:cubicBezTo>
                                  <a:pt x="371856" y="0"/>
                                  <a:pt x="0" y="75437"/>
                                  <a:pt x="0" y="168528"/>
                                </a:cubicBezTo>
                                <a:cubicBezTo>
                                  <a:pt x="0" y="261747"/>
                                  <a:pt x="371856" y="337184"/>
                                  <a:pt x="830580" y="337184"/>
                                </a:cubicBezTo>
                                <a:cubicBezTo>
                                  <a:pt x="1289304" y="337184"/>
                                  <a:pt x="1661160" y="261747"/>
                                  <a:pt x="1661160" y="168528"/>
                                </a:cubicBezTo>
                                <a:cubicBezTo>
                                  <a:pt x="1661160" y="75437"/>
                                  <a:pt x="1289304" y="0"/>
                                  <a:pt x="83058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502991967" name="Rectangle 947"/>
                        <wps:cNvSpPr/>
                        <wps:spPr>
                          <a:xfrm>
                            <a:off x="2455799" y="205867"/>
                            <a:ext cx="331422" cy="171355"/>
                          </a:xfrm>
                          <a:prstGeom prst="rect">
                            <a:avLst/>
                          </a:prstGeom>
                          <a:ln>
                            <a:noFill/>
                          </a:ln>
                        </wps:spPr>
                        <wps:txbx>
                          <w:txbxContent>
                            <w:p w14:paraId="3CFD1715" w14:textId="77777777" w:rsidR="00743E68" w:rsidRDefault="00743E68" w:rsidP="00743E68">
                              <w:r>
                                <w:rPr>
                                  <w:rFonts w:ascii="Calibri" w:eastAsia="Calibri" w:hAnsi="Calibri" w:cs="Calibri"/>
                                  <w:sz w:val="20"/>
                                </w:rPr>
                                <w:t>Fin d</w:t>
                              </w:r>
                            </w:p>
                          </w:txbxContent>
                        </wps:txbx>
                        <wps:bodyPr horzOverflow="overflow" vert="horz" lIns="0" tIns="0" rIns="0" bIns="0" rtlCol="0">
                          <a:noAutofit/>
                        </wps:bodyPr>
                      </wps:wsp>
                      <wps:wsp>
                        <wps:cNvPr id="1308999975" name="Rectangle 948"/>
                        <wps:cNvSpPr/>
                        <wps:spPr>
                          <a:xfrm>
                            <a:off x="2705735" y="205867"/>
                            <a:ext cx="42059" cy="171355"/>
                          </a:xfrm>
                          <a:prstGeom prst="rect">
                            <a:avLst/>
                          </a:prstGeom>
                          <a:ln>
                            <a:noFill/>
                          </a:ln>
                        </wps:spPr>
                        <wps:txbx>
                          <w:txbxContent>
                            <w:p w14:paraId="33D6D226" w14:textId="77777777" w:rsidR="00743E68" w:rsidRDefault="00743E68" w:rsidP="00743E68">
                              <w:r>
                                <w:rPr>
                                  <w:rFonts w:ascii="Calibri" w:eastAsia="Calibri" w:hAnsi="Calibri" w:cs="Calibri"/>
                                  <w:sz w:val="20"/>
                                </w:rPr>
                                <w:t>’</w:t>
                              </w:r>
                            </w:p>
                          </w:txbxContent>
                        </wps:txbx>
                        <wps:bodyPr horzOverflow="overflow" vert="horz" lIns="0" tIns="0" rIns="0" bIns="0" rtlCol="0">
                          <a:noAutofit/>
                        </wps:bodyPr>
                      </wps:wsp>
                      <wps:wsp>
                        <wps:cNvPr id="1477789821" name="Rectangle 949"/>
                        <wps:cNvSpPr/>
                        <wps:spPr>
                          <a:xfrm>
                            <a:off x="2737739" y="205867"/>
                            <a:ext cx="858500" cy="171355"/>
                          </a:xfrm>
                          <a:prstGeom prst="rect">
                            <a:avLst/>
                          </a:prstGeom>
                          <a:ln>
                            <a:noFill/>
                          </a:ln>
                        </wps:spPr>
                        <wps:txbx>
                          <w:txbxContent>
                            <w:p w14:paraId="2A560257" w14:textId="77777777" w:rsidR="00743E68" w:rsidRDefault="00743E68" w:rsidP="00743E68">
                              <w:r>
                                <w:rPr>
                                  <w:rFonts w:ascii="Calibri" w:eastAsia="Calibri" w:hAnsi="Calibri" w:cs="Calibri"/>
                                  <w:sz w:val="20"/>
                                </w:rPr>
                                <w:t>engagement</w:t>
                              </w:r>
                            </w:p>
                          </w:txbxContent>
                        </wps:txbx>
                        <wps:bodyPr horzOverflow="overflow" vert="horz" lIns="0" tIns="0" rIns="0" bIns="0" rtlCol="0">
                          <a:noAutofit/>
                        </wps:bodyPr>
                      </wps:wsp>
                      <wps:wsp>
                        <wps:cNvPr id="126137864" name="Rectangle 950"/>
                        <wps:cNvSpPr/>
                        <wps:spPr>
                          <a:xfrm>
                            <a:off x="3383915" y="205867"/>
                            <a:ext cx="38021" cy="171355"/>
                          </a:xfrm>
                          <a:prstGeom prst="rect">
                            <a:avLst/>
                          </a:prstGeom>
                          <a:ln>
                            <a:noFill/>
                          </a:ln>
                        </wps:spPr>
                        <wps:txbx>
                          <w:txbxContent>
                            <w:p w14:paraId="066CADC3" w14:textId="77777777" w:rsidR="00743E68" w:rsidRDefault="00743E68" w:rsidP="00743E68">
                              <w:r>
                                <w:rPr>
                                  <w:rFonts w:ascii="Calibri" w:eastAsia="Calibri" w:hAnsi="Calibri" w:cs="Calibri"/>
                                  <w:sz w:val="20"/>
                                </w:rPr>
                                <w:t xml:space="preserve"> </w:t>
                              </w:r>
                            </w:p>
                          </w:txbxContent>
                        </wps:txbx>
                        <wps:bodyPr horzOverflow="overflow" vert="horz" lIns="0" tIns="0" rIns="0" bIns="0" rtlCol="0">
                          <a:noAutofit/>
                        </wps:bodyPr>
                      </wps:wsp>
                      <wps:wsp>
                        <wps:cNvPr id="656581963" name="Rectangle 951"/>
                        <wps:cNvSpPr/>
                        <wps:spPr>
                          <a:xfrm>
                            <a:off x="3412871" y="205867"/>
                            <a:ext cx="97408" cy="171355"/>
                          </a:xfrm>
                          <a:prstGeom prst="rect">
                            <a:avLst/>
                          </a:prstGeom>
                          <a:ln>
                            <a:noFill/>
                          </a:ln>
                        </wps:spPr>
                        <wps:txbx>
                          <w:txbxContent>
                            <w:p w14:paraId="0CB9027B" w14:textId="77777777" w:rsidR="00743E68" w:rsidRDefault="00743E68" w:rsidP="00743E68">
                              <w:r>
                                <w:rPr>
                                  <w:rFonts w:ascii="Calibri" w:eastAsia="Calibri" w:hAnsi="Calibri" w:cs="Calibri"/>
                                  <w:sz w:val="20"/>
                                </w:rPr>
                                <w:t>A</w:t>
                              </w:r>
                            </w:p>
                          </w:txbxContent>
                        </wps:txbx>
                        <wps:bodyPr horzOverflow="overflow" vert="horz" lIns="0" tIns="0" rIns="0" bIns="0" rtlCol="0">
                          <a:noAutofit/>
                        </wps:bodyPr>
                      </wps:wsp>
                      <wps:wsp>
                        <wps:cNvPr id="1090754409" name="Rectangle 952"/>
                        <wps:cNvSpPr/>
                        <wps:spPr>
                          <a:xfrm>
                            <a:off x="3487547" y="205867"/>
                            <a:ext cx="38021" cy="171355"/>
                          </a:xfrm>
                          <a:prstGeom prst="rect">
                            <a:avLst/>
                          </a:prstGeom>
                          <a:ln>
                            <a:noFill/>
                          </a:ln>
                        </wps:spPr>
                        <wps:txbx>
                          <w:txbxContent>
                            <w:p w14:paraId="260E23DD" w14:textId="77777777" w:rsidR="00743E68" w:rsidRDefault="00743E68" w:rsidP="00743E68">
                              <w:r>
                                <w:rPr>
                                  <w:rFonts w:ascii="Calibri" w:eastAsia="Calibri" w:hAnsi="Calibri" w:cs="Calibri"/>
                                  <w:sz w:val="20"/>
                                </w:rPr>
                                <w:t xml:space="preserve"> </w:t>
                              </w:r>
                            </w:p>
                          </w:txbxContent>
                        </wps:txbx>
                        <wps:bodyPr horzOverflow="overflow" vert="horz" lIns="0" tIns="0" rIns="0" bIns="0" rtlCol="0">
                          <a:noAutofit/>
                        </wps:bodyPr>
                      </wps:wsp>
                      <wps:wsp>
                        <wps:cNvPr id="695743591" name="Shape 954"/>
                        <wps:cNvSpPr/>
                        <wps:spPr>
                          <a:xfrm>
                            <a:off x="2140077" y="634364"/>
                            <a:ext cx="1661160" cy="337185"/>
                          </a:xfrm>
                          <a:custGeom>
                            <a:avLst/>
                            <a:gdLst/>
                            <a:ahLst/>
                            <a:cxnLst/>
                            <a:rect l="0" t="0" r="0" b="0"/>
                            <a:pathLst>
                              <a:path w="1661160" h="337185">
                                <a:moveTo>
                                  <a:pt x="830580" y="0"/>
                                </a:moveTo>
                                <a:cubicBezTo>
                                  <a:pt x="371856" y="0"/>
                                  <a:pt x="0" y="75438"/>
                                  <a:pt x="0" y="168656"/>
                                </a:cubicBezTo>
                                <a:cubicBezTo>
                                  <a:pt x="0" y="261747"/>
                                  <a:pt x="371856" y="337185"/>
                                  <a:pt x="830580" y="337185"/>
                                </a:cubicBezTo>
                                <a:cubicBezTo>
                                  <a:pt x="1289304" y="337185"/>
                                  <a:pt x="1661160" y="261747"/>
                                  <a:pt x="1661160" y="168656"/>
                                </a:cubicBezTo>
                                <a:cubicBezTo>
                                  <a:pt x="1661160" y="75438"/>
                                  <a:pt x="1289304" y="0"/>
                                  <a:pt x="83058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7189524" name="Rectangle 955"/>
                        <wps:cNvSpPr/>
                        <wps:spPr>
                          <a:xfrm>
                            <a:off x="2458847" y="748410"/>
                            <a:ext cx="331422" cy="171356"/>
                          </a:xfrm>
                          <a:prstGeom prst="rect">
                            <a:avLst/>
                          </a:prstGeom>
                          <a:ln>
                            <a:noFill/>
                          </a:ln>
                        </wps:spPr>
                        <wps:txbx>
                          <w:txbxContent>
                            <w:p w14:paraId="36216E60" w14:textId="77777777" w:rsidR="00743E68" w:rsidRDefault="00743E68" w:rsidP="00743E68">
                              <w:r>
                                <w:rPr>
                                  <w:rFonts w:ascii="Calibri" w:eastAsia="Calibri" w:hAnsi="Calibri" w:cs="Calibri"/>
                                  <w:sz w:val="20"/>
                                </w:rPr>
                                <w:t>Fin d</w:t>
                              </w:r>
                            </w:p>
                          </w:txbxContent>
                        </wps:txbx>
                        <wps:bodyPr horzOverflow="overflow" vert="horz" lIns="0" tIns="0" rIns="0" bIns="0" rtlCol="0">
                          <a:noAutofit/>
                        </wps:bodyPr>
                      </wps:wsp>
                      <wps:wsp>
                        <wps:cNvPr id="989254882" name="Rectangle 956"/>
                        <wps:cNvSpPr/>
                        <wps:spPr>
                          <a:xfrm>
                            <a:off x="2708783" y="748410"/>
                            <a:ext cx="42059" cy="171356"/>
                          </a:xfrm>
                          <a:prstGeom prst="rect">
                            <a:avLst/>
                          </a:prstGeom>
                          <a:ln>
                            <a:noFill/>
                          </a:ln>
                        </wps:spPr>
                        <wps:txbx>
                          <w:txbxContent>
                            <w:p w14:paraId="3CD545E6" w14:textId="77777777" w:rsidR="00743E68" w:rsidRDefault="00743E68" w:rsidP="00743E68">
                              <w:r>
                                <w:rPr>
                                  <w:rFonts w:ascii="Calibri" w:eastAsia="Calibri" w:hAnsi="Calibri" w:cs="Calibri"/>
                                  <w:sz w:val="20"/>
                                </w:rPr>
                                <w:t>’</w:t>
                              </w:r>
                            </w:p>
                          </w:txbxContent>
                        </wps:txbx>
                        <wps:bodyPr horzOverflow="overflow" vert="horz" lIns="0" tIns="0" rIns="0" bIns="0" rtlCol="0">
                          <a:noAutofit/>
                        </wps:bodyPr>
                      </wps:wsp>
                      <wps:wsp>
                        <wps:cNvPr id="1734760191" name="Rectangle 957"/>
                        <wps:cNvSpPr/>
                        <wps:spPr>
                          <a:xfrm>
                            <a:off x="2740787" y="748410"/>
                            <a:ext cx="858500" cy="171356"/>
                          </a:xfrm>
                          <a:prstGeom prst="rect">
                            <a:avLst/>
                          </a:prstGeom>
                          <a:ln>
                            <a:noFill/>
                          </a:ln>
                        </wps:spPr>
                        <wps:txbx>
                          <w:txbxContent>
                            <w:p w14:paraId="31F6228A" w14:textId="77777777" w:rsidR="00743E68" w:rsidRDefault="00743E68" w:rsidP="00743E68">
                              <w:r>
                                <w:rPr>
                                  <w:rFonts w:ascii="Calibri" w:eastAsia="Calibri" w:hAnsi="Calibri" w:cs="Calibri"/>
                                  <w:sz w:val="20"/>
                                </w:rPr>
                                <w:t>engagement</w:t>
                              </w:r>
                            </w:p>
                          </w:txbxContent>
                        </wps:txbx>
                        <wps:bodyPr horzOverflow="overflow" vert="horz" lIns="0" tIns="0" rIns="0" bIns="0" rtlCol="0">
                          <a:noAutofit/>
                        </wps:bodyPr>
                      </wps:wsp>
                      <wps:wsp>
                        <wps:cNvPr id="569828174" name="Rectangle 958"/>
                        <wps:cNvSpPr/>
                        <wps:spPr>
                          <a:xfrm>
                            <a:off x="3386963" y="748410"/>
                            <a:ext cx="38021" cy="171356"/>
                          </a:xfrm>
                          <a:prstGeom prst="rect">
                            <a:avLst/>
                          </a:prstGeom>
                          <a:ln>
                            <a:noFill/>
                          </a:ln>
                        </wps:spPr>
                        <wps:txbx>
                          <w:txbxContent>
                            <w:p w14:paraId="3E4F2FF1" w14:textId="77777777" w:rsidR="00743E68" w:rsidRDefault="00743E68" w:rsidP="00743E68">
                              <w:r>
                                <w:rPr>
                                  <w:rFonts w:ascii="Calibri" w:eastAsia="Calibri" w:hAnsi="Calibri" w:cs="Calibri"/>
                                  <w:sz w:val="20"/>
                                </w:rPr>
                                <w:t xml:space="preserve"> </w:t>
                              </w:r>
                            </w:p>
                          </w:txbxContent>
                        </wps:txbx>
                        <wps:bodyPr horzOverflow="overflow" vert="horz" lIns="0" tIns="0" rIns="0" bIns="0" rtlCol="0">
                          <a:noAutofit/>
                        </wps:bodyPr>
                      </wps:wsp>
                      <wps:wsp>
                        <wps:cNvPr id="2050565414" name="Rectangle 959"/>
                        <wps:cNvSpPr/>
                        <wps:spPr>
                          <a:xfrm>
                            <a:off x="3415919" y="748410"/>
                            <a:ext cx="91520" cy="171356"/>
                          </a:xfrm>
                          <a:prstGeom prst="rect">
                            <a:avLst/>
                          </a:prstGeom>
                          <a:ln>
                            <a:noFill/>
                          </a:ln>
                        </wps:spPr>
                        <wps:txbx>
                          <w:txbxContent>
                            <w:p w14:paraId="3329731B" w14:textId="77777777" w:rsidR="00743E68" w:rsidRDefault="00743E68" w:rsidP="00743E68">
                              <w:r>
                                <w:rPr>
                                  <w:rFonts w:ascii="Calibri" w:eastAsia="Calibri" w:hAnsi="Calibri" w:cs="Calibri"/>
                                  <w:sz w:val="20"/>
                                </w:rPr>
                                <w:t>B</w:t>
                              </w:r>
                            </w:p>
                          </w:txbxContent>
                        </wps:txbx>
                        <wps:bodyPr horzOverflow="overflow" vert="horz" lIns="0" tIns="0" rIns="0" bIns="0" rtlCol="0">
                          <a:noAutofit/>
                        </wps:bodyPr>
                      </wps:wsp>
                      <wps:wsp>
                        <wps:cNvPr id="144827437" name="Rectangle 960"/>
                        <wps:cNvSpPr/>
                        <wps:spPr>
                          <a:xfrm>
                            <a:off x="3486023" y="748410"/>
                            <a:ext cx="38021" cy="171356"/>
                          </a:xfrm>
                          <a:prstGeom prst="rect">
                            <a:avLst/>
                          </a:prstGeom>
                          <a:ln>
                            <a:noFill/>
                          </a:ln>
                        </wps:spPr>
                        <wps:txbx>
                          <w:txbxContent>
                            <w:p w14:paraId="0240CA6F" w14:textId="77777777" w:rsidR="00743E68" w:rsidRDefault="00743E68" w:rsidP="00743E68">
                              <w:r>
                                <w:rPr>
                                  <w:rFonts w:ascii="Calibri" w:eastAsia="Calibri" w:hAnsi="Calibri" w:cs="Calibri"/>
                                  <w:sz w:val="20"/>
                                </w:rPr>
                                <w:t xml:space="preserve"> </w:t>
                              </w:r>
                            </w:p>
                          </w:txbxContent>
                        </wps:txbx>
                        <wps:bodyPr horzOverflow="overflow" vert="horz" lIns="0" tIns="0" rIns="0" bIns="0" rtlCol="0">
                          <a:noAutofit/>
                        </wps:bodyPr>
                      </wps:wsp>
                      <wps:wsp>
                        <wps:cNvPr id="716461632" name="Shape 961"/>
                        <wps:cNvSpPr/>
                        <wps:spPr>
                          <a:xfrm>
                            <a:off x="2008632" y="0"/>
                            <a:ext cx="0" cy="1079499"/>
                          </a:xfrm>
                          <a:custGeom>
                            <a:avLst/>
                            <a:gdLst/>
                            <a:ahLst/>
                            <a:cxnLst/>
                            <a:rect l="0" t="0" r="0" b="0"/>
                            <a:pathLst>
                              <a:path h="1079499">
                                <a:moveTo>
                                  <a:pt x="0" y="0"/>
                                </a:moveTo>
                                <a:lnTo>
                                  <a:pt x="0" y="1079499"/>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B455E0" id="Groupe 9" o:spid="_x0000_s1058" style="width:299.3pt;height:85pt;mso-position-horizontal-relative:char;mso-position-vertical-relative:line" coordsize="38012,10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">
                <v:rect id="Rectangle 807" o:spid="_x0000_s1059" style="position:absolute;left:4575;top:1117;width:857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" filled="f" stroked="f">
                  <v:textbox inset="0,0,0,0">
                    <w:txbxContent>
                      <w:p w14:paraId="179804F0" w14:textId="77777777" w:rsidR="00743E68" w:rsidRDefault="00743E68" w:rsidP="00743E68">
                        <w:r>
                          <w:rPr>
                            <w:rFonts w:ascii="Calibri" w:eastAsia="Calibri" w:hAnsi="Calibri" w:cs="Calibri"/>
                          </w:rPr>
                          <w:t>Structure A</w:t>
                        </w:r>
                      </w:p>
                    </w:txbxContent>
                  </v:textbox>
                </v:rect>
                <v:rect id="Rectangle 808" o:spid="_x0000_s1060" style="position:absolute;left:11005;top:111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" filled="f" stroked="f">
                  <v:textbox inset="0,0,0,0">
                    <w:txbxContent>
                      <w:p w14:paraId="7239D31C" w14:textId="77777777" w:rsidR="00743E68" w:rsidRDefault="00743E68" w:rsidP="00743E68">
                        <w:r>
                          <w:rPr>
                            <w:rFonts w:ascii="Calibri" w:eastAsia="Calibri" w:hAnsi="Calibri" w:cs="Calibri"/>
                          </w:rPr>
                          <w:t xml:space="preserve"> </w:t>
                        </w:r>
                      </w:p>
                    </w:txbxContent>
                  </v:textbox>
                </v:rect>
                <v:rect id="Rectangle 809" o:spid="_x0000_s1061" style="position:absolute;left:13718;top:11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" filled="f" stroked="f">
                  <v:textbox inset="0,0,0,0">
                    <w:txbxContent>
                      <w:p w14:paraId="476A9249" w14:textId="77777777" w:rsidR="00743E68" w:rsidRDefault="00743E68" w:rsidP="00743E68">
                        <w:r>
                          <w:rPr>
                            <w:rFonts w:ascii="Calibri" w:eastAsia="Calibri" w:hAnsi="Calibri" w:cs="Calibri"/>
                          </w:rPr>
                          <w:t xml:space="preserve"> </w:t>
                        </w:r>
                      </w:p>
                    </w:txbxContent>
                  </v:textbox>
                </v:rect>
                <v:rect id="Rectangle 810" o:spid="_x0000_s1062" style="position:absolute;left:18290;top:11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" filled="f" stroked="f">
                  <v:textbox inset="0,0,0,0">
                    <w:txbxContent>
                      <w:p w14:paraId="2831CA9B" w14:textId="77777777" w:rsidR="00743E68" w:rsidRDefault="00743E68" w:rsidP="00743E68">
                        <w:r>
                          <w:rPr>
                            <w:rFonts w:ascii="Calibri" w:eastAsia="Calibri" w:hAnsi="Calibri" w:cs="Calibri"/>
                          </w:rPr>
                          <w:t xml:space="preserve"> </w:t>
                        </w:r>
                      </w:p>
                    </w:txbxContent>
                  </v:textbox>
                </v:rect>
                <v:rect id="Rectangle 811" o:spid="_x0000_s1063" style="position:absolute;left:22866;top:11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" filled="f" stroked="f">
                  <v:textbox inset="0,0,0,0">
                    <w:txbxContent>
                      <w:p w14:paraId="56C75F5A" w14:textId="77777777" w:rsidR="00743E68" w:rsidRDefault="00743E68" w:rsidP="00743E68">
                        <w:r>
                          <w:rPr>
                            <w:rFonts w:ascii="Calibri" w:eastAsia="Calibri" w:hAnsi="Calibri" w:cs="Calibri"/>
                          </w:rPr>
                          <w:t xml:space="preserve"> </w:t>
                        </w:r>
                      </w:p>
                    </w:txbxContent>
                  </v:textbox>
                </v:rect>
                <v:rect id="Rectangle 812" o:spid="_x0000_s1064" style="position:absolute;left:27438;top:11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" filled="f" stroked="f">
                  <v:textbox inset="0,0,0,0">
                    <w:txbxContent>
                      <w:p w14:paraId="1000DB82" w14:textId="77777777" w:rsidR="00743E68" w:rsidRDefault="00743E68" w:rsidP="00743E68">
                        <w:r>
                          <w:rPr>
                            <w:rFonts w:ascii="Calibri" w:eastAsia="Calibri" w:hAnsi="Calibri" w:cs="Calibri"/>
                          </w:rPr>
                          <w:t xml:space="preserve"> </w:t>
                        </w:r>
                      </w:p>
                    </w:txbxContent>
                  </v:textbox>
                </v:rect>
                <v:rect id="Rectangle 813" o:spid="_x0000_s1065" style="position:absolute;left:32010;top:11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" filled="f" stroked="f">
                  <v:textbox inset="0,0,0,0">
                    <w:txbxContent>
                      <w:p w14:paraId="5318DECC" w14:textId="77777777" w:rsidR="00743E68" w:rsidRDefault="00743E68" w:rsidP="00743E68">
                        <w:r>
                          <w:rPr>
                            <w:rFonts w:ascii="Calibri" w:eastAsia="Calibri" w:hAnsi="Calibri" w:cs="Calibri"/>
                          </w:rPr>
                          <w:t xml:space="preserve"> </w:t>
                        </w:r>
                      </w:p>
                    </w:txbxContent>
                  </v:textbox>
                </v:rect>
                <v:rect id="Rectangle 814" o:spid="_x0000_s1066" style="position:absolute;left:36584;top:111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" filled="f" stroked="f">
                  <v:textbox inset="0,0,0,0">
                    <w:txbxContent>
                      <w:p w14:paraId="27B88F4A" w14:textId="77777777" w:rsidR="00743E68" w:rsidRDefault="00743E68" w:rsidP="00743E68">
                        <w:r>
                          <w:rPr>
                            <w:rFonts w:ascii="Calibri" w:eastAsia="Calibri" w:hAnsi="Calibri" w:cs="Calibri"/>
                          </w:rPr>
                          <w:t xml:space="preserve"> </w:t>
                        </w:r>
                      </w:p>
                    </w:txbxContent>
                  </v:textbox>
                </v:rect>
                <v:rect id="Rectangle 815" o:spid="_x0000_s1067" style="position:absolute;top:3586;width:187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" filled="f" stroked="f">
                  <v:textbox inset="0,0,0,0">
                    <w:txbxContent>
                      <w:p w14:paraId="1EABF349" w14:textId="77777777" w:rsidR="00743E68" w:rsidRDefault="00743E68" w:rsidP="00743E68">
                        <w:r>
                          <w:rPr>
                            <w:rFonts w:ascii="Calibri" w:eastAsia="Calibri" w:hAnsi="Calibri" w:cs="Calibri"/>
                          </w:rPr>
                          <w:t>Du 01/02 au 01/06/2021</w:t>
                        </w:r>
                      </w:p>
                    </w:txbxContent>
                  </v:textbox>
                </v:rect>
                <v:rect id="Rectangle 816" o:spid="_x0000_s1068" style="position:absolute;left:14069;top:35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" filled="f" stroked="f">
                  <v:textbox inset="0,0,0,0">
                    <w:txbxContent>
                      <w:p w14:paraId="498688C2" w14:textId="77777777" w:rsidR="00743E68" w:rsidRDefault="00743E68" w:rsidP="00743E68">
                        <w:r>
                          <w:rPr>
                            <w:rFonts w:ascii="Calibri" w:eastAsia="Calibri" w:hAnsi="Calibri" w:cs="Calibri"/>
                          </w:rPr>
                          <w:t xml:space="preserve"> </w:t>
                        </w:r>
                      </w:p>
                    </w:txbxContent>
                  </v:textbox>
                </v:rect>
                <v:rect id="Rectangle 817" o:spid="_x0000_s1069" style="position:absolute;left:18290;top:35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" filled="f" stroked="f">
                  <v:textbox inset="0,0,0,0">
                    <w:txbxContent>
                      <w:p w14:paraId="35A9CD04" w14:textId="77777777" w:rsidR="00743E68" w:rsidRDefault="00743E68" w:rsidP="00743E68">
                        <w:r>
                          <w:rPr>
                            <w:rFonts w:ascii="Calibri" w:eastAsia="Calibri" w:hAnsi="Calibri" w:cs="Calibri"/>
                          </w:rPr>
                          <w:t xml:space="preserve"> </w:t>
                        </w:r>
                      </w:p>
                    </w:txbxContent>
                  </v:textbox>
                </v:rect>
                <v:rect id="Rectangle 818" o:spid="_x0000_s1070" style="position:absolute;left:22866;top:35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" filled="f" stroked="f">
                  <v:textbox inset="0,0,0,0">
                    <w:txbxContent>
                      <w:p w14:paraId="5D05E9F4" w14:textId="77777777" w:rsidR="00743E68" w:rsidRDefault="00743E68" w:rsidP="00743E68">
                        <w:r>
                          <w:rPr>
                            <w:rFonts w:ascii="Calibri" w:eastAsia="Calibri" w:hAnsi="Calibri" w:cs="Calibri"/>
                          </w:rPr>
                          <w:t xml:space="preserve"> </w:t>
                        </w:r>
                      </w:p>
                    </w:txbxContent>
                  </v:textbox>
                </v:rect>
                <v:rect id="Rectangle 819" o:spid="_x0000_s1071" style="position:absolute;left:27438;top:35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" filled="f" stroked="f">
                  <v:textbox inset="0,0,0,0">
                    <w:txbxContent>
                      <w:p w14:paraId="13E44067" w14:textId="77777777" w:rsidR="00743E68" w:rsidRDefault="00743E68" w:rsidP="00743E68">
                        <w:r>
                          <w:rPr>
                            <w:rFonts w:ascii="Calibri" w:eastAsia="Calibri" w:hAnsi="Calibri" w:cs="Calibri"/>
                          </w:rPr>
                          <w:t xml:space="preserve"> </w:t>
                        </w:r>
                      </w:p>
                    </w:txbxContent>
                  </v:textbox>
                </v:rect>
                <v:rect id="Rectangle 820" o:spid="_x0000_s1072" style="position:absolute;left:32010;top:358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" filled="f" stroked="f">
                  <v:textbox inset="0,0,0,0">
                    <w:txbxContent>
                      <w:p w14:paraId="06BB10E5" w14:textId="77777777" w:rsidR="00743E68" w:rsidRDefault="00743E68" w:rsidP="00743E68">
                        <w:r>
                          <w:rPr>
                            <w:rFonts w:ascii="Calibri" w:eastAsia="Calibri" w:hAnsi="Calibri" w:cs="Calibri"/>
                          </w:rPr>
                          <w:t xml:space="preserve"> </w:t>
                        </w:r>
                      </w:p>
                    </w:txbxContent>
                  </v:textbox>
                </v:rect>
                <v:rect id="Rectangle 821" o:spid="_x0000_s1073" style="position:absolute;left:4575;top:6055;width:850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" filled="f" stroked="f">
                  <v:textbox inset="0,0,0,0">
                    <w:txbxContent>
                      <w:p w14:paraId="4C2E9703" w14:textId="77777777" w:rsidR="00743E68" w:rsidRDefault="00743E68" w:rsidP="00743E68">
                        <w:r>
                          <w:rPr>
                            <w:rFonts w:ascii="Calibri" w:eastAsia="Calibri" w:hAnsi="Calibri" w:cs="Calibri"/>
                          </w:rPr>
                          <w:t>Structure B</w:t>
                        </w:r>
                      </w:p>
                    </w:txbxContent>
                  </v:textbox>
                </v:rect>
                <v:rect id="Rectangle 822" o:spid="_x0000_s1074" style="position:absolute;left:10960;top:605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" filled="f" stroked="f">
                  <v:textbox inset="0,0,0,0">
                    <w:txbxContent>
                      <w:p w14:paraId="49C98B33" w14:textId="77777777" w:rsidR="00743E68" w:rsidRDefault="00743E68" w:rsidP="00743E68">
                        <w:r>
                          <w:rPr>
                            <w:rFonts w:ascii="Calibri" w:eastAsia="Calibri" w:hAnsi="Calibri" w:cs="Calibri"/>
                          </w:rPr>
                          <w:t xml:space="preserve"> </w:t>
                        </w:r>
                      </w:p>
                    </w:txbxContent>
                  </v:textbox>
                </v:rect>
                <v:rect id="Rectangle 823" o:spid="_x0000_s1075" style="position:absolute;top:8524;width:187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" filled="f" stroked="f">
                  <v:textbox inset="0,0,0,0">
                    <w:txbxContent>
                      <w:p w14:paraId="6AE19F0B" w14:textId="77777777" w:rsidR="00743E68" w:rsidRDefault="00743E68" w:rsidP="00743E68">
                        <w:r>
                          <w:rPr>
                            <w:rFonts w:ascii="Calibri" w:eastAsia="Calibri" w:hAnsi="Calibri" w:cs="Calibri"/>
                          </w:rPr>
                          <w:t>Du 01/02 au 01/06/2021</w:t>
                        </w:r>
                      </w:p>
                    </w:txbxContent>
                  </v:textbox>
                </v:rect>
                <v:rect id="Rectangle 824" o:spid="_x0000_s1076" style="position:absolute;left:14069;top:852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" filled="f" stroked="f">
                  <v:textbox inset="0,0,0,0">
                    <w:txbxContent>
                      <w:p w14:paraId="39742835" w14:textId="77777777" w:rsidR="00743E68" w:rsidRDefault="00743E68" w:rsidP="00743E68">
                        <w:r>
                          <w:rPr>
                            <w:rFonts w:ascii="Calibri" w:eastAsia="Calibri" w:hAnsi="Calibri" w:cs="Calibri"/>
                          </w:rPr>
                          <w:t xml:space="preserve"> </w:t>
                        </w:r>
                      </w:p>
                    </w:txbxContent>
                  </v:textbox>
                </v:rect>
                <v:shape id="Shape 943" o:spid="_x0000_s1077" style="position:absolute;left:807;top:2336;width:19279;height:762;visibility:visible;mso-wrap-style:square;v-text-anchor:top" coordsize="192786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" path="m1851660,r76200,38100l1851660,76200r,-31750l,44450,,31750r1851660,l1851660,xe" fillcolor="black" stroked="f" strokeweight="0">
                  <v:stroke endcap="round"/>
                  <v:path arrowok="t" textboxrect="0,0,1927860,76200"/>
                </v:shape>
                <v:shape id="Shape 944" o:spid="_x0000_s1078" style="position:absolute;left:807;top:7823;width:18593;height:762;visibility:visible;mso-wrap-style:square;v-text-anchor:top" coordsize="185928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" path="m1783080,r76200,38100l1783080,76200r,-31750l,44450,,31750r1783080,l1783080,xe" fillcolor="black" stroked="f" strokeweight="0">
                  <v:stroke endcap="round"/>
                  <v:path arrowok="t" textboxrect="0,0,1859280,76200"/>
                </v:shape>
                <v:shape id="Shape 946" o:spid="_x0000_s1079" style="position:absolute;left:21400;top:920;width:16612;height:3372;visibility:visible;mso-wrap-style:square;v-text-anchor:top" coordsize="1661160,33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" path="m830580,c371856,,,75437,,168528v,93219,371856,168656,830580,168656c1289304,337184,1661160,261747,1661160,168528,1661160,75437,1289304,,830580,xe" filled="f">
                  <v:stroke endcap="round"/>
                  <v:path arrowok="t" textboxrect="0,0,1661160,337184"/>
                </v:shape>
                <v:rect id="Rectangle 947" o:spid="_x0000_s1080" style="position:absolute;left:24557;top:2058;width:331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" filled="f" stroked="f">
                  <v:textbox inset="0,0,0,0">
                    <w:txbxContent>
                      <w:p w14:paraId="3CFD1715" w14:textId="77777777" w:rsidR="00743E68" w:rsidRDefault="00743E68" w:rsidP="00743E68">
                        <w:r>
                          <w:rPr>
                            <w:rFonts w:ascii="Calibri" w:eastAsia="Calibri" w:hAnsi="Calibri" w:cs="Calibri"/>
                            <w:sz w:val="20"/>
                          </w:rPr>
                          <w:t>Fin d</w:t>
                        </w:r>
                      </w:p>
                    </w:txbxContent>
                  </v:textbox>
                </v:rect>
                <v:rect id="Rectangle 948" o:spid="_x0000_s1081" style="position:absolute;left:27057;top:2058;width:42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" filled="f" stroked="f">
                  <v:textbox inset="0,0,0,0">
                    <w:txbxContent>
                      <w:p w14:paraId="33D6D226" w14:textId="77777777" w:rsidR="00743E68" w:rsidRDefault="00743E68" w:rsidP="00743E68">
                        <w:r>
                          <w:rPr>
                            <w:rFonts w:ascii="Calibri" w:eastAsia="Calibri" w:hAnsi="Calibri" w:cs="Calibri"/>
                            <w:sz w:val="20"/>
                          </w:rPr>
                          <w:t>’</w:t>
                        </w:r>
                      </w:p>
                    </w:txbxContent>
                  </v:textbox>
                </v:rect>
                <v:rect id="Rectangle 949" o:spid="_x0000_s1082" style="position:absolute;left:27377;top:2058;width:858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" filled="f" stroked="f">
                  <v:textbox inset="0,0,0,0">
                    <w:txbxContent>
                      <w:p w14:paraId="2A560257" w14:textId="77777777" w:rsidR="00743E68" w:rsidRDefault="00743E68" w:rsidP="00743E68">
                        <w:r>
                          <w:rPr>
                            <w:rFonts w:ascii="Calibri" w:eastAsia="Calibri" w:hAnsi="Calibri" w:cs="Calibri"/>
                            <w:sz w:val="20"/>
                          </w:rPr>
                          <w:t>engagement</w:t>
                        </w:r>
                      </w:p>
                    </w:txbxContent>
                  </v:textbox>
                </v:rect>
                <v:rect id="Rectangle 950" o:spid="_x0000_s1083" style="position:absolute;left:33839;top:205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" filled="f" stroked="f">
                  <v:textbox inset="0,0,0,0">
                    <w:txbxContent>
                      <w:p w14:paraId="066CADC3" w14:textId="77777777" w:rsidR="00743E68" w:rsidRDefault="00743E68" w:rsidP="00743E68">
                        <w:r>
                          <w:rPr>
                            <w:rFonts w:ascii="Calibri" w:eastAsia="Calibri" w:hAnsi="Calibri" w:cs="Calibri"/>
                            <w:sz w:val="20"/>
                          </w:rPr>
                          <w:t xml:space="preserve"> </w:t>
                        </w:r>
                      </w:p>
                    </w:txbxContent>
                  </v:textbox>
                </v:rect>
                <v:rect id="Rectangle 951" o:spid="_x0000_s1084" style="position:absolute;left:34128;top:2058;width:97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" filled="f" stroked="f">
                  <v:textbox inset="0,0,0,0">
                    <w:txbxContent>
                      <w:p w14:paraId="0CB9027B" w14:textId="77777777" w:rsidR="00743E68" w:rsidRDefault="00743E68" w:rsidP="00743E68">
                        <w:r>
                          <w:rPr>
                            <w:rFonts w:ascii="Calibri" w:eastAsia="Calibri" w:hAnsi="Calibri" w:cs="Calibri"/>
                            <w:sz w:val="20"/>
                          </w:rPr>
                          <w:t>A</w:t>
                        </w:r>
                      </w:p>
                    </w:txbxContent>
                  </v:textbox>
                </v:rect>
                <v:rect id="Rectangle 952" o:spid="_x0000_s1085" style="position:absolute;left:34875;top:205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" filled="f" stroked="f">
                  <v:textbox inset="0,0,0,0">
                    <w:txbxContent>
                      <w:p w14:paraId="260E23DD" w14:textId="77777777" w:rsidR="00743E68" w:rsidRDefault="00743E68" w:rsidP="00743E68">
                        <w:r>
                          <w:rPr>
                            <w:rFonts w:ascii="Calibri" w:eastAsia="Calibri" w:hAnsi="Calibri" w:cs="Calibri"/>
                            <w:sz w:val="20"/>
                          </w:rPr>
                          <w:t xml:space="preserve"> </w:t>
                        </w:r>
                      </w:p>
                    </w:txbxContent>
                  </v:textbox>
                </v:rect>
                <v:shape id="Shape 954" o:spid="_x0000_s1086" style="position:absolute;left:21400;top:6343;width:16612;height:3372;visibility:visible;mso-wrap-style:square;v-text-anchor:top" coordsize="1661160,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" path="m830580,c371856,,,75438,,168656v,93091,371856,168529,830580,168529c1289304,337185,1661160,261747,1661160,168656,1661160,75438,1289304,,830580,xe" filled="f">
                  <v:stroke endcap="round"/>
                  <v:path arrowok="t" textboxrect="0,0,1661160,337185"/>
                </v:shape>
                <v:rect id="Rectangle 955" o:spid="_x0000_s1087" style="position:absolute;left:24588;top:7484;width:331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" filled="f" stroked="f">
                  <v:textbox inset="0,0,0,0">
                    <w:txbxContent>
                      <w:p w14:paraId="36216E60" w14:textId="77777777" w:rsidR="00743E68" w:rsidRDefault="00743E68" w:rsidP="00743E68">
                        <w:r>
                          <w:rPr>
                            <w:rFonts w:ascii="Calibri" w:eastAsia="Calibri" w:hAnsi="Calibri" w:cs="Calibri"/>
                            <w:sz w:val="20"/>
                          </w:rPr>
                          <w:t>Fin d</w:t>
                        </w:r>
                      </w:p>
                    </w:txbxContent>
                  </v:textbox>
                </v:rect>
                <v:rect id="Rectangle 956" o:spid="_x0000_s1088" style="position:absolute;left:27087;top:7484;width:42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" filled="f" stroked="f">
                  <v:textbox inset="0,0,0,0">
                    <w:txbxContent>
                      <w:p w14:paraId="3CD545E6" w14:textId="77777777" w:rsidR="00743E68" w:rsidRDefault="00743E68" w:rsidP="00743E68">
                        <w:r>
                          <w:rPr>
                            <w:rFonts w:ascii="Calibri" w:eastAsia="Calibri" w:hAnsi="Calibri" w:cs="Calibri"/>
                            <w:sz w:val="20"/>
                          </w:rPr>
                          <w:t>’</w:t>
                        </w:r>
                      </w:p>
                    </w:txbxContent>
                  </v:textbox>
                </v:rect>
                <v:rect id="Rectangle 957" o:spid="_x0000_s1089" style="position:absolute;left:27407;top:7484;width:858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" filled="f" stroked="f">
                  <v:textbox inset="0,0,0,0">
                    <w:txbxContent>
                      <w:p w14:paraId="31F6228A" w14:textId="77777777" w:rsidR="00743E68" w:rsidRDefault="00743E68" w:rsidP="00743E68">
                        <w:r>
                          <w:rPr>
                            <w:rFonts w:ascii="Calibri" w:eastAsia="Calibri" w:hAnsi="Calibri" w:cs="Calibri"/>
                            <w:sz w:val="20"/>
                          </w:rPr>
                          <w:t>engagement</w:t>
                        </w:r>
                      </w:p>
                    </w:txbxContent>
                  </v:textbox>
                </v:rect>
                <v:rect id="Rectangle 958" o:spid="_x0000_s1090" style="position:absolute;left:33869;top:748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" filled="f" stroked="f">
                  <v:textbox inset="0,0,0,0">
                    <w:txbxContent>
                      <w:p w14:paraId="3E4F2FF1" w14:textId="77777777" w:rsidR="00743E68" w:rsidRDefault="00743E68" w:rsidP="00743E68">
                        <w:r>
                          <w:rPr>
                            <w:rFonts w:ascii="Calibri" w:eastAsia="Calibri" w:hAnsi="Calibri" w:cs="Calibri"/>
                            <w:sz w:val="20"/>
                          </w:rPr>
                          <w:t xml:space="preserve"> </w:t>
                        </w:r>
                      </w:p>
                    </w:txbxContent>
                  </v:textbox>
                </v:rect>
                <v:rect id="Rectangle 959" o:spid="_x0000_s1091" style="position:absolute;left:34159;top:7484;width:91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" filled="f" stroked="f">
                  <v:textbox inset="0,0,0,0">
                    <w:txbxContent>
                      <w:p w14:paraId="3329731B" w14:textId="77777777" w:rsidR="00743E68" w:rsidRDefault="00743E68" w:rsidP="00743E68">
                        <w:r>
                          <w:rPr>
                            <w:rFonts w:ascii="Calibri" w:eastAsia="Calibri" w:hAnsi="Calibri" w:cs="Calibri"/>
                            <w:sz w:val="20"/>
                          </w:rPr>
                          <w:t>B</w:t>
                        </w:r>
                      </w:p>
                    </w:txbxContent>
                  </v:textbox>
                </v:rect>
                <v:rect id="Rectangle 960" o:spid="_x0000_s1092" style="position:absolute;left:34860;top:748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" filled="f" stroked="f">
                  <v:textbox inset="0,0,0,0">
                    <w:txbxContent>
                      <w:p w14:paraId="0240CA6F" w14:textId="77777777" w:rsidR="00743E68" w:rsidRDefault="00743E68" w:rsidP="00743E68">
                        <w:r>
                          <w:rPr>
                            <w:rFonts w:ascii="Calibri" w:eastAsia="Calibri" w:hAnsi="Calibri" w:cs="Calibri"/>
                            <w:sz w:val="20"/>
                          </w:rPr>
                          <w:t xml:space="preserve"> </w:t>
                        </w:r>
                      </w:p>
                    </w:txbxContent>
                  </v:textbox>
                </v:rect>
                <v:shape id="Shape 961" o:spid="_x0000_s1093" style="position:absolute;left:20086;width:0;height:10794;visibility:visible;mso-wrap-style:square;v-text-anchor:top" coordsize="0,1079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" path="m,l,1079499e" filled="f">
                  <v:path arrowok="t" textboxrect="0,0,0,1079499"/>
                </v:shape>
                <w10:anchorlock/>
              </v:group>
            </w:pict>
          </mc:Fallback>
        </mc:AlternateContent>
      </w:r>
      <w:r>
        <w:rPr>
          <w:rFonts w:ascii="Calibri" w:eastAsia="Calibri" w:hAnsi="Calibri" w:cs="Calibri"/>
        </w:rPr>
        <w:t xml:space="preserve"> </w:t>
      </w:r>
    </w:p>
    <w:p w14:paraId="61BD9064" w14:textId="77777777" w:rsidR="00743E68" w:rsidRDefault="00743E68" w:rsidP="00743E68">
      <w:r>
        <w:rPr>
          <w:rFonts w:ascii="Calibri" w:eastAsia="Calibri" w:hAnsi="Calibri" w:cs="Calibri"/>
        </w:rPr>
        <w:t xml:space="preserve"> </w:t>
      </w:r>
    </w:p>
    <w:tbl>
      <w:tblPr>
        <w:tblStyle w:val="TableGrid"/>
        <w:tblW w:w="10800" w:type="dxa"/>
        <w:tblInd w:w="-29" w:type="dxa"/>
        <w:tblCellMar>
          <w:top w:w="43" w:type="dxa"/>
          <w:left w:w="29" w:type="dxa"/>
          <w:bottom w:w="0" w:type="dxa"/>
          <w:right w:w="0" w:type="dxa"/>
        </w:tblCellMar>
        <w:tblLook w:val="04A0" w:firstRow="1" w:lastRow="0" w:firstColumn="1" w:lastColumn="0" w:noHBand="0" w:noVBand="1"/>
      </w:tblPr>
      <w:tblGrid>
        <w:gridCol w:w="10800"/>
      </w:tblGrid>
      <w:tr w:rsidR="00743E68" w14:paraId="6CFC8936" w14:textId="77777777" w:rsidTr="001C3A53">
        <w:trPr>
          <w:trHeight w:val="1582"/>
        </w:trPr>
        <w:tc>
          <w:tcPr>
            <w:tcW w:w="10800" w:type="dxa"/>
            <w:tcBorders>
              <w:top w:val="nil"/>
              <w:left w:val="nil"/>
              <w:bottom w:val="nil"/>
              <w:right w:val="nil"/>
            </w:tcBorders>
            <w:shd w:val="clear" w:color="auto" w:fill="FFF2CC"/>
          </w:tcPr>
          <w:p w14:paraId="4059403E" w14:textId="77777777" w:rsidR="00743E68" w:rsidRDefault="00743E68" w:rsidP="001C3A53">
            <w:pPr>
              <w:spacing w:after="98"/>
            </w:pPr>
            <w:r>
              <w:rPr>
                <w:rFonts w:ascii="Calibri" w:eastAsia="Calibri" w:hAnsi="Calibri" w:cs="Calibri"/>
                <w:b/>
                <w:sz w:val="22"/>
                <w:u w:val="single" w:color="000000"/>
              </w:rPr>
              <w:t>Structure A :</w:t>
            </w:r>
            <w:r>
              <w:rPr>
                <w:rFonts w:ascii="Calibri" w:eastAsia="Calibri" w:hAnsi="Calibri" w:cs="Calibri"/>
                <w:b/>
                <w:sz w:val="22"/>
              </w:rPr>
              <w:t xml:space="preserve"> </w:t>
            </w:r>
          </w:p>
          <w:p w14:paraId="62D333DC" w14:textId="77777777" w:rsidR="005C6F1B" w:rsidRDefault="00743E68" w:rsidP="001C3A53">
            <w:pPr>
              <w:spacing w:after="117"/>
              <w:jc w:val="both"/>
              <w:rPr>
                <w:rFonts w:ascii="Calibri" w:eastAsia="Calibri" w:hAnsi="Calibri" w:cs="Calibri"/>
                <w:sz w:val="22"/>
              </w:rPr>
            </w:pPr>
            <w:r>
              <w:rPr>
                <w:rFonts w:ascii="Calibri" w:eastAsia="Calibri" w:hAnsi="Calibri" w:cs="Calibri"/>
                <w:sz w:val="22"/>
              </w:rPr>
              <w:t>A la fin du contrat dans la structure A, l’agent ne bénéficie d’aucun nouveau contrat dans la fonction</w:t>
            </w:r>
          </w:p>
          <w:p w14:paraId="3B02644A" w14:textId="5B797828" w:rsidR="00743E68" w:rsidRDefault="00743E68" w:rsidP="001C3A53">
            <w:pPr>
              <w:spacing w:after="117"/>
              <w:jc w:val="both"/>
            </w:pPr>
            <w:r>
              <w:rPr>
                <w:rFonts w:ascii="Calibri" w:eastAsia="Calibri" w:hAnsi="Calibri" w:cs="Calibri"/>
                <w:sz w:val="22"/>
              </w:rPr>
              <w:t xml:space="preserve">publique territoriale et rempli toutes les autres conditions de versement de l’IFC. </w:t>
            </w:r>
          </w:p>
          <w:p w14:paraId="65CE3596" w14:textId="1F84945F" w:rsidR="00743E68" w:rsidRPr="005C6F1B" w:rsidRDefault="00743E68" w:rsidP="001C3A53">
            <w:pPr>
              <w:rPr>
                <w:rFonts w:ascii="Calibri" w:eastAsia="Calibri" w:hAnsi="Calibri" w:cs="Calibri"/>
                <w:b/>
                <w:sz w:val="22"/>
              </w:rPr>
            </w:pPr>
            <w:r>
              <w:rPr>
                <w:rFonts w:ascii="Calibri" w:eastAsia="Calibri" w:hAnsi="Calibri" w:cs="Calibri"/>
                <w:b/>
                <w:sz w:val="22"/>
              </w:rPr>
              <w:t xml:space="preserve">L’indemnité de fin de contrat (IFC) est due dans la structure A pour la période de contrat correspondante.  </w:t>
            </w:r>
          </w:p>
          <w:p w14:paraId="32EA9901" w14:textId="77777777" w:rsidR="00743E68" w:rsidRDefault="00743E68" w:rsidP="001C3A53">
            <w:r>
              <w:rPr>
                <w:rFonts w:ascii="Calibri" w:eastAsia="Calibri" w:hAnsi="Calibri" w:cs="Calibri"/>
                <w:b/>
                <w:sz w:val="22"/>
              </w:rPr>
              <w:t xml:space="preserve"> </w:t>
            </w:r>
          </w:p>
        </w:tc>
      </w:tr>
      <w:tr w:rsidR="00743E68" w14:paraId="24CB1586" w14:textId="77777777" w:rsidTr="001C3A53">
        <w:trPr>
          <w:trHeight w:val="1584"/>
        </w:trPr>
        <w:tc>
          <w:tcPr>
            <w:tcW w:w="10800" w:type="dxa"/>
            <w:tcBorders>
              <w:top w:val="nil"/>
              <w:left w:val="nil"/>
              <w:bottom w:val="nil"/>
              <w:right w:val="nil"/>
            </w:tcBorders>
            <w:shd w:val="clear" w:color="auto" w:fill="DEEAF6"/>
          </w:tcPr>
          <w:p w14:paraId="2F28D242" w14:textId="77777777" w:rsidR="00743E68" w:rsidRDefault="00743E68" w:rsidP="001C3A53">
            <w:pPr>
              <w:spacing w:after="98"/>
            </w:pPr>
            <w:r>
              <w:rPr>
                <w:rFonts w:ascii="Calibri" w:eastAsia="Calibri" w:hAnsi="Calibri" w:cs="Calibri"/>
                <w:b/>
                <w:sz w:val="22"/>
                <w:u w:val="single" w:color="000000"/>
              </w:rPr>
              <w:t>Structure B :</w:t>
            </w:r>
            <w:r>
              <w:rPr>
                <w:rFonts w:ascii="Calibri" w:eastAsia="Calibri" w:hAnsi="Calibri" w:cs="Calibri"/>
                <w:b/>
                <w:sz w:val="22"/>
              </w:rPr>
              <w:t xml:space="preserve"> </w:t>
            </w:r>
          </w:p>
          <w:p w14:paraId="00CBD756" w14:textId="77777777" w:rsidR="005C6F1B" w:rsidRDefault="00743E68" w:rsidP="001C3A53">
            <w:pPr>
              <w:spacing w:after="120" w:line="239" w:lineRule="auto"/>
              <w:jc w:val="both"/>
              <w:rPr>
                <w:rFonts w:ascii="Calibri" w:eastAsia="Calibri" w:hAnsi="Calibri" w:cs="Calibri"/>
                <w:sz w:val="22"/>
              </w:rPr>
            </w:pPr>
            <w:r>
              <w:rPr>
                <w:rFonts w:ascii="Calibri" w:eastAsia="Calibri" w:hAnsi="Calibri" w:cs="Calibri"/>
                <w:sz w:val="22"/>
              </w:rPr>
              <w:t xml:space="preserve">A la fin du contrat dans la structure B, l’agent ne bénéficie d’aucun nouveau contrat dans la fonction </w:t>
            </w:r>
          </w:p>
          <w:p w14:paraId="4C16E858" w14:textId="3C3CBA82" w:rsidR="00743E68" w:rsidRDefault="00743E68" w:rsidP="001C3A53">
            <w:pPr>
              <w:spacing w:after="120" w:line="239" w:lineRule="auto"/>
              <w:jc w:val="both"/>
            </w:pPr>
            <w:r>
              <w:rPr>
                <w:rFonts w:ascii="Calibri" w:eastAsia="Calibri" w:hAnsi="Calibri" w:cs="Calibri"/>
                <w:sz w:val="22"/>
              </w:rPr>
              <w:t xml:space="preserve">publique territoriale et rempli toutes les autres conditions de versement de l’IFC. </w:t>
            </w:r>
          </w:p>
          <w:p w14:paraId="25DC64EB" w14:textId="77777777" w:rsidR="00743E68" w:rsidRDefault="00743E68" w:rsidP="001C3A53">
            <w:r>
              <w:rPr>
                <w:rFonts w:ascii="Calibri" w:eastAsia="Calibri" w:hAnsi="Calibri" w:cs="Calibri"/>
                <w:b/>
                <w:sz w:val="22"/>
              </w:rPr>
              <w:t xml:space="preserve">L’indemnité de fin de contrat (IFC) est due dans la structure B pour la période de contrat correspondante. </w:t>
            </w:r>
          </w:p>
          <w:p w14:paraId="131842E5" w14:textId="77777777" w:rsidR="00743E68" w:rsidRDefault="00743E68" w:rsidP="001C3A53">
            <w:r>
              <w:rPr>
                <w:rFonts w:ascii="Calibri" w:eastAsia="Calibri" w:hAnsi="Calibri" w:cs="Calibri"/>
                <w:b/>
                <w:sz w:val="22"/>
              </w:rPr>
              <w:t xml:space="preserve"> </w:t>
            </w:r>
          </w:p>
        </w:tc>
      </w:tr>
    </w:tbl>
    <w:p w14:paraId="1E05705A" w14:textId="77777777" w:rsidR="00743E68" w:rsidRDefault="00743E68" w:rsidP="00743E68">
      <w:pPr>
        <w:spacing w:after="100"/>
        <w:ind w:left="355" w:hanging="10"/>
      </w:pPr>
      <w:r>
        <w:rPr>
          <w:noProof/>
        </w:rPr>
        <w:drawing>
          <wp:inline distT="0" distB="0" distL="0" distR="0" wp14:anchorId="3F7F3986" wp14:editId="0ECEA59F">
            <wp:extent cx="114300" cy="114300"/>
            <wp:effectExtent l="0" t="0" r="0" b="0"/>
            <wp:docPr id="969" name="Picture 969"/>
            <wp:cNvGraphicFramePr/>
            <a:graphic xmlns:a="http://schemas.openxmlformats.org/drawingml/2006/main">
              <a:graphicData uri="http://schemas.openxmlformats.org/drawingml/2006/picture">
                <pic:pic xmlns:pic="http://schemas.openxmlformats.org/drawingml/2006/picture">
                  <pic:nvPicPr>
                    <pic:cNvPr id="969" name="Picture 969"/>
                    <pic:cNvPicPr/>
                  </pic:nvPicPr>
                  <pic:blipFill>
                    <a:blip r:embed="rId10"/>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rFonts w:ascii="Calibri" w:eastAsia="Calibri" w:hAnsi="Calibri" w:cs="Calibri"/>
          <w:b/>
          <w:u w:val="single" w:color="000000"/>
        </w:rPr>
        <w:t>Cas du terme de contrat différent :</w:t>
      </w:r>
      <w:r>
        <w:rPr>
          <w:rFonts w:ascii="Calibri" w:eastAsia="Calibri" w:hAnsi="Calibri" w:cs="Calibri"/>
          <w:b/>
        </w:rPr>
        <w:t xml:space="preserve"> </w:t>
      </w:r>
    </w:p>
    <w:p w14:paraId="51B3E8C9" w14:textId="77777777" w:rsidR="00743E68" w:rsidRDefault="00743E68" w:rsidP="00743E68">
      <w:r>
        <w:rPr>
          <w:rFonts w:ascii="Calibri" w:eastAsia="Calibri" w:hAnsi="Calibri" w:cs="Calibri"/>
          <w:b/>
        </w:rPr>
        <w:t xml:space="preserve"> </w:t>
      </w:r>
    </w:p>
    <w:p w14:paraId="7DF65AC8" w14:textId="52A1CB3B" w:rsidR="00743E68" w:rsidRDefault="00F81DA5" w:rsidP="00743E68">
      <w:pPr>
        <w:spacing w:after="164"/>
      </w:pPr>
      <w:r>
        <w:rPr>
          <w:noProof/>
        </w:rPr>
        <mc:AlternateContent>
          <mc:Choice Requires="wpg">
            <w:drawing>
              <wp:inline distT="0" distB="0" distL="0" distR="0" wp14:anchorId="1714CB35" wp14:editId="23AD83B0">
                <wp:extent cx="4696460" cy="994410"/>
                <wp:effectExtent l="0" t="0" r="8890" b="15240"/>
                <wp:docPr id="1490960610"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96460" cy="994410"/>
                          <a:chOff x="0" y="0"/>
                          <a:chExt cx="4696587" cy="994345"/>
                        </a:xfrm>
                      </wpg:grpSpPr>
                      <wps:wsp>
                        <wps:cNvPr id="563313147" name="Rectangle 984"/>
                        <wps:cNvSpPr/>
                        <wps:spPr>
                          <a:xfrm>
                            <a:off x="457505" y="110871"/>
                            <a:ext cx="857420" cy="189937"/>
                          </a:xfrm>
                          <a:prstGeom prst="rect">
                            <a:avLst/>
                          </a:prstGeom>
                          <a:ln>
                            <a:noFill/>
                          </a:ln>
                        </wps:spPr>
                        <wps:txbx>
                          <w:txbxContent>
                            <w:p w14:paraId="1D445E3D" w14:textId="77777777" w:rsidR="00743E68" w:rsidRDefault="00743E68" w:rsidP="00743E68">
                              <w:r>
                                <w:rPr>
                                  <w:rFonts w:ascii="Calibri" w:eastAsia="Calibri" w:hAnsi="Calibri" w:cs="Calibri"/>
                                </w:rPr>
                                <w:t>Structure A</w:t>
                              </w:r>
                            </w:p>
                          </w:txbxContent>
                        </wps:txbx>
                        <wps:bodyPr horzOverflow="overflow" vert="horz" lIns="0" tIns="0" rIns="0" bIns="0" rtlCol="0">
                          <a:noAutofit/>
                        </wps:bodyPr>
                      </wps:wsp>
                      <wps:wsp>
                        <wps:cNvPr id="399173680" name="Rectangle 985"/>
                        <wps:cNvSpPr/>
                        <wps:spPr>
                          <a:xfrm>
                            <a:off x="1100582" y="110871"/>
                            <a:ext cx="42144" cy="189937"/>
                          </a:xfrm>
                          <a:prstGeom prst="rect">
                            <a:avLst/>
                          </a:prstGeom>
                          <a:ln>
                            <a:noFill/>
                          </a:ln>
                        </wps:spPr>
                        <wps:txbx>
                          <w:txbxContent>
                            <w:p w14:paraId="48874F97"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161412105" name="Rectangle 986"/>
                        <wps:cNvSpPr/>
                        <wps:spPr>
                          <a:xfrm>
                            <a:off x="1371854" y="110871"/>
                            <a:ext cx="42144" cy="189937"/>
                          </a:xfrm>
                          <a:prstGeom prst="rect">
                            <a:avLst/>
                          </a:prstGeom>
                          <a:ln>
                            <a:noFill/>
                          </a:ln>
                        </wps:spPr>
                        <wps:txbx>
                          <w:txbxContent>
                            <w:p w14:paraId="03B3F778"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973147387" name="Rectangle 987"/>
                        <wps:cNvSpPr/>
                        <wps:spPr>
                          <a:xfrm>
                            <a:off x="1829054" y="110871"/>
                            <a:ext cx="42144" cy="189937"/>
                          </a:xfrm>
                          <a:prstGeom prst="rect">
                            <a:avLst/>
                          </a:prstGeom>
                          <a:ln>
                            <a:noFill/>
                          </a:ln>
                        </wps:spPr>
                        <wps:txbx>
                          <w:txbxContent>
                            <w:p w14:paraId="1263DFE1"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08928693" name="Rectangle 988"/>
                        <wps:cNvSpPr/>
                        <wps:spPr>
                          <a:xfrm>
                            <a:off x="2286635" y="110871"/>
                            <a:ext cx="42144" cy="189937"/>
                          </a:xfrm>
                          <a:prstGeom prst="rect">
                            <a:avLst/>
                          </a:prstGeom>
                          <a:ln>
                            <a:noFill/>
                          </a:ln>
                        </wps:spPr>
                        <wps:txbx>
                          <w:txbxContent>
                            <w:p w14:paraId="6A4BB7E3"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2110894222" name="Rectangle 989"/>
                        <wps:cNvSpPr/>
                        <wps:spPr>
                          <a:xfrm>
                            <a:off x="2743835" y="110871"/>
                            <a:ext cx="42144" cy="189937"/>
                          </a:xfrm>
                          <a:prstGeom prst="rect">
                            <a:avLst/>
                          </a:prstGeom>
                          <a:ln>
                            <a:noFill/>
                          </a:ln>
                        </wps:spPr>
                        <wps:txbx>
                          <w:txbxContent>
                            <w:p w14:paraId="55672E15"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179365597" name="Rectangle 990"/>
                        <wps:cNvSpPr/>
                        <wps:spPr>
                          <a:xfrm>
                            <a:off x="3201035" y="110871"/>
                            <a:ext cx="42143" cy="189937"/>
                          </a:xfrm>
                          <a:prstGeom prst="rect">
                            <a:avLst/>
                          </a:prstGeom>
                          <a:ln>
                            <a:noFill/>
                          </a:ln>
                        </wps:spPr>
                        <wps:txbx>
                          <w:txbxContent>
                            <w:p w14:paraId="601467FC"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498135420" name="Rectangle 991"/>
                        <wps:cNvSpPr/>
                        <wps:spPr>
                          <a:xfrm>
                            <a:off x="3658489" y="110871"/>
                            <a:ext cx="42143" cy="189937"/>
                          </a:xfrm>
                          <a:prstGeom prst="rect">
                            <a:avLst/>
                          </a:prstGeom>
                          <a:ln>
                            <a:noFill/>
                          </a:ln>
                        </wps:spPr>
                        <wps:txbx>
                          <w:txbxContent>
                            <w:p w14:paraId="59FC02B4"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098472503" name="Rectangle 992"/>
                        <wps:cNvSpPr/>
                        <wps:spPr>
                          <a:xfrm>
                            <a:off x="0" y="357759"/>
                            <a:ext cx="1870920" cy="189937"/>
                          </a:xfrm>
                          <a:prstGeom prst="rect">
                            <a:avLst/>
                          </a:prstGeom>
                          <a:ln>
                            <a:noFill/>
                          </a:ln>
                        </wps:spPr>
                        <wps:txbx>
                          <w:txbxContent>
                            <w:p w14:paraId="15A111D0" w14:textId="77777777" w:rsidR="00743E68" w:rsidRDefault="00743E68" w:rsidP="00743E68">
                              <w:r>
                                <w:rPr>
                                  <w:rFonts w:ascii="Calibri" w:eastAsia="Calibri" w:hAnsi="Calibri" w:cs="Calibri"/>
                                </w:rPr>
                                <w:t>Du 01/02 au 01/06/2021</w:t>
                              </w:r>
                            </w:p>
                          </w:txbxContent>
                        </wps:txbx>
                        <wps:bodyPr horzOverflow="overflow" vert="horz" lIns="0" tIns="0" rIns="0" bIns="0" rtlCol="0">
                          <a:noAutofit/>
                        </wps:bodyPr>
                      </wps:wsp>
                      <wps:wsp>
                        <wps:cNvPr id="382041632" name="Rectangle 993"/>
                        <wps:cNvSpPr/>
                        <wps:spPr>
                          <a:xfrm>
                            <a:off x="1406906" y="357759"/>
                            <a:ext cx="42144" cy="189937"/>
                          </a:xfrm>
                          <a:prstGeom prst="rect">
                            <a:avLst/>
                          </a:prstGeom>
                          <a:ln>
                            <a:noFill/>
                          </a:ln>
                        </wps:spPr>
                        <wps:txbx>
                          <w:txbxContent>
                            <w:p w14:paraId="13B68F4E"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736586748" name="Rectangle 994"/>
                        <wps:cNvSpPr/>
                        <wps:spPr>
                          <a:xfrm>
                            <a:off x="1829054" y="357759"/>
                            <a:ext cx="42144" cy="189937"/>
                          </a:xfrm>
                          <a:prstGeom prst="rect">
                            <a:avLst/>
                          </a:prstGeom>
                          <a:ln>
                            <a:noFill/>
                          </a:ln>
                        </wps:spPr>
                        <wps:txbx>
                          <w:txbxContent>
                            <w:p w14:paraId="0504F6D7"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821507576" name="Rectangle 995"/>
                        <wps:cNvSpPr/>
                        <wps:spPr>
                          <a:xfrm>
                            <a:off x="2286635" y="357759"/>
                            <a:ext cx="42144" cy="189937"/>
                          </a:xfrm>
                          <a:prstGeom prst="rect">
                            <a:avLst/>
                          </a:prstGeom>
                          <a:ln>
                            <a:noFill/>
                          </a:ln>
                        </wps:spPr>
                        <wps:txbx>
                          <w:txbxContent>
                            <w:p w14:paraId="4BC8148E"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936647191" name="Rectangle 996"/>
                        <wps:cNvSpPr/>
                        <wps:spPr>
                          <a:xfrm>
                            <a:off x="2743835" y="357759"/>
                            <a:ext cx="42144" cy="189937"/>
                          </a:xfrm>
                          <a:prstGeom prst="rect">
                            <a:avLst/>
                          </a:prstGeom>
                          <a:ln>
                            <a:noFill/>
                          </a:ln>
                        </wps:spPr>
                        <wps:txbx>
                          <w:txbxContent>
                            <w:p w14:paraId="2D35F663"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23209042" name="Rectangle 997"/>
                        <wps:cNvSpPr/>
                        <wps:spPr>
                          <a:xfrm>
                            <a:off x="3201035" y="357759"/>
                            <a:ext cx="42143" cy="189937"/>
                          </a:xfrm>
                          <a:prstGeom prst="rect">
                            <a:avLst/>
                          </a:prstGeom>
                          <a:ln>
                            <a:noFill/>
                          </a:ln>
                        </wps:spPr>
                        <wps:txbx>
                          <w:txbxContent>
                            <w:p w14:paraId="6F4A73DA"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726491129" name="Rectangle 998"/>
                        <wps:cNvSpPr/>
                        <wps:spPr>
                          <a:xfrm>
                            <a:off x="3658489" y="357759"/>
                            <a:ext cx="42143" cy="189937"/>
                          </a:xfrm>
                          <a:prstGeom prst="rect">
                            <a:avLst/>
                          </a:prstGeom>
                          <a:ln>
                            <a:noFill/>
                          </a:ln>
                        </wps:spPr>
                        <wps:txbx>
                          <w:txbxContent>
                            <w:p w14:paraId="6509607A"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219975642" name="Rectangle 1000"/>
                        <wps:cNvSpPr/>
                        <wps:spPr>
                          <a:xfrm>
                            <a:off x="457505" y="604647"/>
                            <a:ext cx="42144" cy="189937"/>
                          </a:xfrm>
                          <a:prstGeom prst="rect">
                            <a:avLst/>
                          </a:prstGeom>
                          <a:ln>
                            <a:noFill/>
                          </a:ln>
                        </wps:spPr>
                        <wps:txbx>
                          <w:txbxContent>
                            <w:p w14:paraId="75938617"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293695992" name="Rectangle 1001"/>
                        <wps:cNvSpPr/>
                        <wps:spPr>
                          <a:xfrm>
                            <a:off x="914654" y="604647"/>
                            <a:ext cx="42144" cy="189937"/>
                          </a:xfrm>
                          <a:prstGeom prst="rect">
                            <a:avLst/>
                          </a:prstGeom>
                          <a:ln>
                            <a:noFill/>
                          </a:ln>
                        </wps:spPr>
                        <wps:txbx>
                          <w:txbxContent>
                            <w:p w14:paraId="11B0AEFA"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251716078" name="Rectangle 1002"/>
                        <wps:cNvSpPr/>
                        <wps:spPr>
                          <a:xfrm>
                            <a:off x="1371854" y="604647"/>
                            <a:ext cx="379853" cy="189937"/>
                          </a:xfrm>
                          <a:prstGeom prst="rect">
                            <a:avLst/>
                          </a:prstGeom>
                          <a:ln>
                            <a:noFill/>
                          </a:ln>
                        </wps:spPr>
                        <wps:txbx>
                          <w:txbxContent>
                            <w:p w14:paraId="17F5102B"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832237357" name="Rectangle 1003"/>
                        <wps:cNvSpPr/>
                        <wps:spPr>
                          <a:xfrm>
                            <a:off x="1658366" y="604647"/>
                            <a:ext cx="846977" cy="189937"/>
                          </a:xfrm>
                          <a:prstGeom prst="rect">
                            <a:avLst/>
                          </a:prstGeom>
                          <a:ln>
                            <a:noFill/>
                          </a:ln>
                        </wps:spPr>
                        <wps:txbx>
                          <w:txbxContent>
                            <w:p w14:paraId="75A56747" w14:textId="77777777" w:rsidR="00743E68" w:rsidRDefault="00743E68" w:rsidP="00743E68">
                              <w:r>
                                <w:rPr>
                                  <w:rFonts w:ascii="Calibri" w:eastAsia="Calibri" w:hAnsi="Calibri" w:cs="Calibri"/>
                                </w:rPr>
                                <w:t>Structure B</w:t>
                              </w:r>
                            </w:p>
                          </w:txbxContent>
                        </wps:txbx>
                        <wps:bodyPr horzOverflow="overflow" vert="horz" lIns="0" tIns="0" rIns="0" bIns="0" rtlCol="0">
                          <a:noAutofit/>
                        </wps:bodyPr>
                      </wps:wsp>
                      <wps:wsp>
                        <wps:cNvPr id="71834923" name="Rectangle 1004"/>
                        <wps:cNvSpPr/>
                        <wps:spPr>
                          <a:xfrm>
                            <a:off x="2294255" y="604647"/>
                            <a:ext cx="42144" cy="189937"/>
                          </a:xfrm>
                          <a:prstGeom prst="rect">
                            <a:avLst/>
                          </a:prstGeom>
                          <a:ln>
                            <a:noFill/>
                          </a:ln>
                        </wps:spPr>
                        <wps:txbx>
                          <w:txbxContent>
                            <w:p w14:paraId="45CAEDAA"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54915571" name="Rectangle 1006"/>
                        <wps:cNvSpPr/>
                        <wps:spPr>
                          <a:xfrm>
                            <a:off x="457505" y="851535"/>
                            <a:ext cx="42144" cy="189937"/>
                          </a:xfrm>
                          <a:prstGeom prst="rect">
                            <a:avLst/>
                          </a:prstGeom>
                          <a:ln>
                            <a:noFill/>
                          </a:ln>
                        </wps:spPr>
                        <wps:txbx>
                          <w:txbxContent>
                            <w:p w14:paraId="1628385B"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731594473" name="Rectangle 1007"/>
                        <wps:cNvSpPr/>
                        <wps:spPr>
                          <a:xfrm>
                            <a:off x="914654" y="851535"/>
                            <a:ext cx="42144" cy="189937"/>
                          </a:xfrm>
                          <a:prstGeom prst="rect">
                            <a:avLst/>
                          </a:prstGeom>
                          <a:ln>
                            <a:noFill/>
                          </a:ln>
                        </wps:spPr>
                        <wps:txbx>
                          <w:txbxContent>
                            <w:p w14:paraId="3C4B64F7"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29151858" name="Rectangle 1008"/>
                        <wps:cNvSpPr/>
                        <wps:spPr>
                          <a:xfrm>
                            <a:off x="1371854" y="851535"/>
                            <a:ext cx="254913" cy="189937"/>
                          </a:xfrm>
                          <a:prstGeom prst="rect">
                            <a:avLst/>
                          </a:prstGeom>
                          <a:ln>
                            <a:noFill/>
                          </a:ln>
                        </wps:spPr>
                        <wps:txbx>
                          <w:txbxContent>
                            <w:p w14:paraId="00BA0CB4" w14:textId="77777777" w:rsidR="00743E68" w:rsidRDefault="00743E68" w:rsidP="00743E68">
                              <w:r>
                                <w:rPr>
                                  <w:rFonts w:ascii="Calibri" w:eastAsia="Calibri" w:hAnsi="Calibri" w:cs="Calibri"/>
                                </w:rPr>
                                <w:t xml:space="preserve">Du </w:t>
                              </w:r>
                            </w:p>
                          </w:txbxContent>
                        </wps:txbx>
                        <wps:bodyPr horzOverflow="overflow" vert="horz" lIns="0" tIns="0" rIns="0" bIns="0" rtlCol="0">
                          <a:noAutofit/>
                        </wps:bodyPr>
                      </wps:wsp>
                      <wps:wsp>
                        <wps:cNvPr id="1892131941" name="Rectangle 10181"/>
                        <wps:cNvSpPr/>
                        <wps:spPr>
                          <a:xfrm>
                            <a:off x="1563878" y="851535"/>
                            <a:ext cx="187782" cy="189937"/>
                          </a:xfrm>
                          <a:prstGeom prst="rect">
                            <a:avLst/>
                          </a:prstGeom>
                          <a:ln>
                            <a:noFill/>
                          </a:ln>
                        </wps:spPr>
                        <wps:txbx>
                          <w:txbxContent>
                            <w:p w14:paraId="3E315143" w14:textId="77777777" w:rsidR="00743E68" w:rsidRDefault="00743E68" w:rsidP="00743E68">
                              <w:r>
                                <w:rPr>
                                  <w:rFonts w:ascii="Calibri" w:eastAsia="Calibri" w:hAnsi="Calibri" w:cs="Calibri"/>
                                </w:rPr>
                                <w:t>01</w:t>
                              </w:r>
                            </w:p>
                          </w:txbxContent>
                        </wps:txbx>
                        <wps:bodyPr horzOverflow="overflow" vert="horz" lIns="0" tIns="0" rIns="0" bIns="0" rtlCol="0">
                          <a:noAutofit/>
                        </wps:bodyPr>
                      </wps:wsp>
                      <wps:wsp>
                        <wps:cNvPr id="641382112" name="Rectangle 10183"/>
                        <wps:cNvSpPr/>
                        <wps:spPr>
                          <a:xfrm>
                            <a:off x="1705488" y="851535"/>
                            <a:ext cx="530712" cy="189937"/>
                          </a:xfrm>
                          <a:prstGeom prst="rect">
                            <a:avLst/>
                          </a:prstGeom>
                          <a:ln>
                            <a:noFill/>
                          </a:ln>
                        </wps:spPr>
                        <wps:txbx>
                          <w:txbxContent>
                            <w:p w14:paraId="018C0860" w14:textId="77777777" w:rsidR="00743E68" w:rsidRDefault="00743E68" w:rsidP="00743E68">
                              <w:r>
                                <w:rPr>
                                  <w:rFonts w:ascii="Calibri" w:eastAsia="Calibri" w:hAnsi="Calibri" w:cs="Calibri"/>
                                </w:rPr>
                                <w:t xml:space="preserve">/04 au </w:t>
                              </w:r>
                            </w:p>
                          </w:txbxContent>
                        </wps:txbx>
                        <wps:bodyPr horzOverflow="overflow" vert="horz" lIns="0" tIns="0" rIns="0" bIns="0" rtlCol="0">
                          <a:noAutofit/>
                        </wps:bodyPr>
                      </wps:wsp>
                      <wps:wsp>
                        <wps:cNvPr id="1670282987" name="Rectangle 10182"/>
                        <wps:cNvSpPr/>
                        <wps:spPr>
                          <a:xfrm>
                            <a:off x="2104520" y="851535"/>
                            <a:ext cx="896580" cy="189937"/>
                          </a:xfrm>
                          <a:prstGeom prst="rect">
                            <a:avLst/>
                          </a:prstGeom>
                          <a:ln>
                            <a:noFill/>
                          </a:ln>
                        </wps:spPr>
                        <wps:txbx>
                          <w:txbxContent>
                            <w:p w14:paraId="08662783" w14:textId="77777777" w:rsidR="00743E68" w:rsidRDefault="00743E68" w:rsidP="00743E68">
                              <w:r>
                                <w:rPr>
                                  <w:rFonts w:ascii="Calibri" w:eastAsia="Calibri" w:hAnsi="Calibri" w:cs="Calibri"/>
                                </w:rPr>
                                <w:t>01/07/2021</w:t>
                              </w:r>
                            </w:p>
                          </w:txbxContent>
                        </wps:txbx>
                        <wps:bodyPr horzOverflow="overflow" vert="horz" lIns="0" tIns="0" rIns="0" bIns="0" rtlCol="0">
                          <a:noAutofit/>
                        </wps:bodyPr>
                      </wps:wsp>
                      <wps:wsp>
                        <wps:cNvPr id="1841035386" name="Rectangle 1010"/>
                        <wps:cNvSpPr/>
                        <wps:spPr>
                          <a:xfrm>
                            <a:off x="2778887" y="851535"/>
                            <a:ext cx="42144" cy="189937"/>
                          </a:xfrm>
                          <a:prstGeom prst="rect">
                            <a:avLst/>
                          </a:prstGeom>
                          <a:ln>
                            <a:noFill/>
                          </a:ln>
                        </wps:spPr>
                        <wps:txbx>
                          <w:txbxContent>
                            <w:p w14:paraId="5F7FD16E"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335718452" name="Shape 1297"/>
                        <wps:cNvSpPr/>
                        <wps:spPr>
                          <a:xfrm>
                            <a:off x="80772" y="233680"/>
                            <a:ext cx="1927860" cy="76200"/>
                          </a:xfrm>
                          <a:custGeom>
                            <a:avLst/>
                            <a:gdLst/>
                            <a:ahLst/>
                            <a:cxnLst/>
                            <a:rect l="0" t="0" r="0" b="0"/>
                            <a:pathLst>
                              <a:path w="1927860" h="76200">
                                <a:moveTo>
                                  <a:pt x="1851660" y="0"/>
                                </a:moveTo>
                                <a:lnTo>
                                  <a:pt x="1927860" y="38100"/>
                                </a:lnTo>
                                <a:lnTo>
                                  <a:pt x="1851660" y="76200"/>
                                </a:lnTo>
                                <a:lnTo>
                                  <a:pt x="1851660" y="44450"/>
                                </a:lnTo>
                                <a:lnTo>
                                  <a:pt x="0" y="44450"/>
                                </a:lnTo>
                                <a:lnTo>
                                  <a:pt x="0" y="31750"/>
                                </a:lnTo>
                                <a:lnTo>
                                  <a:pt x="1851660" y="31750"/>
                                </a:lnTo>
                                <a:lnTo>
                                  <a:pt x="18516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727138" name="Shape 1298"/>
                        <wps:cNvSpPr/>
                        <wps:spPr>
                          <a:xfrm>
                            <a:off x="1080897" y="733425"/>
                            <a:ext cx="1859280" cy="76200"/>
                          </a:xfrm>
                          <a:custGeom>
                            <a:avLst/>
                            <a:gdLst/>
                            <a:ahLst/>
                            <a:cxnLst/>
                            <a:rect l="0" t="0" r="0" b="0"/>
                            <a:pathLst>
                              <a:path w="1859280" h="76200">
                                <a:moveTo>
                                  <a:pt x="1783080" y="0"/>
                                </a:moveTo>
                                <a:lnTo>
                                  <a:pt x="1859280" y="38100"/>
                                </a:lnTo>
                                <a:lnTo>
                                  <a:pt x="1783080" y="76200"/>
                                </a:lnTo>
                                <a:lnTo>
                                  <a:pt x="1783080" y="44450"/>
                                </a:lnTo>
                                <a:lnTo>
                                  <a:pt x="0" y="44450"/>
                                </a:lnTo>
                                <a:lnTo>
                                  <a:pt x="0" y="31750"/>
                                </a:lnTo>
                                <a:lnTo>
                                  <a:pt x="1783080" y="31750"/>
                                </a:lnTo>
                                <a:lnTo>
                                  <a:pt x="1783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3774410" name="Shape 1300"/>
                        <wps:cNvSpPr/>
                        <wps:spPr>
                          <a:xfrm>
                            <a:off x="2140077" y="92075"/>
                            <a:ext cx="1661160" cy="337185"/>
                          </a:xfrm>
                          <a:custGeom>
                            <a:avLst/>
                            <a:gdLst/>
                            <a:ahLst/>
                            <a:cxnLst/>
                            <a:rect l="0" t="0" r="0" b="0"/>
                            <a:pathLst>
                              <a:path w="1661160" h="337185">
                                <a:moveTo>
                                  <a:pt x="830580" y="0"/>
                                </a:moveTo>
                                <a:cubicBezTo>
                                  <a:pt x="371856" y="0"/>
                                  <a:pt x="0" y="75438"/>
                                  <a:pt x="0" y="168656"/>
                                </a:cubicBezTo>
                                <a:cubicBezTo>
                                  <a:pt x="0" y="261747"/>
                                  <a:pt x="371856" y="337185"/>
                                  <a:pt x="830580" y="337185"/>
                                </a:cubicBezTo>
                                <a:cubicBezTo>
                                  <a:pt x="1289304" y="337185"/>
                                  <a:pt x="1661160" y="261747"/>
                                  <a:pt x="1661160" y="168656"/>
                                </a:cubicBezTo>
                                <a:cubicBezTo>
                                  <a:pt x="1661160" y="75438"/>
                                  <a:pt x="1289304" y="0"/>
                                  <a:pt x="83058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645435836" name="Rectangle 1301"/>
                        <wps:cNvSpPr/>
                        <wps:spPr>
                          <a:xfrm>
                            <a:off x="2455799" y="204978"/>
                            <a:ext cx="331422" cy="171355"/>
                          </a:xfrm>
                          <a:prstGeom prst="rect">
                            <a:avLst/>
                          </a:prstGeom>
                          <a:ln>
                            <a:noFill/>
                          </a:ln>
                        </wps:spPr>
                        <wps:txbx>
                          <w:txbxContent>
                            <w:p w14:paraId="1AFC1766" w14:textId="77777777" w:rsidR="00743E68" w:rsidRDefault="00743E68" w:rsidP="00743E68">
                              <w:r>
                                <w:rPr>
                                  <w:rFonts w:ascii="Calibri" w:eastAsia="Calibri" w:hAnsi="Calibri" w:cs="Calibri"/>
                                  <w:sz w:val="20"/>
                                </w:rPr>
                                <w:t>Fin d</w:t>
                              </w:r>
                            </w:p>
                          </w:txbxContent>
                        </wps:txbx>
                        <wps:bodyPr horzOverflow="overflow" vert="horz" lIns="0" tIns="0" rIns="0" bIns="0" rtlCol="0">
                          <a:noAutofit/>
                        </wps:bodyPr>
                      </wps:wsp>
                      <wps:wsp>
                        <wps:cNvPr id="1433364543" name="Rectangle 1302"/>
                        <wps:cNvSpPr/>
                        <wps:spPr>
                          <a:xfrm>
                            <a:off x="2705735" y="204978"/>
                            <a:ext cx="42059" cy="171355"/>
                          </a:xfrm>
                          <a:prstGeom prst="rect">
                            <a:avLst/>
                          </a:prstGeom>
                          <a:ln>
                            <a:noFill/>
                          </a:ln>
                        </wps:spPr>
                        <wps:txbx>
                          <w:txbxContent>
                            <w:p w14:paraId="165417C4" w14:textId="77777777" w:rsidR="00743E68" w:rsidRDefault="00743E68" w:rsidP="00743E68">
                              <w:r>
                                <w:rPr>
                                  <w:rFonts w:ascii="Calibri" w:eastAsia="Calibri" w:hAnsi="Calibri" w:cs="Calibri"/>
                                  <w:sz w:val="20"/>
                                </w:rPr>
                                <w:t>’</w:t>
                              </w:r>
                            </w:p>
                          </w:txbxContent>
                        </wps:txbx>
                        <wps:bodyPr horzOverflow="overflow" vert="horz" lIns="0" tIns="0" rIns="0" bIns="0" rtlCol="0">
                          <a:noAutofit/>
                        </wps:bodyPr>
                      </wps:wsp>
                      <wps:wsp>
                        <wps:cNvPr id="458826384" name="Rectangle 1303"/>
                        <wps:cNvSpPr/>
                        <wps:spPr>
                          <a:xfrm>
                            <a:off x="2737739" y="204978"/>
                            <a:ext cx="858500" cy="171355"/>
                          </a:xfrm>
                          <a:prstGeom prst="rect">
                            <a:avLst/>
                          </a:prstGeom>
                          <a:ln>
                            <a:noFill/>
                          </a:ln>
                        </wps:spPr>
                        <wps:txbx>
                          <w:txbxContent>
                            <w:p w14:paraId="7D5EC66A" w14:textId="77777777" w:rsidR="00743E68" w:rsidRDefault="00743E68" w:rsidP="00743E68">
                              <w:r>
                                <w:rPr>
                                  <w:rFonts w:ascii="Calibri" w:eastAsia="Calibri" w:hAnsi="Calibri" w:cs="Calibri"/>
                                  <w:sz w:val="20"/>
                                </w:rPr>
                                <w:t>engagement</w:t>
                              </w:r>
                            </w:p>
                          </w:txbxContent>
                        </wps:txbx>
                        <wps:bodyPr horzOverflow="overflow" vert="horz" lIns="0" tIns="0" rIns="0" bIns="0" rtlCol="0">
                          <a:noAutofit/>
                        </wps:bodyPr>
                      </wps:wsp>
                      <wps:wsp>
                        <wps:cNvPr id="1315362563" name="Rectangle 1304"/>
                        <wps:cNvSpPr/>
                        <wps:spPr>
                          <a:xfrm>
                            <a:off x="3383915" y="204978"/>
                            <a:ext cx="38021" cy="171355"/>
                          </a:xfrm>
                          <a:prstGeom prst="rect">
                            <a:avLst/>
                          </a:prstGeom>
                          <a:ln>
                            <a:noFill/>
                          </a:ln>
                        </wps:spPr>
                        <wps:txbx>
                          <w:txbxContent>
                            <w:p w14:paraId="603CA2B0" w14:textId="77777777" w:rsidR="00743E68" w:rsidRDefault="00743E68" w:rsidP="00743E68">
                              <w:r>
                                <w:rPr>
                                  <w:rFonts w:ascii="Calibri" w:eastAsia="Calibri" w:hAnsi="Calibri" w:cs="Calibri"/>
                                  <w:sz w:val="20"/>
                                </w:rPr>
                                <w:t xml:space="preserve"> </w:t>
                              </w:r>
                            </w:p>
                          </w:txbxContent>
                        </wps:txbx>
                        <wps:bodyPr horzOverflow="overflow" vert="horz" lIns="0" tIns="0" rIns="0" bIns="0" rtlCol="0">
                          <a:noAutofit/>
                        </wps:bodyPr>
                      </wps:wsp>
                      <wps:wsp>
                        <wps:cNvPr id="2116984779" name="Rectangle 1305"/>
                        <wps:cNvSpPr/>
                        <wps:spPr>
                          <a:xfrm>
                            <a:off x="3412871" y="204978"/>
                            <a:ext cx="97408" cy="171355"/>
                          </a:xfrm>
                          <a:prstGeom prst="rect">
                            <a:avLst/>
                          </a:prstGeom>
                          <a:ln>
                            <a:noFill/>
                          </a:ln>
                        </wps:spPr>
                        <wps:txbx>
                          <w:txbxContent>
                            <w:p w14:paraId="011A7129" w14:textId="77777777" w:rsidR="00743E68" w:rsidRDefault="00743E68" w:rsidP="00743E68">
                              <w:r>
                                <w:rPr>
                                  <w:rFonts w:ascii="Calibri" w:eastAsia="Calibri" w:hAnsi="Calibri" w:cs="Calibri"/>
                                  <w:sz w:val="20"/>
                                </w:rPr>
                                <w:t>A</w:t>
                              </w:r>
                            </w:p>
                          </w:txbxContent>
                        </wps:txbx>
                        <wps:bodyPr horzOverflow="overflow" vert="horz" lIns="0" tIns="0" rIns="0" bIns="0" rtlCol="0">
                          <a:noAutofit/>
                        </wps:bodyPr>
                      </wps:wsp>
                      <wps:wsp>
                        <wps:cNvPr id="1720037056" name="Rectangle 1306"/>
                        <wps:cNvSpPr/>
                        <wps:spPr>
                          <a:xfrm>
                            <a:off x="3487547" y="204978"/>
                            <a:ext cx="38021" cy="171355"/>
                          </a:xfrm>
                          <a:prstGeom prst="rect">
                            <a:avLst/>
                          </a:prstGeom>
                          <a:ln>
                            <a:noFill/>
                          </a:ln>
                        </wps:spPr>
                        <wps:txbx>
                          <w:txbxContent>
                            <w:p w14:paraId="6F08211F" w14:textId="77777777" w:rsidR="00743E68" w:rsidRDefault="00743E68" w:rsidP="00743E68">
                              <w:r>
                                <w:rPr>
                                  <w:rFonts w:ascii="Calibri" w:eastAsia="Calibri" w:hAnsi="Calibri" w:cs="Calibri"/>
                                  <w:sz w:val="20"/>
                                </w:rPr>
                                <w:t xml:space="preserve"> </w:t>
                              </w:r>
                            </w:p>
                          </w:txbxContent>
                        </wps:txbx>
                        <wps:bodyPr horzOverflow="overflow" vert="horz" lIns="0" tIns="0" rIns="0" bIns="0" rtlCol="0">
                          <a:noAutofit/>
                        </wps:bodyPr>
                      </wps:wsp>
                      <wps:wsp>
                        <wps:cNvPr id="889887013" name="Shape 1308"/>
                        <wps:cNvSpPr/>
                        <wps:spPr>
                          <a:xfrm>
                            <a:off x="3035427" y="634365"/>
                            <a:ext cx="1661160" cy="337185"/>
                          </a:xfrm>
                          <a:custGeom>
                            <a:avLst/>
                            <a:gdLst/>
                            <a:ahLst/>
                            <a:cxnLst/>
                            <a:rect l="0" t="0" r="0" b="0"/>
                            <a:pathLst>
                              <a:path w="1661160" h="337185">
                                <a:moveTo>
                                  <a:pt x="830580" y="0"/>
                                </a:moveTo>
                                <a:cubicBezTo>
                                  <a:pt x="371856" y="0"/>
                                  <a:pt x="0" y="75438"/>
                                  <a:pt x="0" y="168528"/>
                                </a:cubicBezTo>
                                <a:cubicBezTo>
                                  <a:pt x="0" y="261747"/>
                                  <a:pt x="371856" y="337185"/>
                                  <a:pt x="830580" y="337185"/>
                                </a:cubicBezTo>
                                <a:cubicBezTo>
                                  <a:pt x="1289304" y="337185"/>
                                  <a:pt x="1661160" y="261747"/>
                                  <a:pt x="1661160" y="168528"/>
                                </a:cubicBezTo>
                                <a:cubicBezTo>
                                  <a:pt x="1661160" y="75438"/>
                                  <a:pt x="1289304" y="0"/>
                                  <a:pt x="83058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766577058" name="Rectangle 1309"/>
                        <wps:cNvSpPr/>
                        <wps:spPr>
                          <a:xfrm>
                            <a:off x="3353435" y="747523"/>
                            <a:ext cx="331421" cy="171355"/>
                          </a:xfrm>
                          <a:prstGeom prst="rect">
                            <a:avLst/>
                          </a:prstGeom>
                          <a:ln>
                            <a:noFill/>
                          </a:ln>
                        </wps:spPr>
                        <wps:txbx>
                          <w:txbxContent>
                            <w:p w14:paraId="5B34C771" w14:textId="77777777" w:rsidR="00743E68" w:rsidRDefault="00743E68" w:rsidP="00743E68">
                              <w:r>
                                <w:rPr>
                                  <w:rFonts w:ascii="Calibri" w:eastAsia="Calibri" w:hAnsi="Calibri" w:cs="Calibri"/>
                                  <w:sz w:val="20"/>
                                </w:rPr>
                                <w:t>Fin d</w:t>
                              </w:r>
                            </w:p>
                          </w:txbxContent>
                        </wps:txbx>
                        <wps:bodyPr horzOverflow="overflow" vert="horz" lIns="0" tIns="0" rIns="0" bIns="0" rtlCol="0">
                          <a:noAutofit/>
                        </wps:bodyPr>
                      </wps:wsp>
                      <wps:wsp>
                        <wps:cNvPr id="1258649904" name="Rectangle 1310"/>
                        <wps:cNvSpPr/>
                        <wps:spPr>
                          <a:xfrm>
                            <a:off x="3603625" y="747523"/>
                            <a:ext cx="42058" cy="171355"/>
                          </a:xfrm>
                          <a:prstGeom prst="rect">
                            <a:avLst/>
                          </a:prstGeom>
                          <a:ln>
                            <a:noFill/>
                          </a:ln>
                        </wps:spPr>
                        <wps:txbx>
                          <w:txbxContent>
                            <w:p w14:paraId="70281FAD" w14:textId="77777777" w:rsidR="00743E68" w:rsidRDefault="00743E68" w:rsidP="00743E68">
                              <w:r>
                                <w:rPr>
                                  <w:rFonts w:ascii="Calibri" w:eastAsia="Calibri" w:hAnsi="Calibri" w:cs="Calibri"/>
                                  <w:sz w:val="20"/>
                                </w:rPr>
                                <w:t>’</w:t>
                              </w:r>
                            </w:p>
                          </w:txbxContent>
                        </wps:txbx>
                        <wps:bodyPr horzOverflow="overflow" vert="horz" lIns="0" tIns="0" rIns="0" bIns="0" rtlCol="0">
                          <a:noAutofit/>
                        </wps:bodyPr>
                      </wps:wsp>
                      <wps:wsp>
                        <wps:cNvPr id="2142027878" name="Rectangle 1311"/>
                        <wps:cNvSpPr/>
                        <wps:spPr>
                          <a:xfrm>
                            <a:off x="3635629" y="747523"/>
                            <a:ext cx="858500" cy="171355"/>
                          </a:xfrm>
                          <a:prstGeom prst="rect">
                            <a:avLst/>
                          </a:prstGeom>
                          <a:ln>
                            <a:noFill/>
                          </a:ln>
                        </wps:spPr>
                        <wps:txbx>
                          <w:txbxContent>
                            <w:p w14:paraId="0A5A875F" w14:textId="77777777" w:rsidR="00743E68" w:rsidRDefault="00743E68" w:rsidP="00743E68">
                              <w:r>
                                <w:rPr>
                                  <w:rFonts w:ascii="Calibri" w:eastAsia="Calibri" w:hAnsi="Calibri" w:cs="Calibri"/>
                                  <w:sz w:val="20"/>
                                </w:rPr>
                                <w:t>engagement</w:t>
                              </w:r>
                            </w:p>
                          </w:txbxContent>
                        </wps:txbx>
                        <wps:bodyPr horzOverflow="overflow" vert="horz" lIns="0" tIns="0" rIns="0" bIns="0" rtlCol="0">
                          <a:noAutofit/>
                        </wps:bodyPr>
                      </wps:wsp>
                      <wps:wsp>
                        <wps:cNvPr id="1201561397" name="Rectangle 1312"/>
                        <wps:cNvSpPr/>
                        <wps:spPr>
                          <a:xfrm>
                            <a:off x="4281805" y="747523"/>
                            <a:ext cx="38021" cy="171355"/>
                          </a:xfrm>
                          <a:prstGeom prst="rect">
                            <a:avLst/>
                          </a:prstGeom>
                          <a:ln>
                            <a:noFill/>
                          </a:ln>
                        </wps:spPr>
                        <wps:txbx>
                          <w:txbxContent>
                            <w:p w14:paraId="267907F3" w14:textId="77777777" w:rsidR="00743E68" w:rsidRDefault="00743E68" w:rsidP="00743E68">
                              <w:r>
                                <w:rPr>
                                  <w:rFonts w:ascii="Calibri" w:eastAsia="Calibri" w:hAnsi="Calibri" w:cs="Calibri"/>
                                  <w:sz w:val="20"/>
                                </w:rPr>
                                <w:t xml:space="preserve"> </w:t>
                              </w:r>
                            </w:p>
                          </w:txbxContent>
                        </wps:txbx>
                        <wps:bodyPr horzOverflow="overflow" vert="horz" lIns="0" tIns="0" rIns="0" bIns="0" rtlCol="0">
                          <a:noAutofit/>
                        </wps:bodyPr>
                      </wps:wsp>
                      <wps:wsp>
                        <wps:cNvPr id="891365919" name="Rectangle 1313"/>
                        <wps:cNvSpPr/>
                        <wps:spPr>
                          <a:xfrm>
                            <a:off x="4310761" y="747523"/>
                            <a:ext cx="91520" cy="171355"/>
                          </a:xfrm>
                          <a:prstGeom prst="rect">
                            <a:avLst/>
                          </a:prstGeom>
                          <a:ln>
                            <a:noFill/>
                          </a:ln>
                        </wps:spPr>
                        <wps:txbx>
                          <w:txbxContent>
                            <w:p w14:paraId="12B0F58D" w14:textId="77777777" w:rsidR="00743E68" w:rsidRDefault="00743E68" w:rsidP="00743E68">
                              <w:r>
                                <w:rPr>
                                  <w:rFonts w:ascii="Calibri" w:eastAsia="Calibri" w:hAnsi="Calibri" w:cs="Calibri"/>
                                  <w:sz w:val="20"/>
                                </w:rPr>
                                <w:t>B</w:t>
                              </w:r>
                            </w:p>
                          </w:txbxContent>
                        </wps:txbx>
                        <wps:bodyPr horzOverflow="overflow" vert="horz" lIns="0" tIns="0" rIns="0" bIns="0" rtlCol="0">
                          <a:noAutofit/>
                        </wps:bodyPr>
                      </wps:wsp>
                      <wps:wsp>
                        <wps:cNvPr id="723878653" name="Rectangle 1314"/>
                        <wps:cNvSpPr/>
                        <wps:spPr>
                          <a:xfrm>
                            <a:off x="4380865" y="747523"/>
                            <a:ext cx="38021" cy="171355"/>
                          </a:xfrm>
                          <a:prstGeom prst="rect">
                            <a:avLst/>
                          </a:prstGeom>
                          <a:ln>
                            <a:noFill/>
                          </a:ln>
                        </wps:spPr>
                        <wps:txbx>
                          <w:txbxContent>
                            <w:p w14:paraId="18452B01" w14:textId="77777777" w:rsidR="00743E68" w:rsidRDefault="00743E68" w:rsidP="00743E68">
                              <w:r>
                                <w:rPr>
                                  <w:rFonts w:ascii="Calibri" w:eastAsia="Calibri" w:hAnsi="Calibri" w:cs="Calibri"/>
                                  <w:sz w:val="20"/>
                                </w:rPr>
                                <w:t xml:space="preserve"> </w:t>
                              </w:r>
                            </w:p>
                          </w:txbxContent>
                        </wps:txbx>
                        <wps:bodyPr horzOverflow="overflow" vert="horz" lIns="0" tIns="0" rIns="0" bIns="0" rtlCol="0">
                          <a:noAutofit/>
                        </wps:bodyPr>
                      </wps:wsp>
                      <wps:wsp>
                        <wps:cNvPr id="1122634197" name="Shape 1315"/>
                        <wps:cNvSpPr/>
                        <wps:spPr>
                          <a:xfrm>
                            <a:off x="2008632" y="0"/>
                            <a:ext cx="635" cy="523875"/>
                          </a:xfrm>
                          <a:custGeom>
                            <a:avLst/>
                            <a:gdLst/>
                            <a:ahLst/>
                            <a:cxnLst/>
                            <a:rect l="0" t="0" r="0" b="0"/>
                            <a:pathLst>
                              <a:path w="635" h="523875">
                                <a:moveTo>
                                  <a:pt x="0" y="0"/>
                                </a:moveTo>
                                <a:lnTo>
                                  <a:pt x="635" y="523875"/>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714CB35" id="Groupe 8" o:spid="_x0000_s1094" style="width:369.8pt;height:78.3pt;mso-position-horizontal-relative:char;mso-position-vertical-relative:line" coordsize="46965,9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">
                <v:rect id="Rectangle 984" o:spid="_x0000_s1095" style="position:absolute;left:4575;top:1108;width:857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" filled="f" stroked="f">
                  <v:textbox inset="0,0,0,0">
                    <w:txbxContent>
                      <w:p w14:paraId="1D445E3D" w14:textId="77777777" w:rsidR="00743E68" w:rsidRDefault="00743E68" w:rsidP="00743E68">
                        <w:r>
                          <w:rPr>
                            <w:rFonts w:ascii="Calibri" w:eastAsia="Calibri" w:hAnsi="Calibri" w:cs="Calibri"/>
                          </w:rPr>
                          <w:t>Structure A</w:t>
                        </w:r>
                      </w:p>
                    </w:txbxContent>
                  </v:textbox>
                </v:rect>
                <v:rect id="Rectangle 985" o:spid="_x0000_s1096" style="position:absolute;left:11005;top:110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" filled="f" stroked="f">
                  <v:textbox inset="0,0,0,0">
                    <w:txbxContent>
                      <w:p w14:paraId="48874F97" w14:textId="77777777" w:rsidR="00743E68" w:rsidRDefault="00743E68" w:rsidP="00743E68">
                        <w:r>
                          <w:rPr>
                            <w:rFonts w:ascii="Calibri" w:eastAsia="Calibri" w:hAnsi="Calibri" w:cs="Calibri"/>
                          </w:rPr>
                          <w:t xml:space="preserve"> </w:t>
                        </w:r>
                      </w:p>
                    </w:txbxContent>
                  </v:textbox>
                </v:rect>
                <v:rect id="Rectangle 986" o:spid="_x0000_s1097" style="position:absolute;left:13718;top:110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" filled="f" stroked="f">
                  <v:textbox inset="0,0,0,0">
                    <w:txbxContent>
                      <w:p w14:paraId="03B3F778" w14:textId="77777777" w:rsidR="00743E68" w:rsidRDefault="00743E68" w:rsidP="00743E68">
                        <w:r>
                          <w:rPr>
                            <w:rFonts w:ascii="Calibri" w:eastAsia="Calibri" w:hAnsi="Calibri" w:cs="Calibri"/>
                          </w:rPr>
                          <w:t xml:space="preserve"> </w:t>
                        </w:r>
                      </w:p>
                    </w:txbxContent>
                  </v:textbox>
                </v:rect>
                <v:rect id="Rectangle 987" o:spid="_x0000_s1098" style="position:absolute;left:18290;top:110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" filled="f" stroked="f">
                  <v:textbox inset="0,0,0,0">
                    <w:txbxContent>
                      <w:p w14:paraId="1263DFE1" w14:textId="77777777" w:rsidR="00743E68" w:rsidRDefault="00743E68" w:rsidP="00743E68">
                        <w:r>
                          <w:rPr>
                            <w:rFonts w:ascii="Calibri" w:eastAsia="Calibri" w:hAnsi="Calibri" w:cs="Calibri"/>
                          </w:rPr>
                          <w:t xml:space="preserve"> </w:t>
                        </w:r>
                      </w:p>
                    </w:txbxContent>
                  </v:textbox>
                </v:rect>
                <v:rect id="Rectangle 988" o:spid="_x0000_s1099" style="position:absolute;left:22866;top:110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" filled="f" stroked="f">
                  <v:textbox inset="0,0,0,0">
                    <w:txbxContent>
                      <w:p w14:paraId="6A4BB7E3" w14:textId="77777777" w:rsidR="00743E68" w:rsidRDefault="00743E68" w:rsidP="00743E68">
                        <w:r>
                          <w:rPr>
                            <w:rFonts w:ascii="Calibri" w:eastAsia="Calibri" w:hAnsi="Calibri" w:cs="Calibri"/>
                          </w:rPr>
                          <w:t xml:space="preserve"> </w:t>
                        </w:r>
                      </w:p>
                    </w:txbxContent>
                  </v:textbox>
                </v:rect>
                <v:rect id="Rectangle 989" o:spid="_x0000_s1100" style="position:absolute;left:27438;top:110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" filled="f" stroked="f">
                  <v:textbox inset="0,0,0,0">
                    <w:txbxContent>
                      <w:p w14:paraId="55672E15" w14:textId="77777777" w:rsidR="00743E68" w:rsidRDefault="00743E68" w:rsidP="00743E68">
                        <w:r>
                          <w:rPr>
                            <w:rFonts w:ascii="Calibri" w:eastAsia="Calibri" w:hAnsi="Calibri" w:cs="Calibri"/>
                          </w:rPr>
                          <w:t xml:space="preserve"> </w:t>
                        </w:r>
                      </w:p>
                    </w:txbxContent>
                  </v:textbox>
                </v:rect>
                <v:rect id="Rectangle 990" o:spid="_x0000_s1101" style="position:absolute;left:32010;top:110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" filled="f" stroked="f">
                  <v:textbox inset="0,0,0,0">
                    <w:txbxContent>
                      <w:p w14:paraId="601467FC" w14:textId="77777777" w:rsidR="00743E68" w:rsidRDefault="00743E68" w:rsidP="00743E68">
                        <w:r>
                          <w:rPr>
                            <w:rFonts w:ascii="Calibri" w:eastAsia="Calibri" w:hAnsi="Calibri" w:cs="Calibri"/>
                          </w:rPr>
                          <w:t xml:space="preserve"> </w:t>
                        </w:r>
                      </w:p>
                    </w:txbxContent>
                  </v:textbox>
                </v:rect>
                <v:rect id="Rectangle 991" o:spid="_x0000_s1102" style="position:absolute;left:36584;top:110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" filled="f" stroked="f">
                  <v:textbox inset="0,0,0,0">
                    <w:txbxContent>
                      <w:p w14:paraId="59FC02B4" w14:textId="77777777" w:rsidR="00743E68" w:rsidRDefault="00743E68" w:rsidP="00743E68">
                        <w:r>
                          <w:rPr>
                            <w:rFonts w:ascii="Calibri" w:eastAsia="Calibri" w:hAnsi="Calibri" w:cs="Calibri"/>
                          </w:rPr>
                          <w:t xml:space="preserve"> </w:t>
                        </w:r>
                      </w:p>
                    </w:txbxContent>
                  </v:textbox>
                </v:rect>
                <v:rect id="Rectangle 992" o:spid="_x0000_s1103" style="position:absolute;top:3577;width:187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" filled="f" stroked="f">
                  <v:textbox inset="0,0,0,0">
                    <w:txbxContent>
                      <w:p w14:paraId="15A111D0" w14:textId="77777777" w:rsidR="00743E68" w:rsidRDefault="00743E68" w:rsidP="00743E68">
                        <w:r>
                          <w:rPr>
                            <w:rFonts w:ascii="Calibri" w:eastAsia="Calibri" w:hAnsi="Calibri" w:cs="Calibri"/>
                          </w:rPr>
                          <w:t>Du 01/02 au 01/06/2021</w:t>
                        </w:r>
                      </w:p>
                    </w:txbxContent>
                  </v:textbox>
                </v:rect>
                <v:rect id="Rectangle 993" o:spid="_x0000_s1104" style="position:absolute;left:14069;top:35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" filled="f" stroked="f">
                  <v:textbox inset="0,0,0,0">
                    <w:txbxContent>
                      <w:p w14:paraId="13B68F4E" w14:textId="77777777" w:rsidR="00743E68" w:rsidRDefault="00743E68" w:rsidP="00743E68">
                        <w:r>
                          <w:rPr>
                            <w:rFonts w:ascii="Calibri" w:eastAsia="Calibri" w:hAnsi="Calibri" w:cs="Calibri"/>
                          </w:rPr>
                          <w:t xml:space="preserve"> </w:t>
                        </w:r>
                      </w:p>
                    </w:txbxContent>
                  </v:textbox>
                </v:rect>
                <v:rect id="Rectangle 994" o:spid="_x0000_s1105" style="position:absolute;left:18290;top:35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" filled="f" stroked="f">
                  <v:textbox inset="0,0,0,0">
                    <w:txbxContent>
                      <w:p w14:paraId="0504F6D7" w14:textId="77777777" w:rsidR="00743E68" w:rsidRDefault="00743E68" w:rsidP="00743E68">
                        <w:r>
                          <w:rPr>
                            <w:rFonts w:ascii="Calibri" w:eastAsia="Calibri" w:hAnsi="Calibri" w:cs="Calibri"/>
                          </w:rPr>
                          <w:t xml:space="preserve"> </w:t>
                        </w:r>
                      </w:p>
                    </w:txbxContent>
                  </v:textbox>
                </v:rect>
                <v:rect id="Rectangle 995" o:spid="_x0000_s1106" style="position:absolute;left:22866;top:35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" filled="f" stroked="f">
                  <v:textbox inset="0,0,0,0">
                    <w:txbxContent>
                      <w:p w14:paraId="4BC8148E" w14:textId="77777777" w:rsidR="00743E68" w:rsidRDefault="00743E68" w:rsidP="00743E68">
                        <w:r>
                          <w:rPr>
                            <w:rFonts w:ascii="Calibri" w:eastAsia="Calibri" w:hAnsi="Calibri" w:cs="Calibri"/>
                          </w:rPr>
                          <w:t xml:space="preserve"> </w:t>
                        </w:r>
                      </w:p>
                    </w:txbxContent>
                  </v:textbox>
                </v:rect>
                <v:rect id="Rectangle 996" o:spid="_x0000_s1107" style="position:absolute;left:27438;top:35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" filled="f" stroked="f">
                  <v:textbox inset="0,0,0,0">
                    <w:txbxContent>
                      <w:p w14:paraId="2D35F663" w14:textId="77777777" w:rsidR="00743E68" w:rsidRDefault="00743E68" w:rsidP="00743E68">
                        <w:r>
                          <w:rPr>
                            <w:rFonts w:ascii="Calibri" w:eastAsia="Calibri" w:hAnsi="Calibri" w:cs="Calibri"/>
                          </w:rPr>
                          <w:t xml:space="preserve"> </w:t>
                        </w:r>
                      </w:p>
                    </w:txbxContent>
                  </v:textbox>
                </v:rect>
                <v:rect id="Rectangle 997" o:spid="_x0000_s1108" style="position:absolute;left:32010;top:357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" filled="f" stroked="f">
                  <v:textbox inset="0,0,0,0">
                    <w:txbxContent>
                      <w:p w14:paraId="6F4A73DA" w14:textId="77777777" w:rsidR="00743E68" w:rsidRDefault="00743E68" w:rsidP="00743E68">
                        <w:r>
                          <w:rPr>
                            <w:rFonts w:ascii="Calibri" w:eastAsia="Calibri" w:hAnsi="Calibri" w:cs="Calibri"/>
                          </w:rPr>
                          <w:t xml:space="preserve"> </w:t>
                        </w:r>
                      </w:p>
                    </w:txbxContent>
                  </v:textbox>
                </v:rect>
                <v:rect id="Rectangle 998" o:spid="_x0000_s1109" style="position:absolute;left:36584;top:357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" filled="f" stroked="f">
                  <v:textbox inset="0,0,0,0">
                    <w:txbxContent>
                      <w:p w14:paraId="6509607A" w14:textId="77777777" w:rsidR="00743E68" w:rsidRDefault="00743E68" w:rsidP="00743E68">
                        <w:r>
                          <w:rPr>
                            <w:rFonts w:ascii="Calibri" w:eastAsia="Calibri" w:hAnsi="Calibri" w:cs="Calibri"/>
                          </w:rPr>
                          <w:t xml:space="preserve"> </w:t>
                        </w:r>
                      </w:p>
                    </w:txbxContent>
                  </v:textbox>
                </v:rect>
                <v:rect id="Rectangle 1000" o:spid="_x0000_s1110" style="position:absolute;left:4575;top:604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" filled="f" stroked="f">
                  <v:textbox inset="0,0,0,0">
                    <w:txbxContent>
                      <w:p w14:paraId="75938617" w14:textId="77777777" w:rsidR="00743E68" w:rsidRDefault="00743E68" w:rsidP="00743E68">
                        <w:r>
                          <w:rPr>
                            <w:rFonts w:ascii="Calibri" w:eastAsia="Calibri" w:hAnsi="Calibri" w:cs="Calibri"/>
                          </w:rPr>
                          <w:t xml:space="preserve"> </w:t>
                        </w:r>
                      </w:p>
                    </w:txbxContent>
                  </v:textbox>
                </v:rect>
                <v:rect id="Rectangle 1001" o:spid="_x0000_s1111" style="position:absolute;left:9146;top:604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" filled="f" stroked="f">
                  <v:textbox inset="0,0,0,0">
                    <w:txbxContent>
                      <w:p w14:paraId="11B0AEFA" w14:textId="77777777" w:rsidR="00743E68" w:rsidRDefault="00743E68" w:rsidP="00743E68">
                        <w:r>
                          <w:rPr>
                            <w:rFonts w:ascii="Calibri" w:eastAsia="Calibri" w:hAnsi="Calibri" w:cs="Calibri"/>
                          </w:rPr>
                          <w:t xml:space="preserve"> </w:t>
                        </w:r>
                      </w:p>
                    </w:txbxContent>
                  </v:textbox>
                </v:rect>
                <v:rect id="Rectangle 1002" o:spid="_x0000_s1112" style="position:absolute;left:13718;top:6046;width:379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" filled="f" stroked="f">
                  <v:textbox inset="0,0,0,0">
                    <w:txbxContent>
                      <w:p w14:paraId="17F5102B" w14:textId="77777777" w:rsidR="00743E68" w:rsidRDefault="00743E68" w:rsidP="00743E68">
                        <w:r>
                          <w:rPr>
                            <w:rFonts w:ascii="Calibri" w:eastAsia="Calibri" w:hAnsi="Calibri" w:cs="Calibri"/>
                          </w:rPr>
                          <w:t xml:space="preserve">         </w:t>
                        </w:r>
                      </w:p>
                    </w:txbxContent>
                  </v:textbox>
                </v:rect>
                <v:rect id="Rectangle 1003" o:spid="_x0000_s1113" style="position:absolute;left:16583;top:6046;width:84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" filled="f" stroked="f">
                  <v:textbox inset="0,0,0,0">
                    <w:txbxContent>
                      <w:p w14:paraId="75A56747" w14:textId="77777777" w:rsidR="00743E68" w:rsidRDefault="00743E68" w:rsidP="00743E68">
                        <w:r>
                          <w:rPr>
                            <w:rFonts w:ascii="Calibri" w:eastAsia="Calibri" w:hAnsi="Calibri" w:cs="Calibri"/>
                          </w:rPr>
                          <w:t>Structure B</w:t>
                        </w:r>
                      </w:p>
                    </w:txbxContent>
                  </v:textbox>
                </v:rect>
                <v:rect id="Rectangle 1004" o:spid="_x0000_s1114" style="position:absolute;left:22942;top:604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" filled="f" stroked="f">
                  <v:textbox inset="0,0,0,0">
                    <w:txbxContent>
                      <w:p w14:paraId="45CAEDAA" w14:textId="77777777" w:rsidR="00743E68" w:rsidRDefault="00743E68" w:rsidP="00743E68">
                        <w:r>
                          <w:rPr>
                            <w:rFonts w:ascii="Calibri" w:eastAsia="Calibri" w:hAnsi="Calibri" w:cs="Calibri"/>
                          </w:rPr>
                          <w:t xml:space="preserve"> </w:t>
                        </w:r>
                      </w:p>
                    </w:txbxContent>
                  </v:textbox>
                </v:rect>
                <v:rect id="Rectangle 1006" o:spid="_x0000_s1115" style="position:absolute;left:4575;top:85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" filled="f" stroked="f">
                  <v:textbox inset="0,0,0,0">
                    <w:txbxContent>
                      <w:p w14:paraId="1628385B" w14:textId="77777777" w:rsidR="00743E68" w:rsidRDefault="00743E68" w:rsidP="00743E68">
                        <w:r>
                          <w:rPr>
                            <w:rFonts w:ascii="Calibri" w:eastAsia="Calibri" w:hAnsi="Calibri" w:cs="Calibri"/>
                          </w:rPr>
                          <w:t xml:space="preserve"> </w:t>
                        </w:r>
                      </w:p>
                    </w:txbxContent>
                  </v:textbox>
                </v:rect>
                <v:rect id="Rectangle 1007" o:spid="_x0000_s1116" style="position:absolute;left:9146;top:85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" filled="f" stroked="f">
                  <v:textbox inset="0,0,0,0">
                    <w:txbxContent>
                      <w:p w14:paraId="3C4B64F7" w14:textId="77777777" w:rsidR="00743E68" w:rsidRDefault="00743E68" w:rsidP="00743E68">
                        <w:r>
                          <w:rPr>
                            <w:rFonts w:ascii="Calibri" w:eastAsia="Calibri" w:hAnsi="Calibri" w:cs="Calibri"/>
                          </w:rPr>
                          <w:t xml:space="preserve"> </w:t>
                        </w:r>
                      </w:p>
                    </w:txbxContent>
                  </v:textbox>
                </v:rect>
                <v:rect id="Rectangle 1008" o:spid="_x0000_s1117" style="position:absolute;left:13718;top:8515;width:25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" filled="f" stroked="f">
                  <v:textbox inset="0,0,0,0">
                    <w:txbxContent>
                      <w:p w14:paraId="00BA0CB4" w14:textId="77777777" w:rsidR="00743E68" w:rsidRDefault="00743E68" w:rsidP="00743E68">
                        <w:r>
                          <w:rPr>
                            <w:rFonts w:ascii="Calibri" w:eastAsia="Calibri" w:hAnsi="Calibri" w:cs="Calibri"/>
                          </w:rPr>
                          <w:t xml:space="preserve">Du </w:t>
                        </w:r>
                      </w:p>
                    </w:txbxContent>
                  </v:textbox>
                </v:rect>
                <v:rect id="Rectangle 10181" o:spid="_x0000_s1118" style="position:absolute;left:15638;top:8515;width:18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" filled="f" stroked="f">
                  <v:textbox inset="0,0,0,0">
                    <w:txbxContent>
                      <w:p w14:paraId="3E315143" w14:textId="77777777" w:rsidR="00743E68" w:rsidRDefault="00743E68" w:rsidP="00743E68">
                        <w:r>
                          <w:rPr>
                            <w:rFonts w:ascii="Calibri" w:eastAsia="Calibri" w:hAnsi="Calibri" w:cs="Calibri"/>
                          </w:rPr>
                          <w:t>01</w:t>
                        </w:r>
                      </w:p>
                    </w:txbxContent>
                  </v:textbox>
                </v:rect>
                <v:rect id="Rectangle 10183" o:spid="_x0000_s1119" style="position:absolute;left:17054;top:8515;width:530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" filled="f" stroked="f">
                  <v:textbox inset="0,0,0,0">
                    <w:txbxContent>
                      <w:p w14:paraId="018C0860" w14:textId="77777777" w:rsidR="00743E68" w:rsidRDefault="00743E68" w:rsidP="00743E68">
                        <w:r>
                          <w:rPr>
                            <w:rFonts w:ascii="Calibri" w:eastAsia="Calibri" w:hAnsi="Calibri" w:cs="Calibri"/>
                          </w:rPr>
                          <w:t xml:space="preserve">/04 au </w:t>
                        </w:r>
                      </w:p>
                    </w:txbxContent>
                  </v:textbox>
                </v:rect>
                <v:rect id="Rectangle 10182" o:spid="_x0000_s1120" style="position:absolute;left:21045;top:8515;width:896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" filled="f" stroked="f">
                  <v:textbox inset="0,0,0,0">
                    <w:txbxContent>
                      <w:p w14:paraId="08662783" w14:textId="77777777" w:rsidR="00743E68" w:rsidRDefault="00743E68" w:rsidP="00743E68">
                        <w:r>
                          <w:rPr>
                            <w:rFonts w:ascii="Calibri" w:eastAsia="Calibri" w:hAnsi="Calibri" w:cs="Calibri"/>
                          </w:rPr>
                          <w:t>01/07/2021</w:t>
                        </w:r>
                      </w:p>
                    </w:txbxContent>
                  </v:textbox>
                </v:rect>
                <v:rect id="Rectangle 1010" o:spid="_x0000_s1121" style="position:absolute;left:27788;top:851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" filled="f" stroked="f">
                  <v:textbox inset="0,0,0,0">
                    <w:txbxContent>
                      <w:p w14:paraId="5F7FD16E" w14:textId="77777777" w:rsidR="00743E68" w:rsidRDefault="00743E68" w:rsidP="00743E68">
                        <w:r>
                          <w:rPr>
                            <w:rFonts w:ascii="Calibri" w:eastAsia="Calibri" w:hAnsi="Calibri" w:cs="Calibri"/>
                          </w:rPr>
                          <w:t xml:space="preserve"> </w:t>
                        </w:r>
                      </w:p>
                    </w:txbxContent>
                  </v:textbox>
                </v:rect>
                <v:shape id="Shape 1297" o:spid="_x0000_s1122" style="position:absolute;left:807;top:2336;width:19279;height:762;visibility:visible;mso-wrap-style:square;v-text-anchor:top" coordsize="192786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" path="m1851660,r76200,38100l1851660,76200r,-31750l,44450,,31750r1851660,l1851660,xe" fillcolor="black" stroked="f" strokeweight="0">
                  <v:stroke miterlimit="83231f" joinstyle="miter"/>
                  <v:path arrowok="t" textboxrect="0,0,1927860,76200"/>
                </v:shape>
                <v:shape id="Shape 1298" o:spid="_x0000_s1123" style="position:absolute;left:10808;top:7334;width:18593;height:762;visibility:visible;mso-wrap-style:square;v-text-anchor:top" coordsize="185928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" path="m1783080,r76200,38100l1783080,76200r,-31750l,44450,,31750r1783080,l1783080,xe" fillcolor="black" stroked="f" strokeweight="0">
                  <v:stroke miterlimit="83231f" joinstyle="miter"/>
                  <v:path arrowok="t" textboxrect="0,0,1859280,76200"/>
                </v:shape>
                <v:shape id="Shape 1300" o:spid="_x0000_s1124" style="position:absolute;left:21400;top:920;width:16612;height:3372;visibility:visible;mso-wrap-style:square;v-text-anchor:top" coordsize="1661160,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" path="m830580,c371856,,,75438,,168656v,93091,371856,168529,830580,168529c1289304,337185,1661160,261747,1661160,168656,1661160,75438,1289304,,830580,xe" filled="f">
                  <v:stroke endcap="round"/>
                  <v:path arrowok="t" textboxrect="0,0,1661160,337185"/>
                </v:shape>
                <v:rect id="Rectangle 1301" o:spid="_x0000_s1125" style="position:absolute;left:24557;top:2049;width:331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" filled="f" stroked="f">
                  <v:textbox inset="0,0,0,0">
                    <w:txbxContent>
                      <w:p w14:paraId="1AFC1766" w14:textId="77777777" w:rsidR="00743E68" w:rsidRDefault="00743E68" w:rsidP="00743E68">
                        <w:r>
                          <w:rPr>
                            <w:rFonts w:ascii="Calibri" w:eastAsia="Calibri" w:hAnsi="Calibri" w:cs="Calibri"/>
                            <w:sz w:val="20"/>
                          </w:rPr>
                          <w:t>Fin d</w:t>
                        </w:r>
                      </w:p>
                    </w:txbxContent>
                  </v:textbox>
                </v:rect>
                <v:rect id="Rectangle 1302" o:spid="_x0000_s1126" style="position:absolute;left:27057;top:2049;width:42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" filled="f" stroked="f">
                  <v:textbox inset="0,0,0,0">
                    <w:txbxContent>
                      <w:p w14:paraId="165417C4" w14:textId="77777777" w:rsidR="00743E68" w:rsidRDefault="00743E68" w:rsidP="00743E68">
                        <w:r>
                          <w:rPr>
                            <w:rFonts w:ascii="Calibri" w:eastAsia="Calibri" w:hAnsi="Calibri" w:cs="Calibri"/>
                            <w:sz w:val="20"/>
                          </w:rPr>
                          <w:t>’</w:t>
                        </w:r>
                      </w:p>
                    </w:txbxContent>
                  </v:textbox>
                </v:rect>
                <v:rect id="Rectangle 1303" o:spid="_x0000_s1127" style="position:absolute;left:27377;top:2049;width:858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" filled="f" stroked="f">
                  <v:textbox inset="0,0,0,0">
                    <w:txbxContent>
                      <w:p w14:paraId="7D5EC66A" w14:textId="77777777" w:rsidR="00743E68" w:rsidRDefault="00743E68" w:rsidP="00743E68">
                        <w:r>
                          <w:rPr>
                            <w:rFonts w:ascii="Calibri" w:eastAsia="Calibri" w:hAnsi="Calibri" w:cs="Calibri"/>
                            <w:sz w:val="20"/>
                          </w:rPr>
                          <w:t>engagement</w:t>
                        </w:r>
                      </w:p>
                    </w:txbxContent>
                  </v:textbox>
                </v:rect>
                <v:rect id="Rectangle 1304" o:spid="_x0000_s1128" style="position:absolute;left:33839;top:204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" filled="f" stroked="f">
                  <v:textbox inset="0,0,0,0">
                    <w:txbxContent>
                      <w:p w14:paraId="603CA2B0" w14:textId="77777777" w:rsidR="00743E68" w:rsidRDefault="00743E68" w:rsidP="00743E68">
                        <w:r>
                          <w:rPr>
                            <w:rFonts w:ascii="Calibri" w:eastAsia="Calibri" w:hAnsi="Calibri" w:cs="Calibri"/>
                            <w:sz w:val="20"/>
                          </w:rPr>
                          <w:t xml:space="preserve"> </w:t>
                        </w:r>
                      </w:p>
                    </w:txbxContent>
                  </v:textbox>
                </v:rect>
                <v:rect id="Rectangle 1305" o:spid="_x0000_s1129" style="position:absolute;left:34128;top:2049;width:97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" filled="f" stroked="f">
                  <v:textbox inset="0,0,0,0">
                    <w:txbxContent>
                      <w:p w14:paraId="011A7129" w14:textId="77777777" w:rsidR="00743E68" w:rsidRDefault="00743E68" w:rsidP="00743E68">
                        <w:r>
                          <w:rPr>
                            <w:rFonts w:ascii="Calibri" w:eastAsia="Calibri" w:hAnsi="Calibri" w:cs="Calibri"/>
                            <w:sz w:val="20"/>
                          </w:rPr>
                          <w:t>A</w:t>
                        </w:r>
                      </w:p>
                    </w:txbxContent>
                  </v:textbox>
                </v:rect>
                <v:rect id="Rectangle 1306" o:spid="_x0000_s1130" style="position:absolute;left:34875;top:204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" filled="f" stroked="f">
                  <v:textbox inset="0,0,0,0">
                    <w:txbxContent>
                      <w:p w14:paraId="6F08211F" w14:textId="77777777" w:rsidR="00743E68" w:rsidRDefault="00743E68" w:rsidP="00743E68">
                        <w:r>
                          <w:rPr>
                            <w:rFonts w:ascii="Calibri" w:eastAsia="Calibri" w:hAnsi="Calibri" w:cs="Calibri"/>
                            <w:sz w:val="20"/>
                          </w:rPr>
                          <w:t xml:space="preserve"> </w:t>
                        </w:r>
                      </w:p>
                    </w:txbxContent>
                  </v:textbox>
                </v:rect>
                <v:shape id="Shape 1308" o:spid="_x0000_s1131" style="position:absolute;left:30354;top:6343;width:16611;height:3372;visibility:visible;mso-wrap-style:square;v-text-anchor:top" coordsize="1661160,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" path="m830580,c371856,,,75438,,168528v,93219,371856,168657,830580,168657c1289304,337185,1661160,261747,1661160,168528,1661160,75438,1289304,,830580,xe" filled="f">
                  <v:stroke endcap="round"/>
                  <v:path arrowok="t" textboxrect="0,0,1661160,337185"/>
                </v:shape>
                <v:rect id="Rectangle 1309" o:spid="_x0000_s1132" style="position:absolute;left:33534;top:7475;width:331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" filled="f" stroked="f">
                  <v:textbox inset="0,0,0,0">
                    <w:txbxContent>
                      <w:p w14:paraId="5B34C771" w14:textId="77777777" w:rsidR="00743E68" w:rsidRDefault="00743E68" w:rsidP="00743E68">
                        <w:r>
                          <w:rPr>
                            <w:rFonts w:ascii="Calibri" w:eastAsia="Calibri" w:hAnsi="Calibri" w:cs="Calibri"/>
                            <w:sz w:val="20"/>
                          </w:rPr>
                          <w:t>Fin d</w:t>
                        </w:r>
                      </w:p>
                    </w:txbxContent>
                  </v:textbox>
                </v:rect>
                <v:rect id="Rectangle 1310" o:spid="_x0000_s1133" style="position:absolute;left:36036;top:7475;width:42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" filled="f" stroked="f">
                  <v:textbox inset="0,0,0,0">
                    <w:txbxContent>
                      <w:p w14:paraId="70281FAD" w14:textId="77777777" w:rsidR="00743E68" w:rsidRDefault="00743E68" w:rsidP="00743E68">
                        <w:r>
                          <w:rPr>
                            <w:rFonts w:ascii="Calibri" w:eastAsia="Calibri" w:hAnsi="Calibri" w:cs="Calibri"/>
                            <w:sz w:val="20"/>
                          </w:rPr>
                          <w:t>’</w:t>
                        </w:r>
                      </w:p>
                    </w:txbxContent>
                  </v:textbox>
                </v:rect>
                <v:rect id="Rectangle 1311" o:spid="_x0000_s1134" style="position:absolute;left:36356;top:7475;width:858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" filled="f" stroked="f">
                  <v:textbox inset="0,0,0,0">
                    <w:txbxContent>
                      <w:p w14:paraId="0A5A875F" w14:textId="77777777" w:rsidR="00743E68" w:rsidRDefault="00743E68" w:rsidP="00743E68">
                        <w:r>
                          <w:rPr>
                            <w:rFonts w:ascii="Calibri" w:eastAsia="Calibri" w:hAnsi="Calibri" w:cs="Calibri"/>
                            <w:sz w:val="20"/>
                          </w:rPr>
                          <w:t>engagement</w:t>
                        </w:r>
                      </w:p>
                    </w:txbxContent>
                  </v:textbox>
                </v:rect>
                <v:rect id="Rectangle 1312" o:spid="_x0000_s1135" style="position:absolute;left:42818;top:747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" filled="f" stroked="f">
                  <v:textbox inset="0,0,0,0">
                    <w:txbxContent>
                      <w:p w14:paraId="267907F3" w14:textId="77777777" w:rsidR="00743E68" w:rsidRDefault="00743E68" w:rsidP="00743E68">
                        <w:r>
                          <w:rPr>
                            <w:rFonts w:ascii="Calibri" w:eastAsia="Calibri" w:hAnsi="Calibri" w:cs="Calibri"/>
                            <w:sz w:val="20"/>
                          </w:rPr>
                          <w:t xml:space="preserve"> </w:t>
                        </w:r>
                      </w:p>
                    </w:txbxContent>
                  </v:textbox>
                </v:rect>
                <v:rect id="Rectangle 1313" o:spid="_x0000_s1136" style="position:absolute;left:43107;top:7475;width:91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" filled="f" stroked="f">
                  <v:textbox inset="0,0,0,0">
                    <w:txbxContent>
                      <w:p w14:paraId="12B0F58D" w14:textId="77777777" w:rsidR="00743E68" w:rsidRDefault="00743E68" w:rsidP="00743E68">
                        <w:r>
                          <w:rPr>
                            <w:rFonts w:ascii="Calibri" w:eastAsia="Calibri" w:hAnsi="Calibri" w:cs="Calibri"/>
                            <w:sz w:val="20"/>
                          </w:rPr>
                          <w:t>B</w:t>
                        </w:r>
                      </w:p>
                    </w:txbxContent>
                  </v:textbox>
                </v:rect>
                <v:rect id="Rectangle 1314" o:spid="_x0000_s1137" style="position:absolute;left:43808;top:747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" filled="f" stroked="f">
                  <v:textbox inset="0,0,0,0">
                    <w:txbxContent>
                      <w:p w14:paraId="18452B01" w14:textId="77777777" w:rsidR="00743E68" w:rsidRDefault="00743E68" w:rsidP="00743E68">
                        <w:r>
                          <w:rPr>
                            <w:rFonts w:ascii="Calibri" w:eastAsia="Calibri" w:hAnsi="Calibri" w:cs="Calibri"/>
                            <w:sz w:val="20"/>
                          </w:rPr>
                          <w:t xml:space="preserve"> </w:t>
                        </w:r>
                      </w:p>
                    </w:txbxContent>
                  </v:textbox>
                </v:rect>
                <v:shape id="Shape 1315" o:spid="_x0000_s1138" style="position:absolute;left:20086;width:6;height:5238;visibility:visible;mso-wrap-style:square;v-text-anchor:top" coordsize="63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" path="m,l635,523875e" filled="f">
                  <v:path arrowok="t" textboxrect="0,0,635,523875"/>
                </v:shape>
                <w10:anchorlock/>
              </v:group>
            </w:pict>
          </mc:Fallback>
        </mc:AlternateContent>
      </w:r>
    </w:p>
    <w:p w14:paraId="6F059CD8" w14:textId="77777777" w:rsidR="00743E68" w:rsidRDefault="00743E68" w:rsidP="00743E68">
      <w:r>
        <w:rPr>
          <w:rFonts w:ascii="Calibri" w:eastAsia="Calibri" w:hAnsi="Calibri" w:cs="Calibri"/>
        </w:rPr>
        <w:t xml:space="preserve"> </w:t>
      </w:r>
    </w:p>
    <w:tbl>
      <w:tblPr>
        <w:tblStyle w:val="TableGrid"/>
        <w:tblW w:w="10800" w:type="dxa"/>
        <w:tblInd w:w="-29" w:type="dxa"/>
        <w:tblCellMar>
          <w:top w:w="43" w:type="dxa"/>
          <w:left w:w="29" w:type="dxa"/>
          <w:bottom w:w="0" w:type="dxa"/>
          <w:right w:w="0" w:type="dxa"/>
        </w:tblCellMar>
        <w:tblLook w:val="04A0" w:firstRow="1" w:lastRow="0" w:firstColumn="1" w:lastColumn="0" w:noHBand="0" w:noVBand="1"/>
      </w:tblPr>
      <w:tblGrid>
        <w:gridCol w:w="10800"/>
      </w:tblGrid>
      <w:tr w:rsidR="00743E68" w14:paraId="6D36235F" w14:textId="77777777" w:rsidTr="001C3A53">
        <w:trPr>
          <w:trHeight w:val="1315"/>
        </w:trPr>
        <w:tc>
          <w:tcPr>
            <w:tcW w:w="10800" w:type="dxa"/>
            <w:tcBorders>
              <w:top w:val="nil"/>
              <w:left w:val="nil"/>
              <w:bottom w:val="nil"/>
              <w:right w:val="nil"/>
            </w:tcBorders>
            <w:shd w:val="clear" w:color="auto" w:fill="FFF2CC"/>
          </w:tcPr>
          <w:p w14:paraId="455F03C7" w14:textId="77777777" w:rsidR="00743E68" w:rsidRDefault="00743E68" w:rsidP="001C3A53">
            <w:pPr>
              <w:spacing w:after="98"/>
            </w:pPr>
            <w:r>
              <w:rPr>
                <w:rFonts w:ascii="Calibri" w:eastAsia="Calibri" w:hAnsi="Calibri" w:cs="Calibri"/>
                <w:b/>
                <w:sz w:val="22"/>
                <w:u w:val="single" w:color="000000"/>
              </w:rPr>
              <w:lastRenderedPageBreak/>
              <w:t>Structure A :</w:t>
            </w:r>
            <w:r>
              <w:rPr>
                <w:rFonts w:ascii="Calibri" w:eastAsia="Calibri" w:hAnsi="Calibri" w:cs="Calibri"/>
                <w:b/>
                <w:sz w:val="22"/>
              </w:rPr>
              <w:t xml:space="preserve"> </w:t>
            </w:r>
          </w:p>
          <w:p w14:paraId="4470A92F" w14:textId="77777777" w:rsidR="005C6F1B" w:rsidRDefault="00743E68" w:rsidP="001C3A53">
            <w:pPr>
              <w:spacing w:after="98"/>
              <w:rPr>
                <w:rFonts w:ascii="Calibri" w:eastAsia="Calibri" w:hAnsi="Calibri" w:cs="Calibri"/>
                <w:sz w:val="22"/>
              </w:rPr>
            </w:pPr>
            <w:r>
              <w:rPr>
                <w:rFonts w:ascii="Calibri" w:eastAsia="Calibri" w:hAnsi="Calibri" w:cs="Calibri"/>
                <w:sz w:val="22"/>
              </w:rPr>
              <w:t xml:space="preserve">A la fin du contrat dans la structure A, l’agent bénéficie d’un autre contrat dans la fonction </w:t>
            </w:r>
          </w:p>
          <w:p w14:paraId="6920C620" w14:textId="2710A402" w:rsidR="00743E68" w:rsidRDefault="00743E68" w:rsidP="001C3A53">
            <w:pPr>
              <w:spacing w:after="98"/>
            </w:pPr>
            <w:r>
              <w:rPr>
                <w:rFonts w:ascii="Calibri" w:eastAsia="Calibri" w:hAnsi="Calibri" w:cs="Calibri"/>
                <w:sz w:val="22"/>
              </w:rPr>
              <w:t xml:space="preserve">publique territoriale. </w:t>
            </w:r>
          </w:p>
          <w:p w14:paraId="652C5B32" w14:textId="77777777" w:rsidR="005C6F1B" w:rsidRDefault="00743E68" w:rsidP="001C3A53">
            <w:pPr>
              <w:rPr>
                <w:rFonts w:ascii="Calibri" w:eastAsia="Calibri" w:hAnsi="Calibri" w:cs="Calibri"/>
                <w:b/>
                <w:sz w:val="22"/>
              </w:rPr>
            </w:pPr>
            <w:r>
              <w:rPr>
                <w:rFonts w:ascii="Calibri" w:eastAsia="Calibri" w:hAnsi="Calibri" w:cs="Calibri"/>
                <w:b/>
                <w:sz w:val="22"/>
              </w:rPr>
              <w:t xml:space="preserve">L’indemnité de fin de contrat (IFC) n’est pas due dans la structure A pour la période de contrat </w:t>
            </w:r>
          </w:p>
          <w:p w14:paraId="295DBBDA" w14:textId="311747DB" w:rsidR="00743E68" w:rsidRDefault="00743E68" w:rsidP="001C3A53">
            <w:r>
              <w:rPr>
                <w:rFonts w:ascii="Calibri" w:eastAsia="Calibri" w:hAnsi="Calibri" w:cs="Calibri"/>
                <w:b/>
                <w:sz w:val="22"/>
              </w:rPr>
              <w:t xml:space="preserve">correspondante.  </w:t>
            </w:r>
          </w:p>
          <w:p w14:paraId="0BFC6833" w14:textId="77777777" w:rsidR="00743E68" w:rsidRDefault="00743E68" w:rsidP="001C3A53">
            <w:r>
              <w:rPr>
                <w:rFonts w:ascii="Calibri" w:eastAsia="Calibri" w:hAnsi="Calibri" w:cs="Calibri"/>
                <w:b/>
                <w:sz w:val="22"/>
              </w:rPr>
              <w:t xml:space="preserve"> </w:t>
            </w:r>
          </w:p>
        </w:tc>
      </w:tr>
      <w:tr w:rsidR="00743E68" w14:paraId="76EC64EC" w14:textId="77777777" w:rsidTr="001C3A53">
        <w:trPr>
          <w:trHeight w:val="1851"/>
        </w:trPr>
        <w:tc>
          <w:tcPr>
            <w:tcW w:w="10800" w:type="dxa"/>
            <w:tcBorders>
              <w:top w:val="nil"/>
              <w:left w:val="nil"/>
              <w:bottom w:val="nil"/>
              <w:right w:val="nil"/>
            </w:tcBorders>
            <w:shd w:val="clear" w:color="auto" w:fill="DEEAF6"/>
          </w:tcPr>
          <w:p w14:paraId="50F7F237" w14:textId="77777777" w:rsidR="00743E68" w:rsidRDefault="00743E68" w:rsidP="001C3A53">
            <w:pPr>
              <w:spacing w:after="96"/>
            </w:pPr>
            <w:r>
              <w:rPr>
                <w:rFonts w:ascii="Calibri" w:eastAsia="Calibri" w:hAnsi="Calibri" w:cs="Calibri"/>
                <w:b/>
                <w:sz w:val="22"/>
                <w:u w:val="single" w:color="000000"/>
              </w:rPr>
              <w:t>Structure B :</w:t>
            </w:r>
            <w:r>
              <w:rPr>
                <w:rFonts w:ascii="Calibri" w:eastAsia="Calibri" w:hAnsi="Calibri" w:cs="Calibri"/>
                <w:b/>
                <w:sz w:val="22"/>
              </w:rPr>
              <w:t xml:space="preserve"> </w:t>
            </w:r>
          </w:p>
          <w:p w14:paraId="0F68AAA7" w14:textId="77777777" w:rsidR="005C6F1B" w:rsidRDefault="00743E68" w:rsidP="001C3A53">
            <w:pPr>
              <w:spacing w:after="120" w:line="239" w:lineRule="auto"/>
              <w:jc w:val="both"/>
              <w:rPr>
                <w:rFonts w:ascii="Calibri" w:eastAsia="Calibri" w:hAnsi="Calibri" w:cs="Calibri"/>
                <w:sz w:val="22"/>
              </w:rPr>
            </w:pPr>
            <w:r>
              <w:rPr>
                <w:rFonts w:ascii="Calibri" w:eastAsia="Calibri" w:hAnsi="Calibri" w:cs="Calibri"/>
                <w:sz w:val="22"/>
              </w:rPr>
              <w:t xml:space="preserve">A la fin du contrat dans la structure B, l’agent ne bénéficie d’aucun nouveau contrat dans la fonction </w:t>
            </w:r>
          </w:p>
          <w:p w14:paraId="531407D0" w14:textId="71B387AB" w:rsidR="00743E68" w:rsidRDefault="00743E68" w:rsidP="001C3A53">
            <w:pPr>
              <w:spacing w:after="120" w:line="239" w:lineRule="auto"/>
              <w:jc w:val="both"/>
            </w:pPr>
            <w:r>
              <w:rPr>
                <w:rFonts w:ascii="Calibri" w:eastAsia="Calibri" w:hAnsi="Calibri" w:cs="Calibri"/>
                <w:sz w:val="22"/>
              </w:rPr>
              <w:t xml:space="preserve">publique territoriale et rempli toutes les conditions de versement de l’IFC. </w:t>
            </w:r>
          </w:p>
          <w:p w14:paraId="46F85EC4" w14:textId="77777777" w:rsidR="005C6F1B" w:rsidRDefault="00743E68" w:rsidP="001C3A53">
            <w:pPr>
              <w:spacing w:line="239" w:lineRule="auto"/>
              <w:jc w:val="both"/>
              <w:rPr>
                <w:rFonts w:ascii="Calibri" w:eastAsia="Calibri" w:hAnsi="Calibri" w:cs="Calibri"/>
                <w:b/>
                <w:sz w:val="22"/>
              </w:rPr>
            </w:pPr>
            <w:r>
              <w:rPr>
                <w:rFonts w:ascii="Calibri" w:eastAsia="Calibri" w:hAnsi="Calibri" w:cs="Calibri"/>
                <w:b/>
                <w:sz w:val="22"/>
              </w:rPr>
              <w:t xml:space="preserve">L’indemnité de fin de contrat (IFC) est due dans la structure B pour la période de contrat correspondante </w:t>
            </w:r>
          </w:p>
          <w:p w14:paraId="427C9C9D" w14:textId="3D678223" w:rsidR="00743E68" w:rsidRDefault="00743E68" w:rsidP="001C3A53">
            <w:pPr>
              <w:spacing w:line="239" w:lineRule="auto"/>
              <w:jc w:val="both"/>
            </w:pPr>
            <w:r>
              <w:rPr>
                <w:rFonts w:ascii="Calibri" w:eastAsia="Calibri" w:hAnsi="Calibri" w:cs="Calibri"/>
                <w:b/>
                <w:sz w:val="22"/>
              </w:rPr>
              <w:t xml:space="preserve">(du 01/04 au 01/07/2021). </w:t>
            </w:r>
          </w:p>
          <w:p w14:paraId="41911C03" w14:textId="77777777" w:rsidR="00743E68" w:rsidRDefault="00743E68" w:rsidP="001C3A53">
            <w:r>
              <w:rPr>
                <w:rFonts w:ascii="Calibri" w:eastAsia="Calibri" w:hAnsi="Calibri" w:cs="Calibri"/>
                <w:b/>
                <w:sz w:val="22"/>
              </w:rPr>
              <w:t xml:space="preserve"> </w:t>
            </w:r>
          </w:p>
        </w:tc>
      </w:tr>
    </w:tbl>
    <w:p w14:paraId="2D364F96" w14:textId="77777777" w:rsidR="00743E68" w:rsidRDefault="00743E68" w:rsidP="00BA37FA">
      <w:pPr>
        <w:tabs>
          <w:tab w:val="center" w:pos="2880"/>
          <w:tab w:val="center" w:pos="4709"/>
          <w:tab w:val="center" w:pos="6481"/>
        </w:tabs>
        <w:spacing w:after="110" w:line="249" w:lineRule="auto"/>
        <w:ind w:left="-15"/>
      </w:pPr>
    </w:p>
    <w:p w14:paraId="4C4DE177" w14:textId="77777777" w:rsidR="00743E68" w:rsidRDefault="00743E68" w:rsidP="00BA37FA">
      <w:pPr>
        <w:tabs>
          <w:tab w:val="center" w:pos="2880"/>
          <w:tab w:val="center" w:pos="4709"/>
          <w:tab w:val="center" w:pos="6481"/>
        </w:tabs>
        <w:spacing w:after="110" w:line="249" w:lineRule="auto"/>
        <w:ind w:left="-15"/>
      </w:pPr>
    </w:p>
    <w:p w14:paraId="483899D1" w14:textId="5025702A" w:rsidR="00743E68" w:rsidRDefault="00743E68" w:rsidP="00BA37FA">
      <w:pPr>
        <w:tabs>
          <w:tab w:val="center" w:pos="2880"/>
          <w:tab w:val="center" w:pos="4709"/>
          <w:tab w:val="center" w:pos="6481"/>
        </w:tabs>
        <w:spacing w:after="110" w:line="249" w:lineRule="auto"/>
        <w:ind w:left="-15"/>
      </w:pPr>
      <w:r>
        <w:t>Situation 4 : Antériorités sur l’année 2020</w:t>
      </w:r>
    </w:p>
    <w:p w14:paraId="7E0F99D6" w14:textId="77777777" w:rsidR="00743E68" w:rsidRDefault="00BA37FA" w:rsidP="00743E68">
      <w:pPr>
        <w:spacing w:after="134"/>
      </w:pPr>
      <w:r>
        <w:rPr>
          <w:rFonts w:ascii="Calibri" w:eastAsia="Calibri" w:hAnsi="Calibri" w:cs="Calibri"/>
        </w:rPr>
        <w:t xml:space="preserve"> </w:t>
      </w:r>
      <w:r w:rsidR="00743E68">
        <w:rPr>
          <w:rFonts w:ascii="Calibri" w:eastAsia="Calibri" w:hAnsi="Calibri" w:cs="Calibri"/>
          <w:b/>
          <w:u w:val="single" w:color="000000"/>
        </w:rPr>
        <w:t>Cas de contrats ayant débuté en 2020 se terminant en 2021 :</w:t>
      </w:r>
      <w:r w:rsidR="00743E68">
        <w:rPr>
          <w:rFonts w:ascii="Calibri" w:eastAsia="Calibri" w:hAnsi="Calibri" w:cs="Calibri"/>
          <w:b/>
        </w:rPr>
        <w:t xml:space="preserve"> </w:t>
      </w:r>
    </w:p>
    <w:p w14:paraId="378DA572" w14:textId="77777777" w:rsidR="00743E68" w:rsidRDefault="00743E68" w:rsidP="00743E68">
      <w:pPr>
        <w:widowControl/>
        <w:numPr>
          <w:ilvl w:val="0"/>
          <w:numId w:val="26"/>
        </w:numPr>
        <w:autoSpaceDE/>
        <w:autoSpaceDN/>
        <w:spacing w:after="100" w:line="259" w:lineRule="auto"/>
        <w:ind w:hanging="360"/>
      </w:pPr>
      <w:r>
        <w:rPr>
          <w:rFonts w:ascii="Calibri" w:eastAsia="Calibri" w:hAnsi="Calibri" w:cs="Calibri"/>
          <w:b/>
          <w:u w:val="single" w:color="000000"/>
        </w:rPr>
        <w:t>Un seul contrat :</w:t>
      </w:r>
      <w:r>
        <w:rPr>
          <w:rFonts w:ascii="Calibri" w:eastAsia="Calibri" w:hAnsi="Calibri" w:cs="Calibri"/>
          <w:b/>
        </w:rPr>
        <w:t xml:space="preserve"> </w:t>
      </w:r>
    </w:p>
    <w:p w14:paraId="5010E63F" w14:textId="77777777" w:rsidR="00743E68" w:rsidRDefault="00743E68" w:rsidP="00743E68">
      <w:r>
        <w:rPr>
          <w:rFonts w:ascii="Calibri" w:eastAsia="Calibri" w:hAnsi="Calibri" w:cs="Calibri"/>
          <w:b/>
        </w:rPr>
        <w:t xml:space="preserve"> </w:t>
      </w:r>
    </w:p>
    <w:p w14:paraId="335DE4F1" w14:textId="6D22DC10" w:rsidR="00743E68" w:rsidRDefault="00F81DA5" w:rsidP="00743E68">
      <w:pPr>
        <w:tabs>
          <w:tab w:val="center" w:pos="1228"/>
          <w:tab w:val="center" w:pos="2160"/>
          <w:tab w:val="center" w:pos="2880"/>
          <w:tab w:val="center" w:pos="3601"/>
          <w:tab w:val="center" w:pos="4321"/>
          <w:tab w:val="center" w:pos="5041"/>
        </w:tabs>
        <w:spacing w:after="9" w:line="249" w:lineRule="auto"/>
        <w:ind w:left="-15"/>
      </w:pPr>
      <w:r>
        <w:rPr>
          <w:noProof/>
        </w:rPr>
        <mc:AlternateContent>
          <mc:Choice Requires="wpg">
            <w:drawing>
              <wp:anchor distT="0" distB="0" distL="114300" distR="114300" simplePos="0" relativeHeight="251663360" behindDoc="1" locked="0" layoutInCell="1" allowOverlap="1" wp14:anchorId="6FF3FEDD" wp14:editId="5A759D5D">
                <wp:simplePos x="0" y="0"/>
                <wp:positionH relativeFrom="column">
                  <wp:posOffset>80645</wp:posOffset>
                </wp:positionH>
                <wp:positionV relativeFrom="paragraph">
                  <wp:posOffset>-20320</wp:posOffset>
                </wp:positionV>
                <wp:extent cx="3410585" cy="337185"/>
                <wp:effectExtent l="0" t="0" r="0" b="5715"/>
                <wp:wrapNone/>
                <wp:docPr id="1122290129" name="Group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10585" cy="337185"/>
                          <a:chOff x="0" y="0"/>
                          <a:chExt cx="3410585" cy="337186"/>
                        </a:xfrm>
                      </wpg:grpSpPr>
                      <wps:wsp>
                        <wps:cNvPr id="1642933862" name="Shape 1316"/>
                        <wps:cNvSpPr/>
                        <wps:spPr>
                          <a:xfrm>
                            <a:off x="0" y="141605"/>
                            <a:ext cx="1638935" cy="76200"/>
                          </a:xfrm>
                          <a:custGeom>
                            <a:avLst/>
                            <a:gdLst/>
                            <a:ahLst/>
                            <a:cxnLst/>
                            <a:rect l="0" t="0" r="0" b="0"/>
                            <a:pathLst>
                              <a:path w="1638935" h="76200">
                                <a:moveTo>
                                  <a:pt x="1562735" y="0"/>
                                </a:moveTo>
                                <a:lnTo>
                                  <a:pt x="1638935" y="38100"/>
                                </a:lnTo>
                                <a:lnTo>
                                  <a:pt x="1562735" y="76200"/>
                                </a:lnTo>
                                <a:lnTo>
                                  <a:pt x="1562735" y="44450"/>
                                </a:lnTo>
                                <a:lnTo>
                                  <a:pt x="0" y="44450"/>
                                </a:lnTo>
                                <a:lnTo>
                                  <a:pt x="0" y="31750"/>
                                </a:lnTo>
                                <a:lnTo>
                                  <a:pt x="1562735" y="31750"/>
                                </a:lnTo>
                                <a:lnTo>
                                  <a:pt x="156273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15948085" name="Shape 1318"/>
                        <wps:cNvSpPr/>
                        <wps:spPr>
                          <a:xfrm>
                            <a:off x="1749425" y="0"/>
                            <a:ext cx="1661160" cy="337186"/>
                          </a:xfrm>
                          <a:custGeom>
                            <a:avLst/>
                            <a:gdLst/>
                            <a:ahLst/>
                            <a:cxnLst/>
                            <a:rect l="0" t="0" r="0" b="0"/>
                            <a:pathLst>
                              <a:path w="1661160" h="337186">
                                <a:moveTo>
                                  <a:pt x="830580" y="0"/>
                                </a:moveTo>
                                <a:cubicBezTo>
                                  <a:pt x="371856" y="0"/>
                                  <a:pt x="0" y="75438"/>
                                  <a:pt x="0" y="168656"/>
                                </a:cubicBezTo>
                                <a:cubicBezTo>
                                  <a:pt x="0" y="261747"/>
                                  <a:pt x="371856" y="337186"/>
                                  <a:pt x="830580" y="337186"/>
                                </a:cubicBezTo>
                                <a:cubicBezTo>
                                  <a:pt x="1289304" y="337186"/>
                                  <a:pt x="1661160" y="261747"/>
                                  <a:pt x="1661160" y="168656"/>
                                </a:cubicBezTo>
                                <a:cubicBezTo>
                                  <a:pt x="1661160" y="75438"/>
                                  <a:pt x="1289304" y="0"/>
                                  <a:pt x="83058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4D44B14" id="Groupe 7" o:spid="_x0000_s1026" style="position:absolute;margin-left:6.35pt;margin-top:-1.6pt;width:268.55pt;height:26.55pt;z-index:-251653120" coordsize="34105,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">
                <v:shape id="Shape 1316" o:spid="_x0000_s1027" style="position:absolute;top:1416;width:16389;height:762;visibility:visible;mso-wrap-style:square;v-text-anchor:top" coordsize="163893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" path="m1562735,r76200,38100l1562735,76200r,-31750l,44450,,31750r1562735,l1562735,xe" fillcolor="black" stroked="f" strokeweight="0">
                  <v:path arrowok="t" textboxrect="0,0,1638935,76200"/>
                </v:shape>
                <v:shape id="Shape 1318" o:spid="_x0000_s1028" style="position:absolute;left:17494;width:16611;height:3371;visibility:visible;mso-wrap-style:square;v-text-anchor:top" coordsize="1661160,337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" path="m830580,c371856,,,75438,,168656v,93091,371856,168530,830580,168530c1289304,337186,1661160,261747,1661160,168656,1661160,75438,1289304,,830580,xe" filled="f">
                  <v:stroke endcap="round"/>
                  <v:path arrowok="t" textboxrect="0,0,1661160,337186"/>
                </v:shape>
              </v:group>
            </w:pict>
          </mc:Fallback>
        </mc:AlternateContent>
      </w:r>
      <w:r w:rsidR="00743E68">
        <w:rPr>
          <w:rFonts w:ascii="Calibri" w:eastAsia="Calibri" w:hAnsi="Calibri" w:cs="Calibri"/>
        </w:rPr>
        <w:t xml:space="preserve">      </w:t>
      </w:r>
      <w:r w:rsidR="00743E68">
        <w:rPr>
          <w:rFonts w:ascii="Calibri" w:eastAsia="Calibri" w:hAnsi="Calibri" w:cs="Calibri"/>
        </w:rPr>
        <w:tab/>
        <w:t xml:space="preserve">Structure A  </w:t>
      </w:r>
      <w:r w:rsidR="00743E68">
        <w:rPr>
          <w:rFonts w:ascii="Calibri" w:eastAsia="Calibri" w:hAnsi="Calibri" w:cs="Calibri"/>
        </w:rPr>
        <w:tab/>
        <w:t xml:space="preserve"> </w:t>
      </w:r>
      <w:r w:rsidR="00743E68">
        <w:rPr>
          <w:rFonts w:ascii="Calibri" w:eastAsia="Calibri" w:hAnsi="Calibri" w:cs="Calibri"/>
        </w:rPr>
        <w:tab/>
        <w:t xml:space="preserve"> </w:t>
      </w:r>
      <w:r w:rsidR="00743E68">
        <w:rPr>
          <w:rFonts w:ascii="Calibri" w:eastAsia="Calibri" w:hAnsi="Calibri" w:cs="Calibri"/>
        </w:rPr>
        <w:tab/>
        <w:t xml:space="preserve"> </w:t>
      </w:r>
      <w:r w:rsidR="00743E68">
        <w:rPr>
          <w:rFonts w:ascii="Calibri" w:eastAsia="Calibri" w:hAnsi="Calibri" w:cs="Calibri"/>
        </w:rPr>
        <w:tab/>
        <w:t xml:space="preserve"> </w:t>
      </w:r>
      <w:r w:rsidR="00743E68">
        <w:rPr>
          <w:rFonts w:ascii="Calibri" w:eastAsia="Calibri" w:hAnsi="Calibri" w:cs="Calibri"/>
        </w:rPr>
        <w:tab/>
        <w:t xml:space="preserve"> </w:t>
      </w:r>
    </w:p>
    <w:p w14:paraId="3424B42A" w14:textId="77777777" w:rsidR="00743E68" w:rsidRDefault="00743E68" w:rsidP="00743E68">
      <w:pPr>
        <w:spacing w:after="9"/>
        <w:ind w:left="3459"/>
      </w:pPr>
      <w:r>
        <w:rPr>
          <w:rFonts w:ascii="Calibri" w:eastAsia="Calibri" w:hAnsi="Calibri" w:cs="Calibri"/>
          <w:sz w:val="20"/>
        </w:rPr>
        <w:t xml:space="preserve">Fin d’engagement </w:t>
      </w:r>
    </w:p>
    <w:p w14:paraId="7F207516" w14:textId="77777777" w:rsidR="00743E68" w:rsidRDefault="00743E68" w:rsidP="00743E68">
      <w:pPr>
        <w:tabs>
          <w:tab w:val="center" w:pos="3601"/>
          <w:tab w:val="center" w:pos="4321"/>
          <w:tab w:val="center" w:pos="5041"/>
          <w:tab w:val="center" w:pos="5761"/>
          <w:tab w:val="center" w:pos="6481"/>
          <w:tab w:val="center" w:pos="7201"/>
        </w:tabs>
        <w:spacing w:after="110" w:line="249" w:lineRule="auto"/>
        <w:ind w:left="-15"/>
      </w:pPr>
      <w:r>
        <w:rPr>
          <w:rFonts w:ascii="Calibri" w:eastAsia="Calibri" w:hAnsi="Calibri" w:cs="Calibri"/>
        </w:rPr>
        <w:t xml:space="preserve">Du 01/12/2020 au 15/02/2021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1B38D849" w14:textId="77777777" w:rsidR="00743E68" w:rsidRDefault="00743E68" w:rsidP="00743E68">
      <w:pPr>
        <w:spacing w:after="132"/>
      </w:pPr>
      <w:r>
        <w:rPr>
          <w:rFonts w:ascii="Calibri" w:eastAsia="Calibri" w:hAnsi="Calibri" w:cs="Calibri"/>
        </w:rPr>
        <w:t xml:space="preserve"> </w:t>
      </w:r>
    </w:p>
    <w:p w14:paraId="6ECE35C5" w14:textId="77777777" w:rsidR="00743E68" w:rsidRDefault="00743E68" w:rsidP="00743E68">
      <w:pPr>
        <w:widowControl/>
        <w:numPr>
          <w:ilvl w:val="0"/>
          <w:numId w:val="26"/>
        </w:numPr>
        <w:autoSpaceDE/>
        <w:autoSpaceDN/>
        <w:spacing w:after="100" w:line="259" w:lineRule="auto"/>
        <w:ind w:hanging="360"/>
      </w:pPr>
      <w:r>
        <w:rPr>
          <w:rFonts w:ascii="Calibri" w:eastAsia="Calibri" w:hAnsi="Calibri" w:cs="Calibri"/>
          <w:b/>
          <w:u w:val="single" w:color="000000"/>
        </w:rPr>
        <w:t>Deux contrats dans la même structure qui se suivent :</w:t>
      </w:r>
      <w:r>
        <w:rPr>
          <w:rFonts w:ascii="Calibri" w:eastAsia="Calibri" w:hAnsi="Calibri" w:cs="Calibri"/>
          <w:b/>
        </w:rPr>
        <w:t xml:space="preserve"> </w:t>
      </w:r>
    </w:p>
    <w:p w14:paraId="77F1AAD1" w14:textId="77777777" w:rsidR="00743E68" w:rsidRDefault="00743E68" w:rsidP="00743E68">
      <w:r>
        <w:rPr>
          <w:rFonts w:ascii="Calibri" w:eastAsia="Calibri" w:hAnsi="Calibri" w:cs="Calibri"/>
          <w:b/>
        </w:rPr>
        <w:t xml:space="preserve"> </w:t>
      </w:r>
    </w:p>
    <w:p w14:paraId="0D3315A1" w14:textId="77777777" w:rsidR="00743E68" w:rsidRDefault="00743E68" w:rsidP="00743E68">
      <w:pPr>
        <w:tabs>
          <w:tab w:val="center" w:pos="3919"/>
        </w:tabs>
        <w:spacing w:after="9" w:line="249" w:lineRule="auto"/>
        <w:ind w:left="-15"/>
      </w:pPr>
      <w:r>
        <w:rPr>
          <w:rFonts w:ascii="Calibri" w:eastAsia="Calibri" w:hAnsi="Calibri" w:cs="Calibri"/>
        </w:rPr>
        <w:t xml:space="preserve">     Structure A : période 1 </w:t>
      </w:r>
      <w:r>
        <w:rPr>
          <w:rFonts w:ascii="Calibri" w:eastAsia="Calibri" w:hAnsi="Calibri" w:cs="Calibri"/>
        </w:rPr>
        <w:tab/>
        <w:t xml:space="preserve"> Structure A : période 2 </w:t>
      </w:r>
    </w:p>
    <w:p w14:paraId="7BD18525" w14:textId="5F98416E" w:rsidR="00743E68" w:rsidRDefault="00F81DA5" w:rsidP="00743E68">
      <w:pPr>
        <w:spacing w:after="110" w:line="249" w:lineRule="auto"/>
        <w:ind w:left="-15" w:right="2467" w:firstLine="6565"/>
        <w:jc w:val="both"/>
      </w:pPr>
      <w:r>
        <w:rPr>
          <w:noProof/>
        </w:rPr>
        <mc:AlternateContent>
          <mc:Choice Requires="wpg">
            <w:drawing>
              <wp:anchor distT="0" distB="0" distL="114300" distR="114300" simplePos="0" relativeHeight="251664384" behindDoc="1" locked="0" layoutInCell="1" allowOverlap="1" wp14:anchorId="7B814765" wp14:editId="13E8A896">
                <wp:simplePos x="0" y="0"/>
                <wp:positionH relativeFrom="column">
                  <wp:posOffset>80645</wp:posOffset>
                </wp:positionH>
                <wp:positionV relativeFrom="paragraph">
                  <wp:posOffset>-113665</wp:posOffset>
                </wp:positionV>
                <wp:extent cx="5381625" cy="337185"/>
                <wp:effectExtent l="0" t="0" r="9525" b="5715"/>
                <wp:wrapNone/>
                <wp:docPr id="477532900"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1625" cy="337185"/>
                          <a:chOff x="0" y="0"/>
                          <a:chExt cx="5381625" cy="337185"/>
                        </a:xfrm>
                      </wpg:grpSpPr>
                      <wps:wsp>
                        <wps:cNvPr id="800102549" name="Shape 1323"/>
                        <wps:cNvSpPr/>
                        <wps:spPr>
                          <a:xfrm>
                            <a:off x="0" y="141605"/>
                            <a:ext cx="1638935" cy="76200"/>
                          </a:xfrm>
                          <a:custGeom>
                            <a:avLst/>
                            <a:gdLst/>
                            <a:ahLst/>
                            <a:cxnLst/>
                            <a:rect l="0" t="0" r="0" b="0"/>
                            <a:pathLst>
                              <a:path w="1638935" h="76200">
                                <a:moveTo>
                                  <a:pt x="1562735" y="0"/>
                                </a:moveTo>
                                <a:lnTo>
                                  <a:pt x="1638935" y="38100"/>
                                </a:lnTo>
                                <a:lnTo>
                                  <a:pt x="1562735" y="76200"/>
                                </a:lnTo>
                                <a:lnTo>
                                  <a:pt x="1562735" y="44450"/>
                                </a:lnTo>
                                <a:lnTo>
                                  <a:pt x="0" y="44450"/>
                                </a:lnTo>
                                <a:lnTo>
                                  <a:pt x="0" y="31750"/>
                                </a:lnTo>
                                <a:lnTo>
                                  <a:pt x="1562735" y="31750"/>
                                </a:lnTo>
                                <a:lnTo>
                                  <a:pt x="1562735"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506067197" name="Shape 1324"/>
                        <wps:cNvSpPr/>
                        <wps:spPr>
                          <a:xfrm>
                            <a:off x="1749425" y="142239"/>
                            <a:ext cx="1859280" cy="76200"/>
                          </a:xfrm>
                          <a:custGeom>
                            <a:avLst/>
                            <a:gdLst/>
                            <a:ahLst/>
                            <a:cxnLst/>
                            <a:rect l="0" t="0" r="0" b="0"/>
                            <a:pathLst>
                              <a:path w="1859280" h="76200">
                                <a:moveTo>
                                  <a:pt x="1783080" y="0"/>
                                </a:moveTo>
                                <a:lnTo>
                                  <a:pt x="1859280" y="38100"/>
                                </a:lnTo>
                                <a:lnTo>
                                  <a:pt x="1783080" y="76200"/>
                                </a:lnTo>
                                <a:lnTo>
                                  <a:pt x="1783080" y="44445"/>
                                </a:lnTo>
                                <a:lnTo>
                                  <a:pt x="0" y="43815"/>
                                </a:lnTo>
                                <a:lnTo>
                                  <a:pt x="0" y="31115"/>
                                </a:lnTo>
                                <a:lnTo>
                                  <a:pt x="1783080" y="31745"/>
                                </a:lnTo>
                                <a:lnTo>
                                  <a:pt x="178308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860877121" name="Shape 1326"/>
                        <wps:cNvSpPr/>
                        <wps:spPr>
                          <a:xfrm>
                            <a:off x="3720465" y="0"/>
                            <a:ext cx="1661160" cy="337185"/>
                          </a:xfrm>
                          <a:custGeom>
                            <a:avLst/>
                            <a:gdLst/>
                            <a:ahLst/>
                            <a:cxnLst/>
                            <a:rect l="0" t="0" r="0" b="0"/>
                            <a:pathLst>
                              <a:path w="1661160" h="337185">
                                <a:moveTo>
                                  <a:pt x="830580" y="0"/>
                                </a:moveTo>
                                <a:cubicBezTo>
                                  <a:pt x="371856" y="0"/>
                                  <a:pt x="0" y="75438"/>
                                  <a:pt x="0" y="168656"/>
                                </a:cubicBezTo>
                                <a:cubicBezTo>
                                  <a:pt x="0" y="261747"/>
                                  <a:pt x="371856" y="337185"/>
                                  <a:pt x="830580" y="337185"/>
                                </a:cubicBezTo>
                                <a:cubicBezTo>
                                  <a:pt x="1289304" y="337185"/>
                                  <a:pt x="1661160" y="261747"/>
                                  <a:pt x="1661160" y="168656"/>
                                </a:cubicBezTo>
                                <a:cubicBezTo>
                                  <a:pt x="1661160" y="75438"/>
                                  <a:pt x="1289304" y="0"/>
                                  <a:pt x="83058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EB9A231" id="Groupe 6" o:spid="_x0000_s1026" style="position:absolute;margin-left:6.35pt;margin-top:-8.95pt;width:423.75pt;height:26.55pt;z-index:-251652096" coordsize="53816,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">
                <v:shape id="Shape 1323" o:spid="_x0000_s1027" style="position:absolute;top:1416;width:16389;height:762;visibility:visible;mso-wrap-style:square;v-text-anchor:top" coordsize="163893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" path="m1562735,r76200,38100l1562735,76200r,-31750l,44450,,31750r1562735,l1562735,xe" fillcolor="black" stroked="f" strokeweight="0">
                  <v:stroke endcap="round"/>
                  <v:path arrowok="t" textboxrect="0,0,1638935,76200"/>
                </v:shape>
                <v:shape id="Shape 1324" o:spid="_x0000_s1028" style="position:absolute;left:17494;top:1422;width:18593;height:762;visibility:visible;mso-wrap-style:square;v-text-anchor:top" coordsize="185928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" path="m1783080,r76200,38100l1783080,76200r,-31755l,43815,,31115r1783080,630l1783080,xe" fillcolor="black" stroked="f" strokeweight="0">
                  <v:stroke endcap="round"/>
                  <v:path arrowok="t" textboxrect="0,0,1859280,76200"/>
                </v:shape>
                <v:shape id="Shape 1326" o:spid="_x0000_s1029" style="position:absolute;left:37204;width:16612;height:3371;visibility:visible;mso-wrap-style:square;v-text-anchor:top" coordsize="1661160,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" path="m830580,c371856,,,75438,,168656v,93091,371856,168529,830580,168529c1289304,337185,1661160,261747,1661160,168656,1661160,75438,1289304,,830580,xe" filled="f">
                  <v:stroke endcap="round"/>
                  <v:path arrowok="t" textboxrect="0,0,1661160,337185"/>
                </v:shape>
              </v:group>
            </w:pict>
          </mc:Fallback>
        </mc:AlternateContent>
      </w:r>
      <w:r w:rsidR="00743E68">
        <w:rPr>
          <w:rFonts w:ascii="Calibri" w:eastAsia="Calibri" w:hAnsi="Calibri" w:cs="Calibri"/>
          <w:sz w:val="20"/>
        </w:rPr>
        <w:t xml:space="preserve">Fin d’engagement </w:t>
      </w:r>
      <w:r w:rsidR="00743E68">
        <w:rPr>
          <w:rFonts w:ascii="Calibri" w:eastAsia="Calibri" w:hAnsi="Calibri" w:cs="Calibri"/>
        </w:rPr>
        <w:t xml:space="preserve">Du 01/12/2020 au 15/02/2021 Du 16/02 au 31/07/2021  </w:t>
      </w:r>
    </w:p>
    <w:p w14:paraId="2FEDDD78" w14:textId="77777777" w:rsidR="00743E68" w:rsidRDefault="00743E68" w:rsidP="00743E68">
      <w:pPr>
        <w:spacing w:after="110"/>
      </w:pPr>
      <w:r>
        <w:rPr>
          <w:rFonts w:ascii="Calibri" w:eastAsia="Calibri" w:hAnsi="Calibri" w:cs="Calibri"/>
          <w:b/>
        </w:rPr>
        <w:t xml:space="preserve"> </w:t>
      </w:r>
    </w:p>
    <w:p w14:paraId="53561657" w14:textId="77777777" w:rsidR="00743E68" w:rsidRDefault="00743E68" w:rsidP="00743E68">
      <w:pPr>
        <w:shd w:val="clear" w:color="auto" w:fill="FFF2CC"/>
        <w:spacing w:after="117"/>
      </w:pPr>
      <w:r>
        <w:rPr>
          <w:rFonts w:ascii="Calibri" w:eastAsia="Calibri" w:hAnsi="Calibri" w:cs="Calibri"/>
          <w:b/>
          <w:u w:val="single" w:color="000000"/>
        </w:rPr>
        <w:t>La réforme s’applique aux contrats conclus à compter du 1</w:t>
      </w:r>
      <w:r>
        <w:rPr>
          <w:rFonts w:ascii="Calibri" w:eastAsia="Calibri" w:hAnsi="Calibri" w:cs="Calibri"/>
          <w:b/>
          <w:vertAlign w:val="superscript"/>
        </w:rPr>
        <w:t>er</w:t>
      </w:r>
      <w:r>
        <w:rPr>
          <w:rFonts w:ascii="Calibri" w:eastAsia="Calibri" w:hAnsi="Calibri" w:cs="Calibri"/>
          <w:b/>
          <w:u w:val="single" w:color="000000"/>
        </w:rPr>
        <w:t xml:space="preserve"> janvier 2021</w:t>
      </w:r>
      <w:r>
        <w:rPr>
          <w:rFonts w:ascii="Calibri" w:eastAsia="Calibri" w:hAnsi="Calibri" w:cs="Calibri"/>
          <w:b/>
        </w:rPr>
        <w:t xml:space="preserve"> </w:t>
      </w:r>
    </w:p>
    <w:p w14:paraId="28A3E7F7" w14:textId="77777777" w:rsidR="00743E68" w:rsidRDefault="00743E68" w:rsidP="00743E68">
      <w:pPr>
        <w:shd w:val="clear" w:color="auto" w:fill="FFF2CC"/>
        <w:spacing w:after="105"/>
      </w:pPr>
      <w:r>
        <w:rPr>
          <w:rFonts w:ascii="Calibri" w:eastAsia="Calibri" w:hAnsi="Calibri" w:cs="Calibri"/>
        </w:rPr>
        <w:t>Il en résulte que les contrats conclus avant le 1</w:t>
      </w:r>
      <w:r>
        <w:rPr>
          <w:rFonts w:ascii="Calibri" w:eastAsia="Calibri" w:hAnsi="Calibri" w:cs="Calibri"/>
          <w:vertAlign w:val="superscript"/>
        </w:rPr>
        <w:t>er</w:t>
      </w:r>
      <w:r>
        <w:rPr>
          <w:rFonts w:ascii="Calibri" w:eastAsia="Calibri" w:hAnsi="Calibri" w:cs="Calibri"/>
        </w:rPr>
        <w:t xml:space="preserve"> janvier 2021 ne sont pas concernés par le versement d’une IFC. </w:t>
      </w:r>
    </w:p>
    <w:p w14:paraId="3306B8D6" w14:textId="77777777" w:rsidR="00743E68" w:rsidRDefault="00743E68" w:rsidP="00743E68">
      <w:pPr>
        <w:shd w:val="clear" w:color="auto" w:fill="FFF2CC"/>
        <w:spacing w:line="248" w:lineRule="auto"/>
        <w:ind w:left="10" w:hanging="10"/>
      </w:pPr>
      <w:r>
        <w:rPr>
          <w:rFonts w:ascii="Calibri" w:eastAsia="Calibri" w:hAnsi="Calibri" w:cs="Calibri"/>
          <w:b/>
        </w:rPr>
        <w:t xml:space="preserve">Dans les deux cas l’indemnité de fin de contrat (IFC) n’est pas due sur la période du 01/12/2020 au 15/02/2021. </w:t>
      </w:r>
    </w:p>
    <w:p w14:paraId="23EDB5DF" w14:textId="77777777" w:rsidR="00743E68" w:rsidRDefault="00743E68" w:rsidP="00743E68">
      <w:pPr>
        <w:shd w:val="clear" w:color="auto" w:fill="FFF2CC"/>
      </w:pPr>
      <w:r>
        <w:rPr>
          <w:rFonts w:ascii="Calibri" w:eastAsia="Calibri" w:hAnsi="Calibri" w:cs="Calibri"/>
          <w:b/>
        </w:rPr>
        <w:t xml:space="preserve"> </w:t>
      </w:r>
    </w:p>
    <w:p w14:paraId="7166F477" w14:textId="77777777" w:rsidR="00743E68" w:rsidRDefault="00743E68" w:rsidP="00743E68">
      <w:pPr>
        <w:shd w:val="clear" w:color="auto" w:fill="FFF2CC"/>
        <w:spacing w:line="248" w:lineRule="auto"/>
        <w:ind w:left="10" w:hanging="10"/>
      </w:pPr>
      <w:r>
        <w:rPr>
          <w:rFonts w:ascii="Calibri" w:eastAsia="Calibri" w:hAnsi="Calibri" w:cs="Calibri"/>
          <w:b/>
        </w:rPr>
        <w:t xml:space="preserve">En cas de renouvellement de contrat sur une période 2, en l’absence de nouveau contrat au 01/08/2021, l’indemnité de fin de contrat (IFC) est due sur la période du 16/02 au 31/07/2021. </w:t>
      </w:r>
    </w:p>
    <w:p w14:paraId="15BD6BE0" w14:textId="77777777" w:rsidR="00743E68" w:rsidRDefault="00743E68" w:rsidP="00743E68">
      <w:pPr>
        <w:shd w:val="clear" w:color="auto" w:fill="FFF2CC"/>
      </w:pPr>
      <w:r>
        <w:rPr>
          <w:rFonts w:ascii="Calibri" w:eastAsia="Calibri" w:hAnsi="Calibri" w:cs="Calibri"/>
          <w:b/>
        </w:rPr>
        <w:t xml:space="preserve"> </w:t>
      </w:r>
    </w:p>
    <w:p w14:paraId="1EE0208E" w14:textId="77777777" w:rsidR="00743E68" w:rsidRDefault="00743E68" w:rsidP="00743E68">
      <w:r>
        <w:rPr>
          <w:rFonts w:ascii="Calibri" w:eastAsia="Calibri" w:hAnsi="Calibri" w:cs="Calibri"/>
        </w:rPr>
        <w:t xml:space="preserve"> </w:t>
      </w:r>
    </w:p>
    <w:p w14:paraId="174DB98F" w14:textId="77777777" w:rsidR="00743E68" w:rsidRDefault="00743E68" w:rsidP="00743E68">
      <w:pPr>
        <w:spacing w:after="100"/>
        <w:ind w:left="355" w:hanging="10"/>
      </w:pPr>
      <w:r>
        <w:rPr>
          <w:noProof/>
        </w:rPr>
        <w:drawing>
          <wp:inline distT="0" distB="0" distL="0" distR="0" wp14:anchorId="55999F7B" wp14:editId="018823A7">
            <wp:extent cx="114300" cy="114300"/>
            <wp:effectExtent l="0" t="0" r="0" b="0"/>
            <wp:docPr id="1353" name="Picture 1353"/>
            <wp:cNvGraphicFramePr/>
            <a:graphic xmlns:a="http://schemas.openxmlformats.org/drawingml/2006/main">
              <a:graphicData uri="http://schemas.openxmlformats.org/drawingml/2006/picture">
                <pic:pic xmlns:pic="http://schemas.openxmlformats.org/drawingml/2006/picture">
                  <pic:nvPicPr>
                    <pic:cNvPr id="1353" name="Picture 1353"/>
                    <pic:cNvPicPr/>
                  </pic:nvPicPr>
                  <pic:blipFill>
                    <a:blip r:embed="rId10"/>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rFonts w:ascii="Calibri" w:eastAsia="Calibri" w:hAnsi="Calibri" w:cs="Calibri"/>
          <w:b/>
          <w:u w:val="single" w:color="000000"/>
        </w:rPr>
        <w:t>Cas de contrats échus en 2020 renouvelés en 2021 :</w:t>
      </w:r>
      <w:r>
        <w:rPr>
          <w:rFonts w:ascii="Calibri" w:eastAsia="Calibri" w:hAnsi="Calibri" w:cs="Calibri"/>
          <w:b/>
        </w:rPr>
        <w:t xml:space="preserve"> </w:t>
      </w:r>
    </w:p>
    <w:p w14:paraId="1BD471DA" w14:textId="77777777" w:rsidR="00743E68" w:rsidRDefault="00743E68" w:rsidP="00743E68">
      <w:r>
        <w:rPr>
          <w:rFonts w:ascii="Calibri" w:eastAsia="Calibri" w:hAnsi="Calibri" w:cs="Calibri"/>
          <w:b/>
        </w:rPr>
        <w:lastRenderedPageBreak/>
        <w:t xml:space="preserve"> </w:t>
      </w:r>
    </w:p>
    <w:p w14:paraId="402075F0" w14:textId="4126E6DB" w:rsidR="00743E68" w:rsidRDefault="00F81DA5" w:rsidP="00743E68">
      <w:pPr>
        <w:tabs>
          <w:tab w:val="center" w:pos="3919"/>
        </w:tabs>
        <w:spacing w:after="9" w:line="249" w:lineRule="auto"/>
        <w:ind w:left="-15"/>
      </w:pPr>
      <w:r>
        <w:rPr>
          <w:noProof/>
        </w:rPr>
        <mc:AlternateContent>
          <mc:Choice Requires="wpg">
            <w:drawing>
              <wp:anchor distT="0" distB="0" distL="114300" distR="114300" simplePos="0" relativeHeight="251665408" behindDoc="1" locked="0" layoutInCell="1" allowOverlap="1" wp14:anchorId="0E13EC43" wp14:editId="23D86EFF">
                <wp:simplePos x="0" y="0"/>
                <wp:positionH relativeFrom="column">
                  <wp:posOffset>80645</wp:posOffset>
                </wp:positionH>
                <wp:positionV relativeFrom="paragraph">
                  <wp:posOffset>-19050</wp:posOffset>
                </wp:positionV>
                <wp:extent cx="5381625" cy="337185"/>
                <wp:effectExtent l="0" t="0" r="9525" b="5715"/>
                <wp:wrapNone/>
                <wp:docPr id="1351932395" name="Group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1625" cy="337185"/>
                          <a:chOff x="0" y="0"/>
                          <a:chExt cx="5381625" cy="337185"/>
                        </a:xfrm>
                      </wpg:grpSpPr>
                      <wps:wsp>
                        <wps:cNvPr id="186750018" name="Shape 1711"/>
                        <wps:cNvSpPr/>
                        <wps:spPr>
                          <a:xfrm>
                            <a:off x="0" y="141605"/>
                            <a:ext cx="1638935" cy="76200"/>
                          </a:xfrm>
                          <a:custGeom>
                            <a:avLst/>
                            <a:gdLst/>
                            <a:ahLst/>
                            <a:cxnLst/>
                            <a:rect l="0" t="0" r="0" b="0"/>
                            <a:pathLst>
                              <a:path w="1638935" h="76200">
                                <a:moveTo>
                                  <a:pt x="1562735" y="0"/>
                                </a:moveTo>
                                <a:lnTo>
                                  <a:pt x="1638935" y="38100"/>
                                </a:lnTo>
                                <a:lnTo>
                                  <a:pt x="1562735" y="76200"/>
                                </a:lnTo>
                                <a:lnTo>
                                  <a:pt x="1562735" y="44450"/>
                                </a:lnTo>
                                <a:lnTo>
                                  <a:pt x="0" y="44450"/>
                                </a:lnTo>
                                <a:lnTo>
                                  <a:pt x="0" y="31750"/>
                                </a:lnTo>
                                <a:lnTo>
                                  <a:pt x="1562735" y="31750"/>
                                </a:lnTo>
                                <a:lnTo>
                                  <a:pt x="15627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372525" name="Shape 1712"/>
                        <wps:cNvSpPr/>
                        <wps:spPr>
                          <a:xfrm>
                            <a:off x="1749425" y="142240"/>
                            <a:ext cx="1859280" cy="76200"/>
                          </a:xfrm>
                          <a:custGeom>
                            <a:avLst/>
                            <a:gdLst/>
                            <a:ahLst/>
                            <a:cxnLst/>
                            <a:rect l="0" t="0" r="0" b="0"/>
                            <a:pathLst>
                              <a:path w="1859280" h="76200">
                                <a:moveTo>
                                  <a:pt x="1783080" y="0"/>
                                </a:moveTo>
                                <a:lnTo>
                                  <a:pt x="1859280" y="38100"/>
                                </a:lnTo>
                                <a:lnTo>
                                  <a:pt x="1783080" y="76200"/>
                                </a:lnTo>
                                <a:lnTo>
                                  <a:pt x="1783080" y="44446"/>
                                </a:lnTo>
                                <a:lnTo>
                                  <a:pt x="0" y="43815"/>
                                </a:lnTo>
                                <a:lnTo>
                                  <a:pt x="0" y="31115"/>
                                </a:lnTo>
                                <a:lnTo>
                                  <a:pt x="1783080" y="31746"/>
                                </a:lnTo>
                                <a:lnTo>
                                  <a:pt x="17830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480096" name="Shape 1714"/>
                        <wps:cNvSpPr/>
                        <wps:spPr>
                          <a:xfrm>
                            <a:off x="3720465" y="0"/>
                            <a:ext cx="1661160" cy="337185"/>
                          </a:xfrm>
                          <a:custGeom>
                            <a:avLst/>
                            <a:gdLst/>
                            <a:ahLst/>
                            <a:cxnLst/>
                            <a:rect l="0" t="0" r="0" b="0"/>
                            <a:pathLst>
                              <a:path w="1661160" h="337185">
                                <a:moveTo>
                                  <a:pt x="830580" y="0"/>
                                </a:moveTo>
                                <a:cubicBezTo>
                                  <a:pt x="371856" y="0"/>
                                  <a:pt x="0" y="75438"/>
                                  <a:pt x="0" y="168656"/>
                                </a:cubicBezTo>
                                <a:cubicBezTo>
                                  <a:pt x="0" y="261747"/>
                                  <a:pt x="371856" y="337185"/>
                                  <a:pt x="830580" y="337185"/>
                                </a:cubicBezTo>
                                <a:cubicBezTo>
                                  <a:pt x="1289304" y="337185"/>
                                  <a:pt x="1661160" y="261747"/>
                                  <a:pt x="1661160" y="168656"/>
                                </a:cubicBezTo>
                                <a:cubicBezTo>
                                  <a:pt x="1661160" y="75438"/>
                                  <a:pt x="1289304" y="0"/>
                                  <a:pt x="83058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A5FD6B5" id="Groupe 5" o:spid="_x0000_s1026" style="position:absolute;margin-left:6.35pt;margin-top:-1.5pt;width:423.75pt;height:26.55pt;z-index:-251651072" coordsize="53816,3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">
                <v:shape id="Shape 1711" o:spid="_x0000_s1027" style="position:absolute;top:1416;width:16389;height:762;visibility:visible;mso-wrap-style:square;v-text-anchor:top" coordsize="163893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" path="m1562735,r76200,38100l1562735,76200r,-31750l,44450,,31750r1562735,l1562735,xe" fillcolor="black" stroked="f" strokeweight="0">
                  <v:stroke miterlimit="83231f" joinstyle="miter"/>
                  <v:path arrowok="t" textboxrect="0,0,1638935,76200"/>
                </v:shape>
                <v:shape id="Shape 1712" o:spid="_x0000_s1028" style="position:absolute;left:17494;top:1422;width:18593;height:762;visibility:visible;mso-wrap-style:square;v-text-anchor:top" coordsize="185928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" path="m1783080,r76200,38100l1783080,76200r,-31754l,43815,,31115r1783080,631l1783080,xe" fillcolor="black" stroked="f" strokeweight="0">
                  <v:stroke miterlimit="83231f" joinstyle="miter"/>
                  <v:path arrowok="t" textboxrect="0,0,1859280,76200"/>
                </v:shape>
                <v:shape id="Shape 1714" o:spid="_x0000_s1029" style="position:absolute;left:37204;width:16612;height:3371;visibility:visible;mso-wrap-style:square;v-text-anchor:top" coordsize="1661160,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" path="m830580,c371856,,,75438,,168656v,93091,371856,168529,830580,168529c1289304,337185,1661160,261747,1661160,168656,1661160,75438,1289304,,830580,xe" filled="f">
                  <v:stroke endcap="round"/>
                  <v:path arrowok="t" textboxrect="0,0,1661160,337185"/>
                </v:shape>
              </v:group>
            </w:pict>
          </mc:Fallback>
        </mc:AlternateContent>
      </w:r>
      <w:r w:rsidR="00743E68">
        <w:rPr>
          <w:rFonts w:ascii="Calibri" w:eastAsia="Calibri" w:hAnsi="Calibri" w:cs="Calibri"/>
        </w:rPr>
        <w:t xml:space="preserve">     Structure A : période 1 </w:t>
      </w:r>
      <w:r w:rsidR="00743E68">
        <w:rPr>
          <w:rFonts w:ascii="Calibri" w:eastAsia="Calibri" w:hAnsi="Calibri" w:cs="Calibri"/>
        </w:rPr>
        <w:tab/>
        <w:t xml:space="preserve"> Structure A : période 2 </w:t>
      </w:r>
    </w:p>
    <w:p w14:paraId="38594570" w14:textId="77777777" w:rsidR="00743E68" w:rsidRDefault="00743E68" w:rsidP="00743E68">
      <w:pPr>
        <w:spacing w:after="9"/>
        <w:ind w:left="3799"/>
        <w:jc w:val="center"/>
      </w:pPr>
      <w:r>
        <w:rPr>
          <w:rFonts w:ascii="Calibri" w:eastAsia="Calibri" w:hAnsi="Calibri" w:cs="Calibri"/>
          <w:sz w:val="20"/>
        </w:rPr>
        <w:t xml:space="preserve">Fin d’engagement </w:t>
      </w:r>
    </w:p>
    <w:p w14:paraId="53C9BDF1" w14:textId="77777777" w:rsidR="00743E68" w:rsidRDefault="00743E68" w:rsidP="00743E68">
      <w:pPr>
        <w:tabs>
          <w:tab w:val="center" w:pos="3989"/>
          <w:tab w:val="center" w:pos="5761"/>
        </w:tabs>
        <w:spacing w:after="110" w:line="249" w:lineRule="auto"/>
        <w:ind w:left="-15"/>
      </w:pPr>
      <w:r>
        <w:rPr>
          <w:rFonts w:ascii="Calibri" w:eastAsia="Calibri" w:hAnsi="Calibri" w:cs="Calibri"/>
        </w:rPr>
        <w:t xml:space="preserve">Du 01/12 au 31/12/2020 </w:t>
      </w:r>
      <w:r>
        <w:rPr>
          <w:rFonts w:ascii="Calibri" w:eastAsia="Calibri" w:hAnsi="Calibri" w:cs="Calibri"/>
        </w:rPr>
        <w:tab/>
        <w:t xml:space="preserve">Du 01/01 au 31/07/2021 </w:t>
      </w:r>
      <w:r>
        <w:rPr>
          <w:rFonts w:ascii="Calibri" w:eastAsia="Calibri" w:hAnsi="Calibri" w:cs="Calibri"/>
        </w:rPr>
        <w:tab/>
        <w:t xml:space="preserve"> </w:t>
      </w:r>
    </w:p>
    <w:p w14:paraId="7D88A1BC" w14:textId="77777777" w:rsidR="00743E68" w:rsidRDefault="00743E68" w:rsidP="00743E68">
      <w:r>
        <w:rPr>
          <w:rFonts w:ascii="Calibri" w:eastAsia="Calibri" w:hAnsi="Calibri" w:cs="Calibri"/>
        </w:rPr>
        <w:t xml:space="preserve"> </w:t>
      </w:r>
    </w:p>
    <w:tbl>
      <w:tblPr>
        <w:tblStyle w:val="TableGrid"/>
        <w:tblW w:w="10800" w:type="dxa"/>
        <w:tblInd w:w="-29" w:type="dxa"/>
        <w:tblCellMar>
          <w:top w:w="43" w:type="dxa"/>
          <w:left w:w="29" w:type="dxa"/>
          <w:bottom w:w="0" w:type="dxa"/>
          <w:right w:w="30" w:type="dxa"/>
        </w:tblCellMar>
        <w:tblLook w:val="04A0" w:firstRow="1" w:lastRow="0" w:firstColumn="1" w:lastColumn="0" w:noHBand="0" w:noVBand="1"/>
      </w:tblPr>
      <w:tblGrid>
        <w:gridCol w:w="10800"/>
      </w:tblGrid>
      <w:tr w:rsidR="00743E68" w14:paraId="1F31C4FF" w14:textId="77777777" w:rsidTr="001C3A53">
        <w:trPr>
          <w:trHeight w:val="1826"/>
        </w:trPr>
        <w:tc>
          <w:tcPr>
            <w:tcW w:w="10800" w:type="dxa"/>
            <w:tcBorders>
              <w:top w:val="nil"/>
              <w:left w:val="nil"/>
              <w:bottom w:val="nil"/>
              <w:right w:val="nil"/>
            </w:tcBorders>
            <w:shd w:val="clear" w:color="auto" w:fill="FFF2CC"/>
          </w:tcPr>
          <w:p w14:paraId="7DB1ABAB" w14:textId="77777777" w:rsidR="00743E68" w:rsidRDefault="00743E68" w:rsidP="001C3A53">
            <w:pPr>
              <w:spacing w:after="107"/>
            </w:pPr>
            <w:r>
              <w:rPr>
                <w:rFonts w:ascii="Calibri" w:eastAsia="Calibri" w:hAnsi="Calibri" w:cs="Calibri"/>
                <w:b/>
                <w:sz w:val="22"/>
                <w:u w:val="single" w:color="000000"/>
              </w:rPr>
              <w:t>Période 1 :</w:t>
            </w:r>
            <w:r>
              <w:rPr>
                <w:rFonts w:ascii="Calibri" w:eastAsia="Calibri" w:hAnsi="Calibri" w:cs="Calibri"/>
                <w:b/>
                <w:sz w:val="22"/>
              </w:rPr>
              <w:t xml:space="preserve"> </w:t>
            </w:r>
          </w:p>
          <w:p w14:paraId="2413C16C" w14:textId="77777777" w:rsidR="00743E68" w:rsidRDefault="00743E68" w:rsidP="001C3A53">
            <w:pPr>
              <w:spacing w:after="112"/>
            </w:pPr>
            <w:r>
              <w:rPr>
                <w:rFonts w:ascii="Calibri" w:eastAsia="Calibri" w:hAnsi="Calibri" w:cs="Calibri"/>
                <w:sz w:val="22"/>
              </w:rPr>
              <w:t>La réforme s’applique aux contrats conclus à compter du 1</w:t>
            </w:r>
            <w:r>
              <w:rPr>
                <w:rFonts w:ascii="Calibri" w:eastAsia="Calibri" w:hAnsi="Calibri" w:cs="Calibri"/>
                <w:sz w:val="22"/>
                <w:vertAlign w:val="superscript"/>
              </w:rPr>
              <w:t>er</w:t>
            </w:r>
            <w:r>
              <w:rPr>
                <w:rFonts w:ascii="Calibri" w:eastAsia="Calibri" w:hAnsi="Calibri" w:cs="Calibri"/>
                <w:sz w:val="22"/>
              </w:rPr>
              <w:t xml:space="preserve"> janvier 2021. </w:t>
            </w:r>
          </w:p>
          <w:p w14:paraId="7887A08A" w14:textId="77777777" w:rsidR="005C6F1B" w:rsidRDefault="00743E68" w:rsidP="001C3A53">
            <w:pPr>
              <w:spacing w:after="106" w:line="252" w:lineRule="auto"/>
              <w:rPr>
                <w:rFonts w:ascii="Calibri" w:eastAsia="Calibri" w:hAnsi="Calibri" w:cs="Calibri"/>
                <w:sz w:val="22"/>
              </w:rPr>
            </w:pPr>
            <w:r>
              <w:rPr>
                <w:rFonts w:ascii="Calibri" w:eastAsia="Calibri" w:hAnsi="Calibri" w:cs="Calibri"/>
                <w:sz w:val="22"/>
              </w:rPr>
              <w:t>Il en résulte que la durée des contrats conclus avant le 1</w:t>
            </w:r>
            <w:r>
              <w:rPr>
                <w:rFonts w:ascii="Calibri" w:eastAsia="Calibri" w:hAnsi="Calibri" w:cs="Calibri"/>
                <w:sz w:val="22"/>
                <w:vertAlign w:val="superscript"/>
              </w:rPr>
              <w:t>er</w:t>
            </w:r>
            <w:r>
              <w:rPr>
                <w:rFonts w:ascii="Calibri" w:eastAsia="Calibri" w:hAnsi="Calibri" w:cs="Calibri"/>
                <w:sz w:val="22"/>
              </w:rPr>
              <w:t xml:space="preserve"> janvier 2021 ne sera pas prise en compte pour </w:t>
            </w:r>
          </w:p>
          <w:p w14:paraId="24F02148" w14:textId="41586E2E" w:rsidR="00743E68" w:rsidRDefault="00743E68" w:rsidP="001C3A53">
            <w:pPr>
              <w:spacing w:after="106" w:line="252" w:lineRule="auto"/>
            </w:pPr>
            <w:r>
              <w:rPr>
                <w:rFonts w:ascii="Calibri" w:eastAsia="Calibri" w:hAnsi="Calibri" w:cs="Calibri"/>
                <w:sz w:val="22"/>
              </w:rPr>
              <w:t xml:space="preserve">les contrats renouvelés.  </w:t>
            </w:r>
          </w:p>
          <w:p w14:paraId="2B3980DA" w14:textId="77777777" w:rsidR="00743E68" w:rsidRDefault="00743E68" w:rsidP="001C3A53">
            <w:r>
              <w:rPr>
                <w:rFonts w:ascii="Calibri" w:eastAsia="Calibri" w:hAnsi="Calibri" w:cs="Calibri"/>
                <w:b/>
                <w:sz w:val="22"/>
              </w:rPr>
              <w:t xml:space="preserve">L’indemnité de fin de contrat (IFC) n’est pas due sur la période 1. </w:t>
            </w:r>
          </w:p>
          <w:p w14:paraId="5810FFCA" w14:textId="77777777" w:rsidR="00743E68" w:rsidRDefault="00743E68" w:rsidP="001C3A53">
            <w:r>
              <w:rPr>
                <w:rFonts w:ascii="Calibri" w:eastAsia="Calibri" w:hAnsi="Calibri" w:cs="Calibri"/>
                <w:b/>
                <w:sz w:val="10"/>
              </w:rPr>
              <w:t xml:space="preserve"> </w:t>
            </w:r>
          </w:p>
        </w:tc>
      </w:tr>
      <w:tr w:rsidR="00743E68" w14:paraId="431A1587" w14:textId="77777777" w:rsidTr="001C3A53">
        <w:trPr>
          <w:trHeight w:val="2093"/>
        </w:trPr>
        <w:tc>
          <w:tcPr>
            <w:tcW w:w="10800" w:type="dxa"/>
            <w:tcBorders>
              <w:top w:val="nil"/>
              <w:left w:val="nil"/>
              <w:bottom w:val="nil"/>
              <w:right w:val="nil"/>
            </w:tcBorders>
            <w:shd w:val="clear" w:color="auto" w:fill="DEEAF6"/>
          </w:tcPr>
          <w:p w14:paraId="535F3198" w14:textId="77777777" w:rsidR="00743E68" w:rsidRDefault="00743E68" w:rsidP="001C3A53">
            <w:pPr>
              <w:spacing w:after="95"/>
            </w:pPr>
            <w:r>
              <w:rPr>
                <w:rFonts w:ascii="Calibri" w:eastAsia="Calibri" w:hAnsi="Calibri" w:cs="Calibri"/>
                <w:b/>
                <w:sz w:val="22"/>
                <w:u w:val="single" w:color="000000"/>
              </w:rPr>
              <w:t>Période 2 :</w:t>
            </w:r>
            <w:r>
              <w:rPr>
                <w:rFonts w:ascii="Calibri" w:eastAsia="Calibri" w:hAnsi="Calibri" w:cs="Calibri"/>
                <w:b/>
                <w:sz w:val="22"/>
              </w:rPr>
              <w:t xml:space="preserve"> </w:t>
            </w:r>
          </w:p>
          <w:p w14:paraId="1B6FF7DA" w14:textId="77777777" w:rsidR="005C6F1B" w:rsidRDefault="00743E68" w:rsidP="001C3A53">
            <w:pPr>
              <w:spacing w:after="119"/>
              <w:rPr>
                <w:rFonts w:ascii="Calibri" w:eastAsia="Calibri" w:hAnsi="Calibri" w:cs="Calibri"/>
                <w:sz w:val="22"/>
              </w:rPr>
            </w:pPr>
            <w:r>
              <w:rPr>
                <w:rFonts w:ascii="Calibri" w:eastAsia="Calibri" w:hAnsi="Calibri" w:cs="Calibri"/>
                <w:sz w:val="22"/>
              </w:rPr>
              <w:t xml:space="preserve">A la fin du contrat dans la structure A, l’agent ne bénéficie d’aucun nouveau contrat dans la fonction </w:t>
            </w:r>
          </w:p>
          <w:p w14:paraId="05FE6E96" w14:textId="0626D96E" w:rsidR="00743E68" w:rsidRDefault="00743E68" w:rsidP="001C3A53">
            <w:pPr>
              <w:spacing w:after="119"/>
            </w:pPr>
            <w:r>
              <w:rPr>
                <w:rFonts w:ascii="Calibri" w:eastAsia="Calibri" w:hAnsi="Calibri" w:cs="Calibri"/>
                <w:sz w:val="22"/>
              </w:rPr>
              <w:t xml:space="preserve">publique territoriale.  </w:t>
            </w:r>
          </w:p>
          <w:p w14:paraId="35693B2E" w14:textId="77777777" w:rsidR="005C6F1B" w:rsidRDefault="00743E68" w:rsidP="001C3A53">
            <w:pPr>
              <w:spacing w:after="120" w:line="239" w:lineRule="auto"/>
              <w:jc w:val="both"/>
              <w:rPr>
                <w:rFonts w:ascii="Calibri" w:eastAsia="Calibri" w:hAnsi="Calibri" w:cs="Calibri"/>
                <w:sz w:val="22"/>
              </w:rPr>
            </w:pPr>
            <w:r>
              <w:rPr>
                <w:rFonts w:ascii="Calibri" w:eastAsia="Calibri" w:hAnsi="Calibri" w:cs="Calibri"/>
                <w:sz w:val="22"/>
              </w:rPr>
              <w:t>Un contrat conclu en 2020 puis renouvelé en 2021 sera considéré comme un nouveau contrat</w:t>
            </w:r>
          </w:p>
          <w:p w14:paraId="0CE52638" w14:textId="21102FBA" w:rsidR="00743E68" w:rsidRDefault="00743E68" w:rsidP="001C3A53">
            <w:pPr>
              <w:spacing w:after="120" w:line="239" w:lineRule="auto"/>
              <w:jc w:val="both"/>
            </w:pPr>
            <w:r>
              <w:rPr>
                <w:rFonts w:ascii="Calibri" w:eastAsia="Calibri" w:hAnsi="Calibri" w:cs="Calibri"/>
                <w:sz w:val="22"/>
              </w:rPr>
              <w:t xml:space="preserve">ouvrant droit à l’indemnité, sous réserve que soient remplies les autres conditions d’éligibilité au versement de l’IFC. </w:t>
            </w:r>
          </w:p>
          <w:p w14:paraId="4DF7EEE3" w14:textId="77777777" w:rsidR="00743E68" w:rsidRDefault="00743E68" w:rsidP="001C3A53">
            <w:r>
              <w:rPr>
                <w:rFonts w:ascii="Calibri" w:eastAsia="Calibri" w:hAnsi="Calibri" w:cs="Calibri"/>
                <w:b/>
                <w:sz w:val="22"/>
              </w:rPr>
              <w:t xml:space="preserve">L’indemnité de fin de contrat (IFC) est due sur la période 2. </w:t>
            </w:r>
          </w:p>
          <w:p w14:paraId="3B944B50" w14:textId="77777777" w:rsidR="00743E68" w:rsidRDefault="00743E68" w:rsidP="001C3A53">
            <w:r>
              <w:rPr>
                <w:rFonts w:ascii="Calibri" w:eastAsia="Calibri" w:hAnsi="Calibri" w:cs="Calibri"/>
                <w:sz w:val="10"/>
              </w:rPr>
              <w:t xml:space="preserve"> </w:t>
            </w:r>
          </w:p>
        </w:tc>
      </w:tr>
    </w:tbl>
    <w:p w14:paraId="5AB8B13C" w14:textId="77777777" w:rsidR="00743E68" w:rsidRDefault="00743E68" w:rsidP="00743E68">
      <w:pPr>
        <w:spacing w:after="223"/>
      </w:pPr>
      <w:r>
        <w:rPr>
          <w:rFonts w:ascii="Calibri" w:eastAsia="Calibri" w:hAnsi="Calibri" w:cs="Calibri"/>
        </w:rPr>
        <w:t xml:space="preserve"> </w:t>
      </w:r>
    </w:p>
    <w:p w14:paraId="7D08250D" w14:textId="77777777" w:rsidR="00800683" w:rsidRDefault="00800683" w:rsidP="00743E68">
      <w:pPr>
        <w:pStyle w:val="Titre1"/>
        <w:ind w:right="55"/>
      </w:pPr>
    </w:p>
    <w:p w14:paraId="7162CB4A" w14:textId="77777777" w:rsidR="00800683" w:rsidRDefault="00800683" w:rsidP="00743E68">
      <w:pPr>
        <w:pStyle w:val="Titre1"/>
        <w:ind w:right="55"/>
      </w:pPr>
    </w:p>
    <w:p w14:paraId="70FB83B3" w14:textId="77777777" w:rsidR="00800683" w:rsidRDefault="00800683" w:rsidP="00743E68">
      <w:pPr>
        <w:pStyle w:val="Titre1"/>
        <w:ind w:right="55"/>
      </w:pPr>
    </w:p>
    <w:p w14:paraId="03863164" w14:textId="77777777" w:rsidR="00800683" w:rsidRDefault="00800683" w:rsidP="00743E68">
      <w:pPr>
        <w:pStyle w:val="Titre1"/>
        <w:ind w:right="55"/>
      </w:pPr>
    </w:p>
    <w:p w14:paraId="77A0A6C7" w14:textId="77777777" w:rsidR="00800683" w:rsidRDefault="00800683" w:rsidP="00743E68">
      <w:pPr>
        <w:pStyle w:val="Titre1"/>
        <w:ind w:right="55"/>
      </w:pPr>
    </w:p>
    <w:p w14:paraId="36343DC4" w14:textId="77777777" w:rsidR="00800683" w:rsidRDefault="00800683" w:rsidP="00743E68">
      <w:pPr>
        <w:pStyle w:val="Titre1"/>
        <w:ind w:right="55"/>
      </w:pPr>
    </w:p>
    <w:p w14:paraId="5D6A19E3" w14:textId="77777777" w:rsidR="00800683" w:rsidRDefault="00800683" w:rsidP="00743E68">
      <w:pPr>
        <w:pStyle w:val="Titre1"/>
        <w:ind w:right="55"/>
      </w:pPr>
    </w:p>
    <w:p w14:paraId="461D4EC1" w14:textId="77777777" w:rsidR="00800683" w:rsidRDefault="00800683" w:rsidP="00743E68">
      <w:pPr>
        <w:pStyle w:val="Titre1"/>
        <w:ind w:right="55"/>
      </w:pPr>
    </w:p>
    <w:p w14:paraId="0F3F854A" w14:textId="77777777" w:rsidR="00800683" w:rsidRDefault="00800683" w:rsidP="00743E68">
      <w:pPr>
        <w:pStyle w:val="Titre1"/>
        <w:ind w:right="55"/>
      </w:pPr>
    </w:p>
    <w:p w14:paraId="13CB6A19" w14:textId="77777777" w:rsidR="00800683" w:rsidRDefault="00800683" w:rsidP="00743E68">
      <w:pPr>
        <w:pStyle w:val="Titre1"/>
        <w:ind w:right="55"/>
      </w:pPr>
    </w:p>
    <w:p w14:paraId="2EEEA466" w14:textId="77777777" w:rsidR="00800683" w:rsidRDefault="00800683" w:rsidP="00743E68">
      <w:pPr>
        <w:pStyle w:val="Titre1"/>
        <w:ind w:right="55"/>
      </w:pPr>
    </w:p>
    <w:p w14:paraId="03C9D92E" w14:textId="77777777" w:rsidR="00800683" w:rsidRDefault="00800683" w:rsidP="00743E68">
      <w:pPr>
        <w:pStyle w:val="Titre1"/>
        <w:ind w:right="55"/>
      </w:pPr>
    </w:p>
    <w:p w14:paraId="7A7438CA" w14:textId="1425A8CF" w:rsidR="00743E68" w:rsidRDefault="00743E68" w:rsidP="00743E68">
      <w:pPr>
        <w:pStyle w:val="Titre1"/>
        <w:ind w:right="55"/>
      </w:pPr>
      <w:r>
        <w:t>CAS PRATIQUE Exemple d</w:t>
      </w:r>
      <w:r>
        <w:rPr>
          <w:rFonts w:ascii="Calibri" w:eastAsia="Calibri" w:hAnsi="Calibri" w:cs="Calibri"/>
        </w:rPr>
        <w:t>’</w:t>
      </w:r>
      <w:r>
        <w:t xml:space="preserve">une situation complexe </w:t>
      </w:r>
    </w:p>
    <w:p w14:paraId="57B39019" w14:textId="77777777" w:rsidR="00743E68" w:rsidRDefault="00743E68" w:rsidP="00743E68">
      <w:r>
        <w:rPr>
          <w:rFonts w:ascii="Calibri" w:eastAsia="Calibri" w:hAnsi="Calibri" w:cs="Calibri"/>
        </w:rPr>
        <w:t xml:space="preserve"> </w:t>
      </w:r>
    </w:p>
    <w:p w14:paraId="1EABEC85" w14:textId="77777777" w:rsidR="00743E68" w:rsidRDefault="00743E68" w:rsidP="00743E68">
      <w:pPr>
        <w:spacing w:after="100"/>
        <w:ind w:left="355" w:hanging="10"/>
      </w:pPr>
      <w:r>
        <w:rPr>
          <w:noProof/>
        </w:rPr>
        <w:drawing>
          <wp:inline distT="0" distB="0" distL="0" distR="0" wp14:anchorId="144511FA" wp14:editId="38CF5220">
            <wp:extent cx="114300" cy="114300"/>
            <wp:effectExtent l="0" t="0" r="0" b="0"/>
            <wp:docPr id="1513" name="Picture 1513"/>
            <wp:cNvGraphicFramePr/>
            <a:graphic xmlns:a="http://schemas.openxmlformats.org/drawingml/2006/main">
              <a:graphicData uri="http://schemas.openxmlformats.org/drawingml/2006/picture">
                <pic:pic xmlns:pic="http://schemas.openxmlformats.org/drawingml/2006/picture">
                  <pic:nvPicPr>
                    <pic:cNvPr id="1513" name="Picture 1513"/>
                    <pic:cNvPicPr/>
                  </pic:nvPicPr>
                  <pic:blipFill>
                    <a:blip r:embed="rId10"/>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rFonts w:ascii="Calibri" w:eastAsia="Calibri" w:hAnsi="Calibri" w:cs="Calibri"/>
          <w:b/>
          <w:u w:val="single" w:color="000000"/>
        </w:rPr>
        <w:t>Cas du terme de contrat différent :</w:t>
      </w:r>
      <w:r>
        <w:rPr>
          <w:rFonts w:ascii="Calibri" w:eastAsia="Calibri" w:hAnsi="Calibri" w:cs="Calibri"/>
          <w:b/>
        </w:rPr>
        <w:t xml:space="preserve"> </w:t>
      </w:r>
    </w:p>
    <w:p w14:paraId="449D7133" w14:textId="77777777" w:rsidR="00743E68" w:rsidRDefault="00743E68" w:rsidP="00743E68">
      <w:r>
        <w:rPr>
          <w:rFonts w:ascii="Calibri" w:eastAsia="Calibri" w:hAnsi="Calibri" w:cs="Calibri"/>
          <w:b/>
        </w:rPr>
        <w:t xml:space="preserve"> </w:t>
      </w:r>
    </w:p>
    <w:p w14:paraId="670C84EC" w14:textId="5BA0B3B3" w:rsidR="00743E68" w:rsidRDefault="00F81DA5" w:rsidP="00743E68">
      <w:pPr>
        <w:spacing w:after="80"/>
      </w:pPr>
      <w:r>
        <w:rPr>
          <w:noProof/>
        </w:rPr>
        <mc:AlternateContent>
          <mc:Choice Requires="wpg">
            <w:drawing>
              <wp:inline distT="0" distB="0" distL="0" distR="0" wp14:anchorId="3F6C0473" wp14:editId="459E0E8B">
                <wp:extent cx="5652135" cy="956945"/>
                <wp:effectExtent l="0" t="0" r="5715" b="0"/>
                <wp:docPr id="1454541462"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52135" cy="956945"/>
                          <a:chOff x="0" y="0"/>
                          <a:chExt cx="5652262" cy="956945"/>
                        </a:xfrm>
                      </wpg:grpSpPr>
                      <wps:wsp>
                        <wps:cNvPr id="371891671" name="Rectangle 1526"/>
                        <wps:cNvSpPr/>
                        <wps:spPr>
                          <a:xfrm>
                            <a:off x="457505" y="36195"/>
                            <a:ext cx="534442" cy="189937"/>
                          </a:xfrm>
                          <a:prstGeom prst="rect">
                            <a:avLst/>
                          </a:prstGeom>
                          <a:ln>
                            <a:noFill/>
                          </a:ln>
                        </wps:spPr>
                        <wps:txbx>
                          <w:txbxContent>
                            <w:p w14:paraId="560DBFA7" w14:textId="77777777" w:rsidR="00743E68" w:rsidRDefault="00743E68" w:rsidP="00743E68">
                              <w:r>
                                <w:rPr>
                                  <w:rFonts w:ascii="Calibri" w:eastAsia="Calibri" w:hAnsi="Calibri" w:cs="Calibri"/>
                                </w:rPr>
                                <w:t xml:space="preserve">Mairie </w:t>
                              </w:r>
                            </w:p>
                          </w:txbxContent>
                        </wps:txbx>
                        <wps:bodyPr horzOverflow="overflow" vert="horz" lIns="0" tIns="0" rIns="0" bIns="0" rtlCol="0">
                          <a:noAutofit/>
                        </wps:bodyPr>
                      </wps:wsp>
                      <wps:wsp>
                        <wps:cNvPr id="446410882" name="Rectangle 1527"/>
                        <wps:cNvSpPr/>
                        <wps:spPr>
                          <a:xfrm>
                            <a:off x="858317" y="36195"/>
                            <a:ext cx="96781" cy="189937"/>
                          </a:xfrm>
                          <a:prstGeom prst="rect">
                            <a:avLst/>
                          </a:prstGeom>
                          <a:ln>
                            <a:noFill/>
                          </a:ln>
                        </wps:spPr>
                        <wps:txbx>
                          <w:txbxContent>
                            <w:p w14:paraId="4EB4469D" w14:textId="77777777" w:rsidR="00743E68" w:rsidRDefault="00743E68" w:rsidP="00743E68">
                              <w:r>
                                <w:rPr>
                                  <w:rFonts w:ascii="Calibri" w:eastAsia="Calibri" w:hAnsi="Calibri" w:cs="Calibri"/>
                                </w:rPr>
                                <w:t>X</w:t>
                              </w:r>
                            </w:p>
                          </w:txbxContent>
                        </wps:txbx>
                        <wps:bodyPr horzOverflow="overflow" vert="horz" lIns="0" tIns="0" rIns="0" bIns="0" rtlCol="0">
                          <a:noAutofit/>
                        </wps:bodyPr>
                      </wps:wsp>
                      <wps:wsp>
                        <wps:cNvPr id="157079290" name="Rectangle 1528"/>
                        <wps:cNvSpPr/>
                        <wps:spPr>
                          <a:xfrm>
                            <a:off x="929894" y="36195"/>
                            <a:ext cx="42144" cy="189937"/>
                          </a:xfrm>
                          <a:prstGeom prst="rect">
                            <a:avLst/>
                          </a:prstGeom>
                          <a:ln>
                            <a:noFill/>
                          </a:ln>
                        </wps:spPr>
                        <wps:txbx>
                          <w:txbxContent>
                            <w:p w14:paraId="7C4588E1"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885605131" name="Rectangle 1529"/>
                        <wps:cNvSpPr/>
                        <wps:spPr>
                          <a:xfrm>
                            <a:off x="1371854" y="36195"/>
                            <a:ext cx="42144" cy="189937"/>
                          </a:xfrm>
                          <a:prstGeom prst="rect">
                            <a:avLst/>
                          </a:prstGeom>
                          <a:ln>
                            <a:noFill/>
                          </a:ln>
                        </wps:spPr>
                        <wps:txbx>
                          <w:txbxContent>
                            <w:p w14:paraId="47CF4F44"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810865722" name="Rectangle 1530"/>
                        <wps:cNvSpPr/>
                        <wps:spPr>
                          <a:xfrm>
                            <a:off x="1829054" y="36195"/>
                            <a:ext cx="42144" cy="189937"/>
                          </a:xfrm>
                          <a:prstGeom prst="rect">
                            <a:avLst/>
                          </a:prstGeom>
                          <a:ln>
                            <a:noFill/>
                          </a:ln>
                        </wps:spPr>
                        <wps:txbx>
                          <w:txbxContent>
                            <w:p w14:paraId="3F6A5FC7"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663595861" name="Rectangle 1531"/>
                        <wps:cNvSpPr/>
                        <wps:spPr>
                          <a:xfrm>
                            <a:off x="2286635" y="36195"/>
                            <a:ext cx="42144" cy="189937"/>
                          </a:xfrm>
                          <a:prstGeom prst="rect">
                            <a:avLst/>
                          </a:prstGeom>
                          <a:ln>
                            <a:noFill/>
                          </a:ln>
                        </wps:spPr>
                        <wps:txbx>
                          <w:txbxContent>
                            <w:p w14:paraId="03F2AF52"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982036112" name="Rectangle 1532"/>
                        <wps:cNvSpPr/>
                        <wps:spPr>
                          <a:xfrm>
                            <a:off x="2743835" y="36195"/>
                            <a:ext cx="629732" cy="189937"/>
                          </a:xfrm>
                          <a:prstGeom prst="rect">
                            <a:avLst/>
                          </a:prstGeom>
                          <a:ln>
                            <a:noFill/>
                          </a:ln>
                        </wps:spPr>
                        <wps:txbx>
                          <w:txbxContent>
                            <w:p w14:paraId="7C2CECC1" w14:textId="77777777" w:rsidR="00743E68" w:rsidRDefault="00743E68" w:rsidP="00743E68">
                              <w:r>
                                <w:rPr>
                                  <w:rFonts w:ascii="Calibri" w:eastAsia="Calibri" w:hAnsi="Calibri" w:cs="Calibri"/>
                                </w:rPr>
                                <w:t>Mairie X</w:t>
                              </w:r>
                            </w:p>
                          </w:txbxContent>
                        </wps:txbx>
                        <wps:bodyPr horzOverflow="overflow" vert="horz" lIns="0" tIns="0" rIns="0" bIns="0" rtlCol="0">
                          <a:noAutofit/>
                        </wps:bodyPr>
                      </wps:wsp>
                      <wps:wsp>
                        <wps:cNvPr id="1680576986" name="Rectangle 1533"/>
                        <wps:cNvSpPr/>
                        <wps:spPr>
                          <a:xfrm>
                            <a:off x="3216275" y="36195"/>
                            <a:ext cx="42143" cy="189937"/>
                          </a:xfrm>
                          <a:prstGeom prst="rect">
                            <a:avLst/>
                          </a:prstGeom>
                          <a:ln>
                            <a:noFill/>
                          </a:ln>
                        </wps:spPr>
                        <wps:txbx>
                          <w:txbxContent>
                            <w:p w14:paraId="6F4D43A3"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488671481" name="Rectangle 1534"/>
                        <wps:cNvSpPr/>
                        <wps:spPr>
                          <a:xfrm>
                            <a:off x="3658489" y="36195"/>
                            <a:ext cx="42143" cy="189937"/>
                          </a:xfrm>
                          <a:prstGeom prst="rect">
                            <a:avLst/>
                          </a:prstGeom>
                          <a:ln>
                            <a:noFill/>
                          </a:ln>
                        </wps:spPr>
                        <wps:txbx>
                          <w:txbxContent>
                            <w:p w14:paraId="6E608CEF"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32789200" name="Rectangle 1535"/>
                        <wps:cNvSpPr/>
                        <wps:spPr>
                          <a:xfrm>
                            <a:off x="0" y="283337"/>
                            <a:ext cx="1870920" cy="189937"/>
                          </a:xfrm>
                          <a:prstGeom prst="rect">
                            <a:avLst/>
                          </a:prstGeom>
                          <a:ln>
                            <a:noFill/>
                          </a:ln>
                        </wps:spPr>
                        <wps:txbx>
                          <w:txbxContent>
                            <w:p w14:paraId="1B90211F" w14:textId="77777777" w:rsidR="00743E68" w:rsidRDefault="00743E68" w:rsidP="00743E68">
                              <w:r>
                                <w:rPr>
                                  <w:rFonts w:ascii="Calibri" w:eastAsia="Calibri" w:hAnsi="Calibri" w:cs="Calibri"/>
                                </w:rPr>
                                <w:t>Du 01/02 au 01/06/2021</w:t>
                              </w:r>
                            </w:p>
                          </w:txbxContent>
                        </wps:txbx>
                        <wps:bodyPr horzOverflow="overflow" vert="horz" lIns="0" tIns="0" rIns="0" bIns="0" rtlCol="0">
                          <a:noAutofit/>
                        </wps:bodyPr>
                      </wps:wsp>
                      <wps:wsp>
                        <wps:cNvPr id="258121077" name="Rectangle 1536"/>
                        <wps:cNvSpPr/>
                        <wps:spPr>
                          <a:xfrm>
                            <a:off x="1406906" y="283337"/>
                            <a:ext cx="42144" cy="189937"/>
                          </a:xfrm>
                          <a:prstGeom prst="rect">
                            <a:avLst/>
                          </a:prstGeom>
                          <a:ln>
                            <a:noFill/>
                          </a:ln>
                        </wps:spPr>
                        <wps:txbx>
                          <w:txbxContent>
                            <w:p w14:paraId="2FEA5B60"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916132922" name="Rectangle 1537"/>
                        <wps:cNvSpPr/>
                        <wps:spPr>
                          <a:xfrm>
                            <a:off x="1829054" y="283337"/>
                            <a:ext cx="42144" cy="189937"/>
                          </a:xfrm>
                          <a:prstGeom prst="rect">
                            <a:avLst/>
                          </a:prstGeom>
                          <a:ln>
                            <a:noFill/>
                          </a:ln>
                        </wps:spPr>
                        <wps:txbx>
                          <w:txbxContent>
                            <w:p w14:paraId="0684C6E9"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314102457" name="Rectangle 1538"/>
                        <wps:cNvSpPr/>
                        <wps:spPr>
                          <a:xfrm>
                            <a:off x="2286635" y="283337"/>
                            <a:ext cx="1068884" cy="189937"/>
                          </a:xfrm>
                          <a:prstGeom prst="rect">
                            <a:avLst/>
                          </a:prstGeom>
                          <a:ln>
                            <a:noFill/>
                          </a:ln>
                        </wps:spPr>
                        <wps:txbx>
                          <w:txbxContent>
                            <w:p w14:paraId="6D223D34" w14:textId="77777777" w:rsidR="00743E68" w:rsidRDefault="00743E68" w:rsidP="00743E68">
                              <w:r>
                                <w:rPr>
                                  <w:rFonts w:ascii="Calibri" w:eastAsia="Calibri" w:hAnsi="Calibri" w:cs="Calibri"/>
                                </w:rPr>
                                <w:t>Du 02/06 au 1</w:t>
                              </w:r>
                            </w:p>
                          </w:txbxContent>
                        </wps:txbx>
                        <wps:bodyPr horzOverflow="overflow" vert="horz" lIns="0" tIns="0" rIns="0" bIns="0" rtlCol="0">
                          <a:noAutofit/>
                        </wps:bodyPr>
                      </wps:wsp>
                      <wps:wsp>
                        <wps:cNvPr id="2090034675" name="Rectangle 1539"/>
                        <wps:cNvSpPr/>
                        <wps:spPr>
                          <a:xfrm>
                            <a:off x="3089783" y="283337"/>
                            <a:ext cx="94544" cy="189937"/>
                          </a:xfrm>
                          <a:prstGeom prst="rect">
                            <a:avLst/>
                          </a:prstGeom>
                          <a:ln>
                            <a:noFill/>
                          </a:ln>
                        </wps:spPr>
                        <wps:txbx>
                          <w:txbxContent>
                            <w:p w14:paraId="0154D259" w14:textId="77777777" w:rsidR="00743E68" w:rsidRDefault="00743E68" w:rsidP="00743E68">
                              <w:r>
                                <w:rPr>
                                  <w:rFonts w:ascii="Calibri" w:eastAsia="Calibri" w:hAnsi="Calibri" w:cs="Calibri"/>
                                </w:rPr>
                                <w:t>5</w:t>
                              </w:r>
                            </w:p>
                          </w:txbxContent>
                        </wps:txbx>
                        <wps:bodyPr horzOverflow="overflow" vert="horz" lIns="0" tIns="0" rIns="0" bIns="0" rtlCol="0">
                          <a:noAutofit/>
                        </wps:bodyPr>
                      </wps:wsp>
                      <wps:wsp>
                        <wps:cNvPr id="216399109" name="Rectangle 1540"/>
                        <wps:cNvSpPr/>
                        <wps:spPr>
                          <a:xfrm>
                            <a:off x="3159887" y="283337"/>
                            <a:ext cx="167514" cy="189937"/>
                          </a:xfrm>
                          <a:prstGeom prst="rect">
                            <a:avLst/>
                          </a:prstGeom>
                          <a:ln>
                            <a:noFill/>
                          </a:ln>
                        </wps:spPr>
                        <wps:txbx>
                          <w:txbxContent>
                            <w:p w14:paraId="2BDBC3E1" w14:textId="77777777" w:rsidR="00743E68" w:rsidRDefault="00743E68" w:rsidP="00743E68">
                              <w:r>
                                <w:rPr>
                                  <w:rFonts w:ascii="Calibri" w:eastAsia="Calibri" w:hAnsi="Calibri" w:cs="Calibri"/>
                                </w:rPr>
                                <w:t>/0</w:t>
                              </w:r>
                            </w:p>
                          </w:txbxContent>
                        </wps:txbx>
                        <wps:bodyPr horzOverflow="overflow" vert="horz" lIns="0" tIns="0" rIns="0" bIns="0" rtlCol="0">
                          <a:noAutofit/>
                        </wps:bodyPr>
                      </wps:wsp>
                      <wps:wsp>
                        <wps:cNvPr id="104676035" name="Rectangle 1541"/>
                        <wps:cNvSpPr/>
                        <wps:spPr>
                          <a:xfrm>
                            <a:off x="3284855" y="283337"/>
                            <a:ext cx="94544" cy="189937"/>
                          </a:xfrm>
                          <a:prstGeom prst="rect">
                            <a:avLst/>
                          </a:prstGeom>
                          <a:ln>
                            <a:noFill/>
                          </a:ln>
                        </wps:spPr>
                        <wps:txbx>
                          <w:txbxContent>
                            <w:p w14:paraId="0E57CB8D" w14:textId="77777777" w:rsidR="00743E68" w:rsidRDefault="00743E68" w:rsidP="00743E68">
                              <w:r>
                                <w:rPr>
                                  <w:rFonts w:ascii="Calibri" w:eastAsia="Calibri" w:hAnsi="Calibri" w:cs="Calibri"/>
                                </w:rPr>
                                <w:t>8</w:t>
                              </w:r>
                            </w:p>
                          </w:txbxContent>
                        </wps:txbx>
                        <wps:bodyPr horzOverflow="overflow" vert="horz" lIns="0" tIns="0" rIns="0" bIns="0" rtlCol="0">
                          <a:noAutofit/>
                        </wps:bodyPr>
                      </wps:wsp>
                      <wps:wsp>
                        <wps:cNvPr id="480045901" name="Rectangle 1542"/>
                        <wps:cNvSpPr/>
                        <wps:spPr>
                          <a:xfrm>
                            <a:off x="3356483" y="283337"/>
                            <a:ext cx="448849" cy="189937"/>
                          </a:xfrm>
                          <a:prstGeom prst="rect">
                            <a:avLst/>
                          </a:prstGeom>
                          <a:ln>
                            <a:noFill/>
                          </a:ln>
                        </wps:spPr>
                        <wps:txbx>
                          <w:txbxContent>
                            <w:p w14:paraId="05D22EF7" w14:textId="77777777" w:rsidR="00743E68" w:rsidRDefault="00743E68" w:rsidP="00743E68">
                              <w:r>
                                <w:rPr>
                                  <w:rFonts w:ascii="Calibri" w:eastAsia="Calibri" w:hAnsi="Calibri" w:cs="Calibri"/>
                                </w:rPr>
                                <w:t>/2021</w:t>
                              </w:r>
                            </w:p>
                          </w:txbxContent>
                        </wps:txbx>
                        <wps:bodyPr horzOverflow="overflow" vert="horz" lIns="0" tIns="0" rIns="0" bIns="0" rtlCol="0">
                          <a:noAutofit/>
                        </wps:bodyPr>
                      </wps:wsp>
                      <wps:wsp>
                        <wps:cNvPr id="970710375" name="Rectangle 1543"/>
                        <wps:cNvSpPr/>
                        <wps:spPr>
                          <a:xfrm>
                            <a:off x="3693541" y="283337"/>
                            <a:ext cx="42143" cy="189937"/>
                          </a:xfrm>
                          <a:prstGeom prst="rect">
                            <a:avLst/>
                          </a:prstGeom>
                          <a:ln>
                            <a:noFill/>
                          </a:ln>
                        </wps:spPr>
                        <wps:txbx>
                          <w:txbxContent>
                            <w:p w14:paraId="6CC34200"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543448763" name="Rectangle 1544"/>
                        <wps:cNvSpPr/>
                        <wps:spPr>
                          <a:xfrm>
                            <a:off x="4115689" y="283337"/>
                            <a:ext cx="42143" cy="189937"/>
                          </a:xfrm>
                          <a:prstGeom prst="rect">
                            <a:avLst/>
                          </a:prstGeom>
                          <a:ln>
                            <a:noFill/>
                          </a:ln>
                        </wps:spPr>
                        <wps:txbx>
                          <w:txbxContent>
                            <w:p w14:paraId="280FEC0D"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322038847" name="Rectangle 1545"/>
                        <wps:cNvSpPr/>
                        <wps:spPr>
                          <a:xfrm>
                            <a:off x="4572889" y="283337"/>
                            <a:ext cx="42143" cy="189937"/>
                          </a:xfrm>
                          <a:prstGeom prst="rect">
                            <a:avLst/>
                          </a:prstGeom>
                          <a:ln>
                            <a:noFill/>
                          </a:ln>
                        </wps:spPr>
                        <wps:txbx>
                          <w:txbxContent>
                            <w:p w14:paraId="6BA66C8F"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984491493" name="Rectangle 1547"/>
                        <wps:cNvSpPr/>
                        <wps:spPr>
                          <a:xfrm>
                            <a:off x="457505" y="530225"/>
                            <a:ext cx="42144" cy="189937"/>
                          </a:xfrm>
                          <a:prstGeom prst="rect">
                            <a:avLst/>
                          </a:prstGeom>
                          <a:ln>
                            <a:noFill/>
                          </a:ln>
                        </wps:spPr>
                        <wps:txbx>
                          <w:txbxContent>
                            <w:p w14:paraId="0932D8A6"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23406702" name="Rectangle 1548"/>
                        <wps:cNvSpPr/>
                        <wps:spPr>
                          <a:xfrm>
                            <a:off x="914654" y="530225"/>
                            <a:ext cx="42144" cy="189937"/>
                          </a:xfrm>
                          <a:prstGeom prst="rect">
                            <a:avLst/>
                          </a:prstGeom>
                          <a:ln>
                            <a:noFill/>
                          </a:ln>
                        </wps:spPr>
                        <wps:txbx>
                          <w:txbxContent>
                            <w:p w14:paraId="73DC0249"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988371635" name="Rectangle 1549"/>
                        <wps:cNvSpPr/>
                        <wps:spPr>
                          <a:xfrm>
                            <a:off x="1371854" y="530225"/>
                            <a:ext cx="379853" cy="189937"/>
                          </a:xfrm>
                          <a:prstGeom prst="rect">
                            <a:avLst/>
                          </a:prstGeom>
                          <a:ln>
                            <a:noFill/>
                          </a:ln>
                        </wps:spPr>
                        <wps:txbx>
                          <w:txbxContent>
                            <w:p w14:paraId="621A1F51"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415266060" name="Rectangle 1550"/>
                        <wps:cNvSpPr/>
                        <wps:spPr>
                          <a:xfrm>
                            <a:off x="1658366" y="530225"/>
                            <a:ext cx="397009" cy="189937"/>
                          </a:xfrm>
                          <a:prstGeom prst="rect">
                            <a:avLst/>
                          </a:prstGeom>
                          <a:ln>
                            <a:noFill/>
                          </a:ln>
                        </wps:spPr>
                        <wps:txbx>
                          <w:txbxContent>
                            <w:p w14:paraId="1B8E0650" w14:textId="77777777" w:rsidR="00743E68" w:rsidRDefault="00743E68" w:rsidP="00743E68">
                              <w:r>
                                <w:rPr>
                                  <w:rFonts w:ascii="Calibri" w:eastAsia="Calibri" w:hAnsi="Calibri" w:cs="Calibri"/>
                                </w:rPr>
                                <w:t xml:space="preserve">SIVU </w:t>
                              </w:r>
                            </w:p>
                          </w:txbxContent>
                        </wps:txbx>
                        <wps:bodyPr horzOverflow="overflow" vert="horz" lIns="0" tIns="0" rIns="0" bIns="0" rtlCol="0">
                          <a:noAutofit/>
                        </wps:bodyPr>
                      </wps:wsp>
                      <wps:wsp>
                        <wps:cNvPr id="1669935407" name="Rectangle 1551"/>
                        <wps:cNvSpPr/>
                        <wps:spPr>
                          <a:xfrm>
                            <a:off x="1957070" y="530225"/>
                            <a:ext cx="90814" cy="189937"/>
                          </a:xfrm>
                          <a:prstGeom prst="rect">
                            <a:avLst/>
                          </a:prstGeom>
                          <a:ln>
                            <a:noFill/>
                          </a:ln>
                        </wps:spPr>
                        <wps:txbx>
                          <w:txbxContent>
                            <w:p w14:paraId="180F98EE" w14:textId="77777777" w:rsidR="00743E68" w:rsidRDefault="00743E68" w:rsidP="00743E68">
                              <w:r>
                                <w:rPr>
                                  <w:rFonts w:ascii="Calibri" w:eastAsia="Calibri" w:hAnsi="Calibri" w:cs="Calibri"/>
                                </w:rPr>
                                <w:t>Y</w:t>
                              </w:r>
                            </w:p>
                          </w:txbxContent>
                        </wps:txbx>
                        <wps:bodyPr horzOverflow="overflow" vert="horz" lIns="0" tIns="0" rIns="0" bIns="0" rtlCol="0">
                          <a:noAutofit/>
                        </wps:bodyPr>
                      </wps:wsp>
                      <wps:wsp>
                        <wps:cNvPr id="1607488713" name="Rectangle 1552"/>
                        <wps:cNvSpPr/>
                        <wps:spPr>
                          <a:xfrm>
                            <a:off x="2024507" y="530225"/>
                            <a:ext cx="42144" cy="189937"/>
                          </a:xfrm>
                          <a:prstGeom prst="rect">
                            <a:avLst/>
                          </a:prstGeom>
                          <a:ln>
                            <a:noFill/>
                          </a:ln>
                        </wps:spPr>
                        <wps:txbx>
                          <w:txbxContent>
                            <w:p w14:paraId="7D201AA7"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23910718" name="Rectangle 1554"/>
                        <wps:cNvSpPr/>
                        <wps:spPr>
                          <a:xfrm>
                            <a:off x="457505" y="777113"/>
                            <a:ext cx="42144" cy="189937"/>
                          </a:xfrm>
                          <a:prstGeom prst="rect">
                            <a:avLst/>
                          </a:prstGeom>
                          <a:ln>
                            <a:noFill/>
                          </a:ln>
                        </wps:spPr>
                        <wps:txbx>
                          <w:txbxContent>
                            <w:p w14:paraId="73040372"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137437303" name="Rectangle 1555"/>
                        <wps:cNvSpPr/>
                        <wps:spPr>
                          <a:xfrm>
                            <a:off x="914654" y="777113"/>
                            <a:ext cx="42144" cy="189937"/>
                          </a:xfrm>
                          <a:prstGeom prst="rect">
                            <a:avLst/>
                          </a:prstGeom>
                          <a:ln>
                            <a:noFill/>
                          </a:ln>
                        </wps:spPr>
                        <wps:txbx>
                          <w:txbxContent>
                            <w:p w14:paraId="6A9F3CF9"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1686757683" name="Rectangle 1556"/>
                        <wps:cNvSpPr/>
                        <wps:spPr>
                          <a:xfrm>
                            <a:off x="1371854" y="777113"/>
                            <a:ext cx="254913" cy="189937"/>
                          </a:xfrm>
                          <a:prstGeom prst="rect">
                            <a:avLst/>
                          </a:prstGeom>
                          <a:ln>
                            <a:noFill/>
                          </a:ln>
                        </wps:spPr>
                        <wps:txbx>
                          <w:txbxContent>
                            <w:p w14:paraId="7B1E796A" w14:textId="77777777" w:rsidR="00743E68" w:rsidRDefault="00743E68" w:rsidP="00743E68">
                              <w:r>
                                <w:rPr>
                                  <w:rFonts w:ascii="Calibri" w:eastAsia="Calibri" w:hAnsi="Calibri" w:cs="Calibri"/>
                                </w:rPr>
                                <w:t xml:space="preserve">Du </w:t>
                              </w:r>
                            </w:p>
                          </w:txbxContent>
                        </wps:txbx>
                        <wps:bodyPr horzOverflow="overflow" vert="horz" lIns="0" tIns="0" rIns="0" bIns="0" rtlCol="0">
                          <a:noAutofit/>
                        </wps:bodyPr>
                      </wps:wsp>
                      <wps:wsp>
                        <wps:cNvPr id="1234253523" name="Rectangle 10175"/>
                        <wps:cNvSpPr/>
                        <wps:spPr>
                          <a:xfrm>
                            <a:off x="1563878" y="777113"/>
                            <a:ext cx="187782" cy="189937"/>
                          </a:xfrm>
                          <a:prstGeom prst="rect">
                            <a:avLst/>
                          </a:prstGeom>
                          <a:ln>
                            <a:noFill/>
                          </a:ln>
                        </wps:spPr>
                        <wps:txbx>
                          <w:txbxContent>
                            <w:p w14:paraId="2C9FD375" w14:textId="77777777" w:rsidR="00743E68" w:rsidRDefault="00743E68" w:rsidP="00743E68">
                              <w:r>
                                <w:rPr>
                                  <w:rFonts w:ascii="Calibri" w:eastAsia="Calibri" w:hAnsi="Calibri" w:cs="Calibri"/>
                                </w:rPr>
                                <w:t>01</w:t>
                              </w:r>
                            </w:p>
                          </w:txbxContent>
                        </wps:txbx>
                        <wps:bodyPr horzOverflow="overflow" vert="horz" lIns="0" tIns="0" rIns="0" bIns="0" rtlCol="0">
                          <a:noAutofit/>
                        </wps:bodyPr>
                      </wps:wsp>
                      <wps:wsp>
                        <wps:cNvPr id="57014283" name="Rectangle 10177"/>
                        <wps:cNvSpPr/>
                        <wps:spPr>
                          <a:xfrm>
                            <a:off x="1705488" y="777113"/>
                            <a:ext cx="530712" cy="189937"/>
                          </a:xfrm>
                          <a:prstGeom prst="rect">
                            <a:avLst/>
                          </a:prstGeom>
                          <a:ln>
                            <a:noFill/>
                          </a:ln>
                        </wps:spPr>
                        <wps:txbx>
                          <w:txbxContent>
                            <w:p w14:paraId="689518F2" w14:textId="77777777" w:rsidR="00743E68" w:rsidRDefault="00743E68" w:rsidP="00743E68">
                              <w:r>
                                <w:rPr>
                                  <w:rFonts w:ascii="Calibri" w:eastAsia="Calibri" w:hAnsi="Calibri" w:cs="Calibri"/>
                                </w:rPr>
                                <w:t xml:space="preserve">/04 au </w:t>
                              </w:r>
                            </w:p>
                          </w:txbxContent>
                        </wps:txbx>
                        <wps:bodyPr horzOverflow="overflow" vert="horz" lIns="0" tIns="0" rIns="0" bIns="0" rtlCol="0">
                          <a:noAutofit/>
                        </wps:bodyPr>
                      </wps:wsp>
                      <wps:wsp>
                        <wps:cNvPr id="1680825694" name="Rectangle 10176"/>
                        <wps:cNvSpPr/>
                        <wps:spPr>
                          <a:xfrm>
                            <a:off x="2104520" y="777113"/>
                            <a:ext cx="896580" cy="189937"/>
                          </a:xfrm>
                          <a:prstGeom prst="rect">
                            <a:avLst/>
                          </a:prstGeom>
                          <a:ln>
                            <a:noFill/>
                          </a:ln>
                        </wps:spPr>
                        <wps:txbx>
                          <w:txbxContent>
                            <w:p w14:paraId="628C4B71" w14:textId="77777777" w:rsidR="00743E68" w:rsidRDefault="00743E68" w:rsidP="00743E68">
                              <w:r>
                                <w:rPr>
                                  <w:rFonts w:ascii="Calibri" w:eastAsia="Calibri" w:hAnsi="Calibri" w:cs="Calibri"/>
                                </w:rPr>
                                <w:t>01/07/2021</w:t>
                              </w:r>
                            </w:p>
                          </w:txbxContent>
                        </wps:txbx>
                        <wps:bodyPr horzOverflow="overflow" vert="horz" lIns="0" tIns="0" rIns="0" bIns="0" rtlCol="0">
                          <a:noAutofit/>
                        </wps:bodyPr>
                      </wps:wsp>
                      <wps:wsp>
                        <wps:cNvPr id="332194387" name="Rectangle 1558"/>
                        <wps:cNvSpPr/>
                        <wps:spPr>
                          <a:xfrm>
                            <a:off x="2778887" y="777113"/>
                            <a:ext cx="42144" cy="189937"/>
                          </a:xfrm>
                          <a:prstGeom prst="rect">
                            <a:avLst/>
                          </a:prstGeom>
                          <a:ln>
                            <a:noFill/>
                          </a:ln>
                        </wps:spPr>
                        <wps:txbx>
                          <w:txbxContent>
                            <w:p w14:paraId="4B2D90DE" w14:textId="77777777" w:rsidR="00743E68" w:rsidRDefault="00743E68" w:rsidP="00743E68">
                              <w:r>
                                <w:rPr>
                                  <w:rFonts w:ascii="Calibri" w:eastAsia="Calibri" w:hAnsi="Calibri" w:cs="Calibri"/>
                                </w:rPr>
                                <w:t xml:space="preserve"> </w:t>
                              </w:r>
                            </w:p>
                          </w:txbxContent>
                        </wps:txbx>
                        <wps:bodyPr horzOverflow="overflow" vert="horz" lIns="0" tIns="0" rIns="0" bIns="0" rtlCol="0">
                          <a:noAutofit/>
                        </wps:bodyPr>
                      </wps:wsp>
                      <wps:wsp>
                        <wps:cNvPr id="511572840" name="Shape 1719"/>
                        <wps:cNvSpPr/>
                        <wps:spPr>
                          <a:xfrm>
                            <a:off x="80772" y="157480"/>
                            <a:ext cx="1927860" cy="76200"/>
                          </a:xfrm>
                          <a:custGeom>
                            <a:avLst/>
                            <a:gdLst/>
                            <a:ahLst/>
                            <a:cxnLst/>
                            <a:rect l="0" t="0" r="0" b="0"/>
                            <a:pathLst>
                              <a:path w="1927860" h="76200">
                                <a:moveTo>
                                  <a:pt x="1851660" y="0"/>
                                </a:moveTo>
                                <a:lnTo>
                                  <a:pt x="1927860" y="38100"/>
                                </a:lnTo>
                                <a:lnTo>
                                  <a:pt x="1851660" y="76200"/>
                                </a:lnTo>
                                <a:lnTo>
                                  <a:pt x="1851660" y="44450"/>
                                </a:lnTo>
                                <a:lnTo>
                                  <a:pt x="0" y="44450"/>
                                </a:lnTo>
                                <a:lnTo>
                                  <a:pt x="0" y="31750"/>
                                </a:lnTo>
                                <a:lnTo>
                                  <a:pt x="1851660" y="31750"/>
                                </a:lnTo>
                                <a:lnTo>
                                  <a:pt x="185166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643494536" name="Shape 1720"/>
                        <wps:cNvSpPr/>
                        <wps:spPr>
                          <a:xfrm>
                            <a:off x="1080897" y="657860"/>
                            <a:ext cx="1859280" cy="76200"/>
                          </a:xfrm>
                          <a:custGeom>
                            <a:avLst/>
                            <a:gdLst/>
                            <a:ahLst/>
                            <a:cxnLst/>
                            <a:rect l="0" t="0" r="0" b="0"/>
                            <a:pathLst>
                              <a:path w="1859280" h="76200">
                                <a:moveTo>
                                  <a:pt x="1783080" y="0"/>
                                </a:moveTo>
                                <a:lnTo>
                                  <a:pt x="1859280" y="38100"/>
                                </a:lnTo>
                                <a:lnTo>
                                  <a:pt x="1783080" y="76200"/>
                                </a:lnTo>
                                <a:lnTo>
                                  <a:pt x="1783080" y="44450"/>
                                </a:lnTo>
                                <a:lnTo>
                                  <a:pt x="0" y="44450"/>
                                </a:lnTo>
                                <a:lnTo>
                                  <a:pt x="0" y="31750"/>
                                </a:lnTo>
                                <a:lnTo>
                                  <a:pt x="1783080" y="31750"/>
                                </a:lnTo>
                                <a:lnTo>
                                  <a:pt x="1783080" y="0"/>
                                </a:lnTo>
                                <a:close/>
                              </a:path>
                            </a:pathLst>
                          </a:custGeom>
                          <a:ln w="0" cap="rnd">
                            <a:round/>
                          </a:ln>
                        </wps:spPr>
                        <wps:style>
                          <a:lnRef idx="0">
                            <a:srgbClr val="000000">
                              <a:alpha val="0"/>
                            </a:srgbClr>
                          </a:lnRef>
                          <a:fillRef idx="1">
                            <a:srgbClr val="000000"/>
                          </a:fillRef>
                          <a:effectRef idx="0">
                            <a:scrgbClr r="0" g="0" b="0"/>
                          </a:effectRef>
                          <a:fontRef idx="none"/>
                        </wps:style>
                        <wps:bodyPr/>
                      </wps:wsp>
                      <wps:wsp>
                        <wps:cNvPr id="1762620780" name="Shape 1722"/>
                        <wps:cNvSpPr/>
                        <wps:spPr>
                          <a:xfrm>
                            <a:off x="2987802" y="447675"/>
                            <a:ext cx="1661160" cy="509270"/>
                          </a:xfrm>
                          <a:custGeom>
                            <a:avLst/>
                            <a:gdLst/>
                            <a:ahLst/>
                            <a:cxnLst/>
                            <a:rect l="0" t="0" r="0" b="0"/>
                            <a:pathLst>
                              <a:path w="1661160" h="509270">
                                <a:moveTo>
                                  <a:pt x="830580" y="0"/>
                                </a:moveTo>
                                <a:cubicBezTo>
                                  <a:pt x="371856" y="0"/>
                                  <a:pt x="0" y="114046"/>
                                  <a:pt x="0" y="254635"/>
                                </a:cubicBezTo>
                                <a:cubicBezTo>
                                  <a:pt x="0" y="395224"/>
                                  <a:pt x="371856" y="509270"/>
                                  <a:pt x="830580" y="509270"/>
                                </a:cubicBezTo>
                                <a:cubicBezTo>
                                  <a:pt x="1289304" y="509270"/>
                                  <a:pt x="1661160" y="395224"/>
                                  <a:pt x="1661160" y="254635"/>
                                </a:cubicBezTo>
                                <a:cubicBezTo>
                                  <a:pt x="1661160" y="114046"/>
                                  <a:pt x="1289304" y="0"/>
                                  <a:pt x="83058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442819676" name="Rectangle 1723"/>
                        <wps:cNvSpPr/>
                        <wps:spPr>
                          <a:xfrm>
                            <a:off x="3354959" y="586232"/>
                            <a:ext cx="331421" cy="171356"/>
                          </a:xfrm>
                          <a:prstGeom prst="rect">
                            <a:avLst/>
                          </a:prstGeom>
                          <a:ln>
                            <a:noFill/>
                          </a:ln>
                        </wps:spPr>
                        <wps:txbx>
                          <w:txbxContent>
                            <w:p w14:paraId="6E815689" w14:textId="77777777" w:rsidR="00743E68" w:rsidRDefault="00743E68" w:rsidP="00743E68">
                              <w:r>
                                <w:rPr>
                                  <w:rFonts w:ascii="Calibri" w:eastAsia="Calibri" w:hAnsi="Calibri" w:cs="Calibri"/>
                                  <w:sz w:val="20"/>
                                </w:rPr>
                                <w:t>Fin d</w:t>
                              </w:r>
                            </w:p>
                          </w:txbxContent>
                        </wps:txbx>
                        <wps:bodyPr horzOverflow="overflow" vert="horz" lIns="0" tIns="0" rIns="0" bIns="0" rtlCol="0">
                          <a:noAutofit/>
                        </wps:bodyPr>
                      </wps:wsp>
                      <wps:wsp>
                        <wps:cNvPr id="174721610" name="Rectangle 1724"/>
                        <wps:cNvSpPr/>
                        <wps:spPr>
                          <a:xfrm>
                            <a:off x="3605149" y="586232"/>
                            <a:ext cx="42058" cy="171356"/>
                          </a:xfrm>
                          <a:prstGeom prst="rect">
                            <a:avLst/>
                          </a:prstGeom>
                          <a:ln>
                            <a:noFill/>
                          </a:ln>
                        </wps:spPr>
                        <wps:txbx>
                          <w:txbxContent>
                            <w:p w14:paraId="57F96FDC" w14:textId="77777777" w:rsidR="00743E68" w:rsidRDefault="00743E68" w:rsidP="00743E68">
                              <w:r>
                                <w:rPr>
                                  <w:rFonts w:ascii="Calibri" w:eastAsia="Calibri" w:hAnsi="Calibri" w:cs="Calibri"/>
                                  <w:sz w:val="20"/>
                                </w:rPr>
                                <w:t>’</w:t>
                              </w:r>
                            </w:p>
                          </w:txbxContent>
                        </wps:txbx>
                        <wps:bodyPr horzOverflow="overflow" vert="horz" lIns="0" tIns="0" rIns="0" bIns="0" rtlCol="0">
                          <a:noAutofit/>
                        </wps:bodyPr>
                      </wps:wsp>
                      <wps:wsp>
                        <wps:cNvPr id="1987992572" name="Rectangle 1725"/>
                        <wps:cNvSpPr/>
                        <wps:spPr>
                          <a:xfrm>
                            <a:off x="3637153" y="586232"/>
                            <a:ext cx="858500" cy="171356"/>
                          </a:xfrm>
                          <a:prstGeom prst="rect">
                            <a:avLst/>
                          </a:prstGeom>
                          <a:ln>
                            <a:noFill/>
                          </a:ln>
                        </wps:spPr>
                        <wps:txbx>
                          <w:txbxContent>
                            <w:p w14:paraId="532A184E" w14:textId="77777777" w:rsidR="00743E68" w:rsidRDefault="00743E68" w:rsidP="00743E68">
                              <w:r>
                                <w:rPr>
                                  <w:rFonts w:ascii="Calibri" w:eastAsia="Calibri" w:hAnsi="Calibri" w:cs="Calibri"/>
                                  <w:sz w:val="20"/>
                                </w:rPr>
                                <w:t>engagement</w:t>
                              </w:r>
                            </w:p>
                          </w:txbxContent>
                        </wps:txbx>
                        <wps:bodyPr horzOverflow="overflow" vert="horz" lIns="0" tIns="0" rIns="0" bIns="0" rtlCol="0">
                          <a:noAutofit/>
                        </wps:bodyPr>
                      </wps:wsp>
                      <wps:wsp>
                        <wps:cNvPr id="1558245561" name="Rectangle 1726"/>
                        <wps:cNvSpPr/>
                        <wps:spPr>
                          <a:xfrm>
                            <a:off x="4283329" y="586232"/>
                            <a:ext cx="38021" cy="171356"/>
                          </a:xfrm>
                          <a:prstGeom prst="rect">
                            <a:avLst/>
                          </a:prstGeom>
                          <a:ln>
                            <a:noFill/>
                          </a:ln>
                        </wps:spPr>
                        <wps:txbx>
                          <w:txbxContent>
                            <w:p w14:paraId="5E475524" w14:textId="77777777" w:rsidR="00743E68" w:rsidRDefault="00743E68" w:rsidP="00743E68">
                              <w:r>
                                <w:rPr>
                                  <w:rFonts w:ascii="Calibri" w:eastAsia="Calibri" w:hAnsi="Calibri" w:cs="Calibri"/>
                                  <w:sz w:val="20"/>
                                </w:rPr>
                                <w:t xml:space="preserve"> </w:t>
                              </w:r>
                            </w:p>
                          </w:txbxContent>
                        </wps:txbx>
                        <wps:bodyPr horzOverflow="overflow" vert="horz" lIns="0" tIns="0" rIns="0" bIns="0" rtlCol="0">
                          <a:noAutofit/>
                        </wps:bodyPr>
                      </wps:wsp>
                      <wps:wsp>
                        <wps:cNvPr id="7130736" name="Rectangle 1727"/>
                        <wps:cNvSpPr/>
                        <wps:spPr>
                          <a:xfrm>
                            <a:off x="4312285" y="586232"/>
                            <a:ext cx="38021" cy="171356"/>
                          </a:xfrm>
                          <a:prstGeom prst="rect">
                            <a:avLst/>
                          </a:prstGeom>
                          <a:ln>
                            <a:noFill/>
                          </a:ln>
                        </wps:spPr>
                        <wps:txbx>
                          <w:txbxContent>
                            <w:p w14:paraId="4214BD0B" w14:textId="77777777" w:rsidR="00743E68" w:rsidRDefault="00743E68" w:rsidP="00743E68">
                              <w:r>
                                <w:rPr>
                                  <w:rFonts w:ascii="Calibri" w:eastAsia="Calibri" w:hAnsi="Calibri" w:cs="Calibri"/>
                                  <w:sz w:val="20"/>
                                </w:rPr>
                                <w:t xml:space="preserve"> </w:t>
                              </w:r>
                            </w:p>
                          </w:txbxContent>
                        </wps:txbx>
                        <wps:bodyPr horzOverflow="overflow" vert="horz" lIns="0" tIns="0" rIns="0" bIns="0" rtlCol="0">
                          <a:noAutofit/>
                        </wps:bodyPr>
                      </wps:wsp>
                      <wps:wsp>
                        <wps:cNvPr id="657534288" name="Rectangle 1728"/>
                        <wps:cNvSpPr/>
                        <wps:spPr>
                          <a:xfrm>
                            <a:off x="3652393" y="740156"/>
                            <a:ext cx="360358" cy="171356"/>
                          </a:xfrm>
                          <a:prstGeom prst="rect">
                            <a:avLst/>
                          </a:prstGeom>
                          <a:ln>
                            <a:noFill/>
                          </a:ln>
                        </wps:spPr>
                        <wps:txbx>
                          <w:txbxContent>
                            <w:p w14:paraId="486A8A74" w14:textId="77777777" w:rsidR="00743E68" w:rsidRDefault="00743E68" w:rsidP="00743E68">
                              <w:r>
                                <w:rPr>
                                  <w:rFonts w:ascii="Calibri" w:eastAsia="Calibri" w:hAnsi="Calibri" w:cs="Calibri"/>
                                  <w:sz w:val="20"/>
                                </w:rPr>
                                <w:t xml:space="preserve">SIVU </w:t>
                              </w:r>
                            </w:p>
                          </w:txbxContent>
                        </wps:txbx>
                        <wps:bodyPr horzOverflow="overflow" vert="horz" lIns="0" tIns="0" rIns="0" bIns="0" rtlCol="0">
                          <a:noAutofit/>
                        </wps:bodyPr>
                      </wps:wsp>
                      <wps:wsp>
                        <wps:cNvPr id="1906797937" name="Rectangle 1729"/>
                        <wps:cNvSpPr/>
                        <wps:spPr>
                          <a:xfrm>
                            <a:off x="3923665" y="740156"/>
                            <a:ext cx="81930" cy="171356"/>
                          </a:xfrm>
                          <a:prstGeom prst="rect">
                            <a:avLst/>
                          </a:prstGeom>
                          <a:ln>
                            <a:noFill/>
                          </a:ln>
                        </wps:spPr>
                        <wps:txbx>
                          <w:txbxContent>
                            <w:p w14:paraId="6A25071D" w14:textId="77777777" w:rsidR="00743E68" w:rsidRDefault="00743E68" w:rsidP="00743E68">
                              <w:r>
                                <w:rPr>
                                  <w:rFonts w:ascii="Calibri" w:eastAsia="Calibri" w:hAnsi="Calibri" w:cs="Calibri"/>
                                  <w:sz w:val="20"/>
                                </w:rPr>
                                <w:t>Y</w:t>
                              </w:r>
                            </w:p>
                          </w:txbxContent>
                        </wps:txbx>
                        <wps:bodyPr horzOverflow="overflow" vert="horz" lIns="0" tIns="0" rIns="0" bIns="0" rtlCol="0">
                          <a:noAutofit/>
                        </wps:bodyPr>
                      </wps:wsp>
                      <wps:wsp>
                        <wps:cNvPr id="1820834406" name="Rectangle 1730"/>
                        <wps:cNvSpPr/>
                        <wps:spPr>
                          <a:xfrm>
                            <a:off x="3986149" y="740156"/>
                            <a:ext cx="38021" cy="171356"/>
                          </a:xfrm>
                          <a:prstGeom prst="rect">
                            <a:avLst/>
                          </a:prstGeom>
                          <a:ln>
                            <a:noFill/>
                          </a:ln>
                        </wps:spPr>
                        <wps:txbx>
                          <w:txbxContent>
                            <w:p w14:paraId="67D53193" w14:textId="77777777" w:rsidR="00743E68" w:rsidRDefault="00743E68" w:rsidP="00743E68">
                              <w:r>
                                <w:rPr>
                                  <w:rFonts w:ascii="Calibri" w:eastAsia="Calibri" w:hAnsi="Calibri" w:cs="Calibri"/>
                                  <w:sz w:val="20"/>
                                </w:rPr>
                                <w:t xml:space="preserve"> </w:t>
                              </w:r>
                            </w:p>
                          </w:txbxContent>
                        </wps:txbx>
                        <wps:bodyPr horzOverflow="overflow" vert="horz" lIns="0" tIns="0" rIns="0" bIns="0" rtlCol="0">
                          <a:noAutofit/>
                        </wps:bodyPr>
                      </wps:wsp>
                      <wps:wsp>
                        <wps:cNvPr id="1280982518" name="Shape 1731"/>
                        <wps:cNvSpPr/>
                        <wps:spPr>
                          <a:xfrm>
                            <a:off x="2008632" y="0"/>
                            <a:ext cx="635" cy="523875"/>
                          </a:xfrm>
                          <a:custGeom>
                            <a:avLst/>
                            <a:gdLst/>
                            <a:ahLst/>
                            <a:cxnLst/>
                            <a:rect l="0" t="0" r="0" b="0"/>
                            <a:pathLst>
                              <a:path w="635" h="523875">
                                <a:moveTo>
                                  <a:pt x="0" y="0"/>
                                </a:moveTo>
                                <a:lnTo>
                                  <a:pt x="635" y="523875"/>
                                </a:lnTo>
                              </a:path>
                            </a:pathLst>
                          </a:custGeom>
                          <a:ln w="9525" cap="flat">
                            <a:round/>
                          </a:ln>
                        </wps:spPr>
                        <wps:style>
                          <a:lnRef idx="1">
                            <a:srgbClr val="000000"/>
                          </a:lnRef>
                          <a:fillRef idx="0">
                            <a:srgbClr val="000000">
                              <a:alpha val="0"/>
                            </a:srgbClr>
                          </a:fillRef>
                          <a:effectRef idx="0">
                            <a:scrgbClr r="0" g="0" b="0"/>
                          </a:effectRef>
                          <a:fontRef idx="none"/>
                        </wps:style>
                        <wps:bodyPr/>
                      </wps:wsp>
                      <wps:wsp>
                        <wps:cNvPr id="532665041" name="Shape 1732"/>
                        <wps:cNvSpPr/>
                        <wps:spPr>
                          <a:xfrm>
                            <a:off x="2071497" y="157480"/>
                            <a:ext cx="1859280" cy="76200"/>
                          </a:xfrm>
                          <a:custGeom>
                            <a:avLst/>
                            <a:gdLst/>
                            <a:ahLst/>
                            <a:cxnLst/>
                            <a:rect l="0" t="0" r="0" b="0"/>
                            <a:pathLst>
                              <a:path w="1859280" h="76200">
                                <a:moveTo>
                                  <a:pt x="1783080" y="0"/>
                                </a:moveTo>
                                <a:lnTo>
                                  <a:pt x="1859280" y="38100"/>
                                </a:lnTo>
                                <a:lnTo>
                                  <a:pt x="1783080" y="76200"/>
                                </a:lnTo>
                                <a:lnTo>
                                  <a:pt x="1783080" y="44450"/>
                                </a:lnTo>
                                <a:lnTo>
                                  <a:pt x="0" y="44450"/>
                                </a:lnTo>
                                <a:lnTo>
                                  <a:pt x="0" y="31750"/>
                                </a:lnTo>
                                <a:lnTo>
                                  <a:pt x="1783080" y="31750"/>
                                </a:lnTo>
                                <a:lnTo>
                                  <a:pt x="178308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24427375" name="Shape 1733"/>
                        <wps:cNvSpPr/>
                        <wps:spPr>
                          <a:xfrm>
                            <a:off x="3991102" y="0"/>
                            <a:ext cx="1661160" cy="523875"/>
                          </a:xfrm>
                          <a:custGeom>
                            <a:avLst/>
                            <a:gdLst/>
                            <a:ahLst/>
                            <a:cxnLst/>
                            <a:rect l="0" t="0" r="0" b="0"/>
                            <a:pathLst>
                              <a:path w="1661160" h="523875">
                                <a:moveTo>
                                  <a:pt x="830580" y="0"/>
                                </a:moveTo>
                                <a:cubicBezTo>
                                  <a:pt x="1289304" y="0"/>
                                  <a:pt x="1661160" y="117221"/>
                                  <a:pt x="1661160" y="262001"/>
                                </a:cubicBezTo>
                                <a:cubicBezTo>
                                  <a:pt x="1661160" y="406654"/>
                                  <a:pt x="1289304" y="523875"/>
                                  <a:pt x="830580" y="523875"/>
                                </a:cubicBezTo>
                                <a:cubicBezTo>
                                  <a:pt x="371856" y="523875"/>
                                  <a:pt x="0" y="406654"/>
                                  <a:pt x="0" y="262001"/>
                                </a:cubicBezTo>
                                <a:cubicBezTo>
                                  <a:pt x="0" y="117221"/>
                                  <a:pt x="371856" y="0"/>
                                  <a:pt x="830580" y="0"/>
                                </a:cubicBezTo>
                                <a:close/>
                              </a:path>
                            </a:pathLst>
                          </a:custGeom>
                          <a:ln w="0" cap="flat">
                            <a:round/>
                          </a:ln>
                        </wps:spPr>
                        <wps:style>
                          <a:lnRef idx="0">
                            <a:srgbClr val="000000">
                              <a:alpha val="0"/>
                            </a:srgbClr>
                          </a:lnRef>
                          <a:fillRef idx="1">
                            <a:srgbClr val="FFFFFF"/>
                          </a:fillRef>
                          <a:effectRef idx="0">
                            <a:scrgbClr r="0" g="0" b="0"/>
                          </a:effectRef>
                          <a:fontRef idx="none"/>
                        </wps:style>
                        <wps:bodyPr/>
                      </wps:wsp>
                      <wps:wsp>
                        <wps:cNvPr id="1037591045" name="Shape 1734"/>
                        <wps:cNvSpPr/>
                        <wps:spPr>
                          <a:xfrm>
                            <a:off x="3991102" y="0"/>
                            <a:ext cx="1661160" cy="523875"/>
                          </a:xfrm>
                          <a:custGeom>
                            <a:avLst/>
                            <a:gdLst/>
                            <a:ahLst/>
                            <a:cxnLst/>
                            <a:rect l="0" t="0" r="0" b="0"/>
                            <a:pathLst>
                              <a:path w="1661160" h="523875">
                                <a:moveTo>
                                  <a:pt x="830580" y="0"/>
                                </a:moveTo>
                                <a:cubicBezTo>
                                  <a:pt x="371856" y="0"/>
                                  <a:pt x="0" y="117221"/>
                                  <a:pt x="0" y="262001"/>
                                </a:cubicBezTo>
                                <a:cubicBezTo>
                                  <a:pt x="0" y="406654"/>
                                  <a:pt x="371856" y="523875"/>
                                  <a:pt x="830580" y="523875"/>
                                </a:cubicBezTo>
                                <a:cubicBezTo>
                                  <a:pt x="1289304" y="523875"/>
                                  <a:pt x="1661160" y="406654"/>
                                  <a:pt x="1661160" y="262001"/>
                                </a:cubicBezTo>
                                <a:cubicBezTo>
                                  <a:pt x="1661160" y="117221"/>
                                  <a:pt x="1289304" y="0"/>
                                  <a:pt x="830580"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1360824523" name="Rectangle 1735"/>
                        <wps:cNvSpPr/>
                        <wps:spPr>
                          <a:xfrm>
                            <a:off x="4358005" y="141224"/>
                            <a:ext cx="331421" cy="171356"/>
                          </a:xfrm>
                          <a:prstGeom prst="rect">
                            <a:avLst/>
                          </a:prstGeom>
                          <a:ln>
                            <a:noFill/>
                          </a:ln>
                        </wps:spPr>
                        <wps:txbx>
                          <w:txbxContent>
                            <w:p w14:paraId="2164736B" w14:textId="77777777" w:rsidR="00743E68" w:rsidRDefault="00743E68" w:rsidP="00743E68">
                              <w:r>
                                <w:rPr>
                                  <w:rFonts w:ascii="Calibri" w:eastAsia="Calibri" w:hAnsi="Calibri" w:cs="Calibri"/>
                                  <w:sz w:val="20"/>
                                </w:rPr>
                                <w:t>Fin d</w:t>
                              </w:r>
                            </w:p>
                          </w:txbxContent>
                        </wps:txbx>
                        <wps:bodyPr horzOverflow="overflow" vert="horz" lIns="0" tIns="0" rIns="0" bIns="0" rtlCol="0">
                          <a:noAutofit/>
                        </wps:bodyPr>
                      </wps:wsp>
                      <wps:wsp>
                        <wps:cNvPr id="82677543" name="Rectangle 1736"/>
                        <wps:cNvSpPr/>
                        <wps:spPr>
                          <a:xfrm>
                            <a:off x="4607941" y="141224"/>
                            <a:ext cx="42058" cy="171356"/>
                          </a:xfrm>
                          <a:prstGeom prst="rect">
                            <a:avLst/>
                          </a:prstGeom>
                          <a:ln>
                            <a:noFill/>
                          </a:ln>
                        </wps:spPr>
                        <wps:txbx>
                          <w:txbxContent>
                            <w:p w14:paraId="68A4A311" w14:textId="77777777" w:rsidR="00743E68" w:rsidRDefault="00743E68" w:rsidP="00743E68">
                              <w:r>
                                <w:rPr>
                                  <w:rFonts w:ascii="Calibri" w:eastAsia="Calibri" w:hAnsi="Calibri" w:cs="Calibri"/>
                                  <w:sz w:val="20"/>
                                </w:rPr>
                                <w:t>’</w:t>
                              </w:r>
                            </w:p>
                          </w:txbxContent>
                        </wps:txbx>
                        <wps:bodyPr horzOverflow="overflow" vert="horz" lIns="0" tIns="0" rIns="0" bIns="0" rtlCol="0">
                          <a:noAutofit/>
                        </wps:bodyPr>
                      </wps:wsp>
                      <wps:wsp>
                        <wps:cNvPr id="667747641" name="Rectangle 1737"/>
                        <wps:cNvSpPr/>
                        <wps:spPr>
                          <a:xfrm>
                            <a:off x="4639945" y="141224"/>
                            <a:ext cx="858500" cy="171356"/>
                          </a:xfrm>
                          <a:prstGeom prst="rect">
                            <a:avLst/>
                          </a:prstGeom>
                          <a:ln>
                            <a:noFill/>
                          </a:ln>
                        </wps:spPr>
                        <wps:txbx>
                          <w:txbxContent>
                            <w:p w14:paraId="0FE80024" w14:textId="77777777" w:rsidR="00743E68" w:rsidRDefault="00743E68" w:rsidP="00743E68">
                              <w:r>
                                <w:rPr>
                                  <w:rFonts w:ascii="Calibri" w:eastAsia="Calibri" w:hAnsi="Calibri" w:cs="Calibri"/>
                                  <w:sz w:val="20"/>
                                </w:rPr>
                                <w:t>engagement</w:t>
                              </w:r>
                            </w:p>
                          </w:txbxContent>
                        </wps:txbx>
                        <wps:bodyPr horzOverflow="overflow" vert="horz" lIns="0" tIns="0" rIns="0" bIns="0" rtlCol="0">
                          <a:noAutofit/>
                        </wps:bodyPr>
                      </wps:wsp>
                      <wps:wsp>
                        <wps:cNvPr id="2127832060" name="Rectangle 1738"/>
                        <wps:cNvSpPr/>
                        <wps:spPr>
                          <a:xfrm>
                            <a:off x="5286502" y="141224"/>
                            <a:ext cx="38021" cy="171356"/>
                          </a:xfrm>
                          <a:prstGeom prst="rect">
                            <a:avLst/>
                          </a:prstGeom>
                          <a:ln>
                            <a:noFill/>
                          </a:ln>
                        </wps:spPr>
                        <wps:txbx>
                          <w:txbxContent>
                            <w:p w14:paraId="644D5E30" w14:textId="77777777" w:rsidR="00743E68" w:rsidRDefault="00743E68" w:rsidP="00743E68">
                              <w:r>
                                <w:rPr>
                                  <w:rFonts w:ascii="Calibri" w:eastAsia="Calibri" w:hAnsi="Calibri" w:cs="Calibri"/>
                                  <w:sz w:val="20"/>
                                </w:rPr>
                                <w:t xml:space="preserve"> </w:t>
                              </w:r>
                            </w:p>
                          </w:txbxContent>
                        </wps:txbx>
                        <wps:bodyPr horzOverflow="overflow" vert="horz" lIns="0" tIns="0" rIns="0" bIns="0" rtlCol="0">
                          <a:noAutofit/>
                        </wps:bodyPr>
                      </wps:wsp>
                      <wps:wsp>
                        <wps:cNvPr id="996458741" name="Rectangle 1739"/>
                        <wps:cNvSpPr/>
                        <wps:spPr>
                          <a:xfrm>
                            <a:off x="5315458" y="141224"/>
                            <a:ext cx="38021" cy="171356"/>
                          </a:xfrm>
                          <a:prstGeom prst="rect">
                            <a:avLst/>
                          </a:prstGeom>
                          <a:ln>
                            <a:noFill/>
                          </a:ln>
                        </wps:spPr>
                        <wps:txbx>
                          <w:txbxContent>
                            <w:p w14:paraId="70595218" w14:textId="77777777" w:rsidR="00743E68" w:rsidRDefault="00743E68" w:rsidP="00743E68">
                              <w:r>
                                <w:rPr>
                                  <w:rFonts w:ascii="Calibri" w:eastAsia="Calibri" w:hAnsi="Calibri" w:cs="Calibri"/>
                                  <w:sz w:val="20"/>
                                </w:rPr>
                                <w:t xml:space="preserve"> </w:t>
                              </w:r>
                            </w:p>
                          </w:txbxContent>
                        </wps:txbx>
                        <wps:bodyPr horzOverflow="overflow" vert="horz" lIns="0" tIns="0" rIns="0" bIns="0" rtlCol="0">
                          <a:noAutofit/>
                        </wps:bodyPr>
                      </wps:wsp>
                      <wps:wsp>
                        <wps:cNvPr id="1549025773" name="Rectangle 1740"/>
                        <wps:cNvSpPr/>
                        <wps:spPr>
                          <a:xfrm>
                            <a:off x="4607941" y="295148"/>
                            <a:ext cx="568969" cy="171356"/>
                          </a:xfrm>
                          <a:prstGeom prst="rect">
                            <a:avLst/>
                          </a:prstGeom>
                          <a:ln>
                            <a:noFill/>
                          </a:ln>
                        </wps:spPr>
                        <wps:txbx>
                          <w:txbxContent>
                            <w:p w14:paraId="3B5ED5E6" w14:textId="77777777" w:rsidR="00743E68" w:rsidRDefault="00743E68" w:rsidP="00743E68">
                              <w:r>
                                <w:rPr>
                                  <w:rFonts w:ascii="Calibri" w:eastAsia="Calibri" w:hAnsi="Calibri" w:cs="Calibri"/>
                                  <w:sz w:val="20"/>
                                </w:rPr>
                                <w:t>Mairie X</w:t>
                              </w:r>
                            </w:p>
                          </w:txbxContent>
                        </wps:txbx>
                        <wps:bodyPr horzOverflow="overflow" vert="horz" lIns="0" tIns="0" rIns="0" bIns="0" rtlCol="0">
                          <a:noAutofit/>
                        </wps:bodyPr>
                      </wps:wsp>
                      <wps:wsp>
                        <wps:cNvPr id="118359461" name="Rectangle 1741"/>
                        <wps:cNvSpPr/>
                        <wps:spPr>
                          <a:xfrm>
                            <a:off x="5037709" y="295148"/>
                            <a:ext cx="38021" cy="171356"/>
                          </a:xfrm>
                          <a:prstGeom prst="rect">
                            <a:avLst/>
                          </a:prstGeom>
                          <a:ln>
                            <a:noFill/>
                          </a:ln>
                        </wps:spPr>
                        <wps:txbx>
                          <w:txbxContent>
                            <w:p w14:paraId="0A0EE0A3" w14:textId="77777777" w:rsidR="00743E68" w:rsidRDefault="00743E68" w:rsidP="00743E68">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w:pict>
              <v:group w14:anchorId="3F6C0473" id="Groupe 4" o:spid="_x0000_s1139" style="width:445.05pt;height:75.35pt;mso-position-horizontal-relative:char;mso-position-vertical-relative:line" coordsize="56522,9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">
                <v:rect id="Rectangle 1526" o:spid="_x0000_s1140" style="position:absolute;left:4575;top:361;width:534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" filled="f" stroked="f">
                  <v:textbox inset="0,0,0,0">
                    <w:txbxContent>
                      <w:p w14:paraId="560DBFA7" w14:textId="77777777" w:rsidR="00743E68" w:rsidRDefault="00743E68" w:rsidP="00743E68">
                        <w:r>
                          <w:rPr>
                            <w:rFonts w:ascii="Calibri" w:eastAsia="Calibri" w:hAnsi="Calibri" w:cs="Calibri"/>
                          </w:rPr>
                          <w:t xml:space="preserve">Mairie </w:t>
                        </w:r>
                      </w:p>
                    </w:txbxContent>
                  </v:textbox>
                </v:rect>
                <v:rect id="Rectangle 1527" o:spid="_x0000_s1141" style="position:absolute;left:8583;top:361;width:96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" filled="f" stroked="f">
                  <v:textbox inset="0,0,0,0">
                    <w:txbxContent>
                      <w:p w14:paraId="4EB4469D" w14:textId="77777777" w:rsidR="00743E68" w:rsidRDefault="00743E68" w:rsidP="00743E68">
                        <w:r>
                          <w:rPr>
                            <w:rFonts w:ascii="Calibri" w:eastAsia="Calibri" w:hAnsi="Calibri" w:cs="Calibri"/>
                          </w:rPr>
                          <w:t>X</w:t>
                        </w:r>
                      </w:p>
                    </w:txbxContent>
                  </v:textbox>
                </v:rect>
                <v:rect id="Rectangle 1528" o:spid="_x0000_s1142" style="position:absolute;left:9298;top:36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" filled="f" stroked="f">
                  <v:textbox inset="0,0,0,0">
                    <w:txbxContent>
                      <w:p w14:paraId="7C4588E1" w14:textId="77777777" w:rsidR="00743E68" w:rsidRDefault="00743E68" w:rsidP="00743E68">
                        <w:r>
                          <w:rPr>
                            <w:rFonts w:ascii="Calibri" w:eastAsia="Calibri" w:hAnsi="Calibri" w:cs="Calibri"/>
                          </w:rPr>
                          <w:t xml:space="preserve"> </w:t>
                        </w:r>
                      </w:p>
                    </w:txbxContent>
                  </v:textbox>
                </v:rect>
                <v:rect id="Rectangle 1529" o:spid="_x0000_s1143" style="position:absolute;left:13718;top:3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" filled="f" stroked="f">
                  <v:textbox inset="0,0,0,0">
                    <w:txbxContent>
                      <w:p w14:paraId="47CF4F44" w14:textId="77777777" w:rsidR="00743E68" w:rsidRDefault="00743E68" w:rsidP="00743E68">
                        <w:r>
                          <w:rPr>
                            <w:rFonts w:ascii="Calibri" w:eastAsia="Calibri" w:hAnsi="Calibri" w:cs="Calibri"/>
                          </w:rPr>
                          <w:t xml:space="preserve"> </w:t>
                        </w:r>
                      </w:p>
                    </w:txbxContent>
                  </v:textbox>
                </v:rect>
                <v:rect id="Rectangle 1530" o:spid="_x0000_s1144" style="position:absolute;left:18290;top:3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" filled="f" stroked="f">
                  <v:textbox inset="0,0,0,0">
                    <w:txbxContent>
                      <w:p w14:paraId="3F6A5FC7" w14:textId="77777777" w:rsidR="00743E68" w:rsidRDefault="00743E68" w:rsidP="00743E68">
                        <w:r>
                          <w:rPr>
                            <w:rFonts w:ascii="Calibri" w:eastAsia="Calibri" w:hAnsi="Calibri" w:cs="Calibri"/>
                          </w:rPr>
                          <w:t xml:space="preserve"> </w:t>
                        </w:r>
                      </w:p>
                    </w:txbxContent>
                  </v:textbox>
                </v:rect>
                <v:rect id="Rectangle 1531" o:spid="_x0000_s1145" style="position:absolute;left:22866;top:36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" filled="f" stroked="f">
                  <v:textbox inset="0,0,0,0">
                    <w:txbxContent>
                      <w:p w14:paraId="03F2AF52" w14:textId="77777777" w:rsidR="00743E68" w:rsidRDefault="00743E68" w:rsidP="00743E68">
                        <w:r>
                          <w:rPr>
                            <w:rFonts w:ascii="Calibri" w:eastAsia="Calibri" w:hAnsi="Calibri" w:cs="Calibri"/>
                          </w:rPr>
                          <w:t xml:space="preserve"> </w:t>
                        </w:r>
                      </w:p>
                    </w:txbxContent>
                  </v:textbox>
                </v:rect>
                <v:rect id="Rectangle 1532" o:spid="_x0000_s1146" style="position:absolute;left:27438;top:361;width:6297;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" filled="f" stroked="f">
                  <v:textbox inset="0,0,0,0">
                    <w:txbxContent>
                      <w:p w14:paraId="7C2CECC1" w14:textId="77777777" w:rsidR="00743E68" w:rsidRDefault="00743E68" w:rsidP="00743E68">
                        <w:r>
                          <w:rPr>
                            <w:rFonts w:ascii="Calibri" w:eastAsia="Calibri" w:hAnsi="Calibri" w:cs="Calibri"/>
                          </w:rPr>
                          <w:t>Mairie X</w:t>
                        </w:r>
                      </w:p>
                    </w:txbxContent>
                  </v:textbox>
                </v:rect>
                <v:rect id="Rectangle 1533" o:spid="_x0000_s1147" style="position:absolute;left:32162;top:36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" filled="f" stroked="f">
                  <v:textbox inset="0,0,0,0">
                    <w:txbxContent>
                      <w:p w14:paraId="6F4D43A3" w14:textId="77777777" w:rsidR="00743E68" w:rsidRDefault="00743E68" w:rsidP="00743E68">
                        <w:r>
                          <w:rPr>
                            <w:rFonts w:ascii="Calibri" w:eastAsia="Calibri" w:hAnsi="Calibri" w:cs="Calibri"/>
                          </w:rPr>
                          <w:t xml:space="preserve"> </w:t>
                        </w:r>
                      </w:p>
                    </w:txbxContent>
                  </v:textbox>
                </v:rect>
                <v:rect id="Rectangle 1534" o:spid="_x0000_s1148" style="position:absolute;left:36584;top:36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" filled="f" stroked="f">
                  <v:textbox inset="0,0,0,0">
                    <w:txbxContent>
                      <w:p w14:paraId="6E608CEF" w14:textId="77777777" w:rsidR="00743E68" w:rsidRDefault="00743E68" w:rsidP="00743E68">
                        <w:r>
                          <w:rPr>
                            <w:rFonts w:ascii="Calibri" w:eastAsia="Calibri" w:hAnsi="Calibri" w:cs="Calibri"/>
                          </w:rPr>
                          <w:t xml:space="preserve"> </w:t>
                        </w:r>
                      </w:p>
                    </w:txbxContent>
                  </v:textbox>
                </v:rect>
                <v:rect id="Rectangle 1535" o:spid="_x0000_s1149" style="position:absolute;top:2833;width:1870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" filled="f" stroked="f">
                  <v:textbox inset="0,0,0,0">
                    <w:txbxContent>
                      <w:p w14:paraId="1B90211F" w14:textId="77777777" w:rsidR="00743E68" w:rsidRDefault="00743E68" w:rsidP="00743E68">
                        <w:r>
                          <w:rPr>
                            <w:rFonts w:ascii="Calibri" w:eastAsia="Calibri" w:hAnsi="Calibri" w:cs="Calibri"/>
                          </w:rPr>
                          <w:t>Du 01/02 au 01/06/2021</w:t>
                        </w:r>
                      </w:p>
                    </w:txbxContent>
                  </v:textbox>
                </v:rect>
                <v:rect id="Rectangle 1536" o:spid="_x0000_s1150" style="position:absolute;left:14069;top:28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" filled="f" stroked="f">
                  <v:textbox inset="0,0,0,0">
                    <w:txbxContent>
                      <w:p w14:paraId="2FEA5B60" w14:textId="77777777" w:rsidR="00743E68" w:rsidRDefault="00743E68" w:rsidP="00743E68">
                        <w:r>
                          <w:rPr>
                            <w:rFonts w:ascii="Calibri" w:eastAsia="Calibri" w:hAnsi="Calibri" w:cs="Calibri"/>
                          </w:rPr>
                          <w:t xml:space="preserve"> </w:t>
                        </w:r>
                      </w:p>
                    </w:txbxContent>
                  </v:textbox>
                </v:rect>
                <v:rect id="Rectangle 1537" o:spid="_x0000_s1151" style="position:absolute;left:18290;top:28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" filled="f" stroked="f">
                  <v:textbox inset="0,0,0,0">
                    <w:txbxContent>
                      <w:p w14:paraId="0684C6E9" w14:textId="77777777" w:rsidR="00743E68" w:rsidRDefault="00743E68" w:rsidP="00743E68">
                        <w:r>
                          <w:rPr>
                            <w:rFonts w:ascii="Calibri" w:eastAsia="Calibri" w:hAnsi="Calibri" w:cs="Calibri"/>
                          </w:rPr>
                          <w:t xml:space="preserve"> </w:t>
                        </w:r>
                      </w:p>
                    </w:txbxContent>
                  </v:textbox>
                </v:rect>
                <v:rect id="Rectangle 1538" o:spid="_x0000_s1152" style="position:absolute;left:22866;top:2833;width:1068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" filled="f" stroked="f">
                  <v:textbox inset="0,0,0,0">
                    <w:txbxContent>
                      <w:p w14:paraId="6D223D34" w14:textId="77777777" w:rsidR="00743E68" w:rsidRDefault="00743E68" w:rsidP="00743E68">
                        <w:r>
                          <w:rPr>
                            <w:rFonts w:ascii="Calibri" w:eastAsia="Calibri" w:hAnsi="Calibri" w:cs="Calibri"/>
                          </w:rPr>
                          <w:t>Du 02/06 au 1</w:t>
                        </w:r>
                      </w:p>
                    </w:txbxContent>
                  </v:textbox>
                </v:rect>
                <v:rect id="Rectangle 1539" o:spid="_x0000_s1153" style="position:absolute;left:30897;top:2833;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" filled="f" stroked="f">
                  <v:textbox inset="0,0,0,0">
                    <w:txbxContent>
                      <w:p w14:paraId="0154D259" w14:textId="77777777" w:rsidR="00743E68" w:rsidRDefault="00743E68" w:rsidP="00743E68">
                        <w:r>
                          <w:rPr>
                            <w:rFonts w:ascii="Calibri" w:eastAsia="Calibri" w:hAnsi="Calibri" w:cs="Calibri"/>
                          </w:rPr>
                          <w:t>5</w:t>
                        </w:r>
                      </w:p>
                    </w:txbxContent>
                  </v:textbox>
                </v:rect>
                <v:rect id="Rectangle 1540" o:spid="_x0000_s1154" style="position:absolute;left:31598;top:2833;width:167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" filled="f" stroked="f">
                  <v:textbox inset="0,0,0,0">
                    <w:txbxContent>
                      <w:p w14:paraId="2BDBC3E1" w14:textId="77777777" w:rsidR="00743E68" w:rsidRDefault="00743E68" w:rsidP="00743E68">
                        <w:r>
                          <w:rPr>
                            <w:rFonts w:ascii="Calibri" w:eastAsia="Calibri" w:hAnsi="Calibri" w:cs="Calibri"/>
                          </w:rPr>
                          <w:t>/0</w:t>
                        </w:r>
                      </w:p>
                    </w:txbxContent>
                  </v:textbox>
                </v:rect>
                <v:rect id="Rectangle 1541" o:spid="_x0000_s1155" style="position:absolute;left:32848;top:2833;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" filled="f" stroked="f">
                  <v:textbox inset="0,0,0,0">
                    <w:txbxContent>
                      <w:p w14:paraId="0E57CB8D" w14:textId="77777777" w:rsidR="00743E68" w:rsidRDefault="00743E68" w:rsidP="00743E68">
                        <w:r>
                          <w:rPr>
                            <w:rFonts w:ascii="Calibri" w:eastAsia="Calibri" w:hAnsi="Calibri" w:cs="Calibri"/>
                          </w:rPr>
                          <w:t>8</w:t>
                        </w:r>
                      </w:p>
                    </w:txbxContent>
                  </v:textbox>
                </v:rect>
                <v:rect id="Rectangle 1542" o:spid="_x0000_s1156" style="position:absolute;left:33564;top:2833;width:448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" filled="f" stroked="f">
                  <v:textbox inset="0,0,0,0">
                    <w:txbxContent>
                      <w:p w14:paraId="05D22EF7" w14:textId="77777777" w:rsidR="00743E68" w:rsidRDefault="00743E68" w:rsidP="00743E68">
                        <w:r>
                          <w:rPr>
                            <w:rFonts w:ascii="Calibri" w:eastAsia="Calibri" w:hAnsi="Calibri" w:cs="Calibri"/>
                          </w:rPr>
                          <w:t>/2021</w:t>
                        </w:r>
                      </w:p>
                    </w:txbxContent>
                  </v:textbox>
                </v:rect>
                <v:rect id="Rectangle 1543" o:spid="_x0000_s1157" style="position:absolute;left:36935;top:28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" filled="f" stroked="f">
                  <v:textbox inset="0,0,0,0">
                    <w:txbxContent>
                      <w:p w14:paraId="6CC34200" w14:textId="77777777" w:rsidR="00743E68" w:rsidRDefault="00743E68" w:rsidP="00743E68">
                        <w:r>
                          <w:rPr>
                            <w:rFonts w:ascii="Calibri" w:eastAsia="Calibri" w:hAnsi="Calibri" w:cs="Calibri"/>
                          </w:rPr>
                          <w:t xml:space="preserve"> </w:t>
                        </w:r>
                      </w:p>
                    </w:txbxContent>
                  </v:textbox>
                </v:rect>
                <v:rect id="Rectangle 1544" o:spid="_x0000_s1158" style="position:absolute;left:41156;top:283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" filled="f" stroked="f">
                  <v:textbox inset="0,0,0,0">
                    <w:txbxContent>
                      <w:p w14:paraId="280FEC0D" w14:textId="77777777" w:rsidR="00743E68" w:rsidRDefault="00743E68" w:rsidP="00743E68">
                        <w:r>
                          <w:rPr>
                            <w:rFonts w:ascii="Calibri" w:eastAsia="Calibri" w:hAnsi="Calibri" w:cs="Calibri"/>
                          </w:rPr>
                          <w:t xml:space="preserve"> </w:t>
                        </w:r>
                      </w:p>
                    </w:txbxContent>
                  </v:textbox>
                </v:rect>
                <v:rect id="Rectangle 1545" o:spid="_x0000_s1159" style="position:absolute;left:45728;top:283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" filled="f" stroked="f">
                  <v:textbox inset="0,0,0,0">
                    <w:txbxContent>
                      <w:p w14:paraId="6BA66C8F" w14:textId="77777777" w:rsidR="00743E68" w:rsidRDefault="00743E68" w:rsidP="00743E68">
                        <w:r>
                          <w:rPr>
                            <w:rFonts w:ascii="Calibri" w:eastAsia="Calibri" w:hAnsi="Calibri" w:cs="Calibri"/>
                          </w:rPr>
                          <w:t xml:space="preserve"> </w:t>
                        </w:r>
                      </w:p>
                    </w:txbxContent>
                  </v:textbox>
                </v:rect>
                <v:rect id="Rectangle 1547" o:spid="_x0000_s1160" style="position:absolute;left:4575;top:53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" filled="f" stroked="f">
                  <v:textbox inset="0,0,0,0">
                    <w:txbxContent>
                      <w:p w14:paraId="0932D8A6" w14:textId="77777777" w:rsidR="00743E68" w:rsidRDefault="00743E68" w:rsidP="00743E68">
                        <w:r>
                          <w:rPr>
                            <w:rFonts w:ascii="Calibri" w:eastAsia="Calibri" w:hAnsi="Calibri" w:cs="Calibri"/>
                          </w:rPr>
                          <w:t xml:space="preserve"> </w:t>
                        </w:r>
                      </w:p>
                    </w:txbxContent>
                  </v:textbox>
                </v:rect>
                <v:rect id="Rectangle 1548" o:spid="_x0000_s1161" style="position:absolute;left:9146;top:53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" filled="f" stroked="f">
                  <v:textbox inset="0,0,0,0">
                    <w:txbxContent>
                      <w:p w14:paraId="73DC0249" w14:textId="77777777" w:rsidR="00743E68" w:rsidRDefault="00743E68" w:rsidP="00743E68">
                        <w:r>
                          <w:rPr>
                            <w:rFonts w:ascii="Calibri" w:eastAsia="Calibri" w:hAnsi="Calibri" w:cs="Calibri"/>
                          </w:rPr>
                          <w:t xml:space="preserve"> </w:t>
                        </w:r>
                      </w:p>
                    </w:txbxContent>
                  </v:textbox>
                </v:rect>
                <v:rect id="Rectangle 1549" o:spid="_x0000_s1162" style="position:absolute;left:13718;top:5302;width:379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" filled="f" stroked="f">
                  <v:textbox inset="0,0,0,0">
                    <w:txbxContent>
                      <w:p w14:paraId="621A1F51" w14:textId="77777777" w:rsidR="00743E68" w:rsidRDefault="00743E68" w:rsidP="00743E68">
                        <w:r>
                          <w:rPr>
                            <w:rFonts w:ascii="Calibri" w:eastAsia="Calibri" w:hAnsi="Calibri" w:cs="Calibri"/>
                          </w:rPr>
                          <w:t xml:space="preserve">         </w:t>
                        </w:r>
                      </w:p>
                    </w:txbxContent>
                  </v:textbox>
                </v:rect>
                <v:rect id="Rectangle 1550" o:spid="_x0000_s1163" style="position:absolute;left:16583;top:5302;width:39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" filled="f" stroked="f">
                  <v:textbox inset="0,0,0,0">
                    <w:txbxContent>
                      <w:p w14:paraId="1B8E0650" w14:textId="77777777" w:rsidR="00743E68" w:rsidRDefault="00743E68" w:rsidP="00743E68">
                        <w:r>
                          <w:rPr>
                            <w:rFonts w:ascii="Calibri" w:eastAsia="Calibri" w:hAnsi="Calibri" w:cs="Calibri"/>
                          </w:rPr>
                          <w:t xml:space="preserve">SIVU </w:t>
                        </w:r>
                      </w:p>
                    </w:txbxContent>
                  </v:textbox>
                </v:rect>
                <v:rect id="Rectangle 1551" o:spid="_x0000_s1164" style="position:absolute;left:19570;top:5302;width:90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" filled="f" stroked="f">
                  <v:textbox inset="0,0,0,0">
                    <w:txbxContent>
                      <w:p w14:paraId="180F98EE" w14:textId="77777777" w:rsidR="00743E68" w:rsidRDefault="00743E68" w:rsidP="00743E68">
                        <w:r>
                          <w:rPr>
                            <w:rFonts w:ascii="Calibri" w:eastAsia="Calibri" w:hAnsi="Calibri" w:cs="Calibri"/>
                          </w:rPr>
                          <w:t>Y</w:t>
                        </w:r>
                      </w:p>
                    </w:txbxContent>
                  </v:textbox>
                </v:rect>
                <v:rect id="Rectangle 1552" o:spid="_x0000_s1165" style="position:absolute;left:20245;top:53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" filled="f" stroked="f">
                  <v:textbox inset="0,0,0,0">
                    <w:txbxContent>
                      <w:p w14:paraId="7D201AA7" w14:textId="77777777" w:rsidR="00743E68" w:rsidRDefault="00743E68" w:rsidP="00743E68">
                        <w:r>
                          <w:rPr>
                            <w:rFonts w:ascii="Calibri" w:eastAsia="Calibri" w:hAnsi="Calibri" w:cs="Calibri"/>
                          </w:rPr>
                          <w:t xml:space="preserve"> </w:t>
                        </w:r>
                      </w:p>
                    </w:txbxContent>
                  </v:textbox>
                </v:rect>
                <v:rect id="Rectangle 1554" o:spid="_x0000_s1166" style="position:absolute;left:4575;top:777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" filled="f" stroked="f">
                  <v:textbox inset="0,0,0,0">
                    <w:txbxContent>
                      <w:p w14:paraId="73040372" w14:textId="77777777" w:rsidR="00743E68" w:rsidRDefault="00743E68" w:rsidP="00743E68">
                        <w:r>
                          <w:rPr>
                            <w:rFonts w:ascii="Calibri" w:eastAsia="Calibri" w:hAnsi="Calibri" w:cs="Calibri"/>
                          </w:rPr>
                          <w:t xml:space="preserve"> </w:t>
                        </w:r>
                      </w:p>
                    </w:txbxContent>
                  </v:textbox>
                </v:rect>
                <v:rect id="Rectangle 1555" o:spid="_x0000_s1167" style="position:absolute;left:9146;top:777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" filled="f" stroked="f">
                  <v:textbox inset="0,0,0,0">
                    <w:txbxContent>
                      <w:p w14:paraId="6A9F3CF9" w14:textId="77777777" w:rsidR="00743E68" w:rsidRDefault="00743E68" w:rsidP="00743E68">
                        <w:r>
                          <w:rPr>
                            <w:rFonts w:ascii="Calibri" w:eastAsia="Calibri" w:hAnsi="Calibri" w:cs="Calibri"/>
                          </w:rPr>
                          <w:t xml:space="preserve"> </w:t>
                        </w:r>
                      </w:p>
                    </w:txbxContent>
                  </v:textbox>
                </v:rect>
                <v:rect id="Rectangle 1556" o:spid="_x0000_s1168" style="position:absolute;left:13718;top:7771;width:254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" filled="f" stroked="f">
                  <v:textbox inset="0,0,0,0">
                    <w:txbxContent>
                      <w:p w14:paraId="7B1E796A" w14:textId="77777777" w:rsidR="00743E68" w:rsidRDefault="00743E68" w:rsidP="00743E68">
                        <w:r>
                          <w:rPr>
                            <w:rFonts w:ascii="Calibri" w:eastAsia="Calibri" w:hAnsi="Calibri" w:cs="Calibri"/>
                          </w:rPr>
                          <w:t xml:space="preserve">Du </w:t>
                        </w:r>
                      </w:p>
                    </w:txbxContent>
                  </v:textbox>
                </v:rect>
                <v:rect id="Rectangle 10175" o:spid="_x0000_s1169" style="position:absolute;left:15638;top:7771;width:18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" filled="f" stroked="f">
                  <v:textbox inset="0,0,0,0">
                    <w:txbxContent>
                      <w:p w14:paraId="2C9FD375" w14:textId="77777777" w:rsidR="00743E68" w:rsidRDefault="00743E68" w:rsidP="00743E68">
                        <w:r>
                          <w:rPr>
                            <w:rFonts w:ascii="Calibri" w:eastAsia="Calibri" w:hAnsi="Calibri" w:cs="Calibri"/>
                          </w:rPr>
                          <w:t>01</w:t>
                        </w:r>
                      </w:p>
                    </w:txbxContent>
                  </v:textbox>
                </v:rect>
                <v:rect id="Rectangle 10177" o:spid="_x0000_s1170" style="position:absolute;left:17054;top:7771;width:530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" filled="f" stroked="f">
                  <v:textbox inset="0,0,0,0">
                    <w:txbxContent>
                      <w:p w14:paraId="689518F2" w14:textId="77777777" w:rsidR="00743E68" w:rsidRDefault="00743E68" w:rsidP="00743E68">
                        <w:r>
                          <w:rPr>
                            <w:rFonts w:ascii="Calibri" w:eastAsia="Calibri" w:hAnsi="Calibri" w:cs="Calibri"/>
                          </w:rPr>
                          <w:t xml:space="preserve">/04 au </w:t>
                        </w:r>
                      </w:p>
                    </w:txbxContent>
                  </v:textbox>
                </v:rect>
                <v:rect id="Rectangle 10176" o:spid="_x0000_s1171" style="position:absolute;left:21045;top:7771;width:896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" filled="f" stroked="f">
                  <v:textbox inset="0,0,0,0">
                    <w:txbxContent>
                      <w:p w14:paraId="628C4B71" w14:textId="77777777" w:rsidR="00743E68" w:rsidRDefault="00743E68" w:rsidP="00743E68">
                        <w:r>
                          <w:rPr>
                            <w:rFonts w:ascii="Calibri" w:eastAsia="Calibri" w:hAnsi="Calibri" w:cs="Calibri"/>
                          </w:rPr>
                          <w:t>01/07/2021</w:t>
                        </w:r>
                      </w:p>
                    </w:txbxContent>
                  </v:textbox>
                </v:rect>
                <v:rect id="Rectangle 1558" o:spid="_x0000_s1172" style="position:absolute;left:27788;top:777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" filled="f" stroked="f">
                  <v:textbox inset="0,0,0,0">
                    <w:txbxContent>
                      <w:p w14:paraId="4B2D90DE" w14:textId="77777777" w:rsidR="00743E68" w:rsidRDefault="00743E68" w:rsidP="00743E68">
                        <w:r>
                          <w:rPr>
                            <w:rFonts w:ascii="Calibri" w:eastAsia="Calibri" w:hAnsi="Calibri" w:cs="Calibri"/>
                          </w:rPr>
                          <w:t xml:space="preserve"> </w:t>
                        </w:r>
                      </w:p>
                    </w:txbxContent>
                  </v:textbox>
                </v:rect>
                <v:shape id="Shape 1719" o:spid="_x0000_s1173" style="position:absolute;left:807;top:1574;width:19279;height:762;visibility:visible;mso-wrap-style:square;v-text-anchor:top" coordsize="192786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" path="m1851660,r76200,38100l1851660,76200r,-31750l,44450,,31750r1851660,l1851660,xe" fillcolor="black" stroked="f" strokeweight="0">
                  <v:stroke endcap="round"/>
                  <v:path arrowok="t" textboxrect="0,0,1927860,76200"/>
                </v:shape>
                <v:shape id="Shape 1720" o:spid="_x0000_s1174" style="position:absolute;left:10808;top:6578;width:18593;height:762;visibility:visible;mso-wrap-style:square;v-text-anchor:top" coordsize="185928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" path="m1783080,r76200,38100l1783080,76200r,-31750l,44450,,31750r1783080,l1783080,xe" fillcolor="black" stroked="f" strokeweight="0">
                  <v:stroke endcap="round"/>
                  <v:path arrowok="t" textboxrect="0,0,1859280,76200"/>
                </v:shape>
                <v:shape id="Shape 1722" o:spid="_x0000_s1175" style="position:absolute;left:29878;top:4476;width:16611;height:5093;visibility:visible;mso-wrap-style:square;v-text-anchor:top" coordsize="1661160,50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" path="m830580,c371856,,,114046,,254635,,395224,371856,509270,830580,509270v458724,,830580,-114046,830580,-254635c1661160,114046,1289304,,830580,xe" filled="f">
                  <v:stroke endcap="round"/>
                  <v:path arrowok="t" textboxrect="0,0,1661160,509270"/>
                </v:shape>
                <v:rect id="Rectangle 1723" o:spid="_x0000_s1176" style="position:absolute;left:33549;top:5862;width:331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" filled="f" stroked="f">
                  <v:textbox inset="0,0,0,0">
                    <w:txbxContent>
                      <w:p w14:paraId="6E815689" w14:textId="77777777" w:rsidR="00743E68" w:rsidRDefault="00743E68" w:rsidP="00743E68">
                        <w:r>
                          <w:rPr>
                            <w:rFonts w:ascii="Calibri" w:eastAsia="Calibri" w:hAnsi="Calibri" w:cs="Calibri"/>
                            <w:sz w:val="20"/>
                          </w:rPr>
                          <w:t>Fin d</w:t>
                        </w:r>
                      </w:p>
                    </w:txbxContent>
                  </v:textbox>
                </v:rect>
                <v:rect id="Rectangle 1724" o:spid="_x0000_s1177" style="position:absolute;left:36051;top:5862;width:42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" filled="f" stroked="f">
                  <v:textbox inset="0,0,0,0">
                    <w:txbxContent>
                      <w:p w14:paraId="57F96FDC" w14:textId="77777777" w:rsidR="00743E68" w:rsidRDefault="00743E68" w:rsidP="00743E68">
                        <w:r>
                          <w:rPr>
                            <w:rFonts w:ascii="Calibri" w:eastAsia="Calibri" w:hAnsi="Calibri" w:cs="Calibri"/>
                            <w:sz w:val="20"/>
                          </w:rPr>
                          <w:t>’</w:t>
                        </w:r>
                      </w:p>
                    </w:txbxContent>
                  </v:textbox>
                </v:rect>
                <v:rect id="Rectangle 1725" o:spid="_x0000_s1178" style="position:absolute;left:36371;top:5862;width:858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" filled="f" stroked="f">
                  <v:textbox inset="0,0,0,0">
                    <w:txbxContent>
                      <w:p w14:paraId="532A184E" w14:textId="77777777" w:rsidR="00743E68" w:rsidRDefault="00743E68" w:rsidP="00743E68">
                        <w:r>
                          <w:rPr>
                            <w:rFonts w:ascii="Calibri" w:eastAsia="Calibri" w:hAnsi="Calibri" w:cs="Calibri"/>
                            <w:sz w:val="20"/>
                          </w:rPr>
                          <w:t>engagement</w:t>
                        </w:r>
                      </w:p>
                    </w:txbxContent>
                  </v:textbox>
                </v:rect>
                <v:rect id="Rectangle 1726" o:spid="_x0000_s1179" style="position:absolute;left:42833;top:586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" filled="f" stroked="f">
                  <v:textbox inset="0,0,0,0">
                    <w:txbxContent>
                      <w:p w14:paraId="5E475524" w14:textId="77777777" w:rsidR="00743E68" w:rsidRDefault="00743E68" w:rsidP="00743E68">
                        <w:r>
                          <w:rPr>
                            <w:rFonts w:ascii="Calibri" w:eastAsia="Calibri" w:hAnsi="Calibri" w:cs="Calibri"/>
                            <w:sz w:val="20"/>
                          </w:rPr>
                          <w:t xml:space="preserve"> </w:t>
                        </w:r>
                      </w:p>
                    </w:txbxContent>
                  </v:textbox>
                </v:rect>
                <v:rect id="Rectangle 1727" o:spid="_x0000_s1180" style="position:absolute;left:43122;top:5862;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" filled="f" stroked="f">
                  <v:textbox inset="0,0,0,0">
                    <w:txbxContent>
                      <w:p w14:paraId="4214BD0B" w14:textId="77777777" w:rsidR="00743E68" w:rsidRDefault="00743E68" w:rsidP="00743E68">
                        <w:r>
                          <w:rPr>
                            <w:rFonts w:ascii="Calibri" w:eastAsia="Calibri" w:hAnsi="Calibri" w:cs="Calibri"/>
                            <w:sz w:val="20"/>
                          </w:rPr>
                          <w:t xml:space="preserve"> </w:t>
                        </w:r>
                      </w:p>
                    </w:txbxContent>
                  </v:textbox>
                </v:rect>
                <v:rect id="Rectangle 1728" o:spid="_x0000_s1181" style="position:absolute;left:36523;top:7401;width:36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" filled="f" stroked="f">
                  <v:textbox inset="0,0,0,0">
                    <w:txbxContent>
                      <w:p w14:paraId="486A8A74" w14:textId="77777777" w:rsidR="00743E68" w:rsidRDefault="00743E68" w:rsidP="00743E68">
                        <w:r>
                          <w:rPr>
                            <w:rFonts w:ascii="Calibri" w:eastAsia="Calibri" w:hAnsi="Calibri" w:cs="Calibri"/>
                            <w:sz w:val="20"/>
                          </w:rPr>
                          <w:t xml:space="preserve">SIVU </w:t>
                        </w:r>
                      </w:p>
                    </w:txbxContent>
                  </v:textbox>
                </v:rect>
                <v:rect id="Rectangle 1729" o:spid="_x0000_s1182" style="position:absolute;left:39236;top:7401;width:81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" filled="f" stroked="f">
                  <v:textbox inset="0,0,0,0">
                    <w:txbxContent>
                      <w:p w14:paraId="6A25071D" w14:textId="77777777" w:rsidR="00743E68" w:rsidRDefault="00743E68" w:rsidP="00743E68">
                        <w:r>
                          <w:rPr>
                            <w:rFonts w:ascii="Calibri" w:eastAsia="Calibri" w:hAnsi="Calibri" w:cs="Calibri"/>
                            <w:sz w:val="20"/>
                          </w:rPr>
                          <w:t>Y</w:t>
                        </w:r>
                      </w:p>
                    </w:txbxContent>
                  </v:textbox>
                </v:rect>
                <v:rect id="Rectangle 1730" o:spid="_x0000_s1183" style="position:absolute;left:39861;top:740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" filled="f" stroked="f">
                  <v:textbox inset="0,0,0,0">
                    <w:txbxContent>
                      <w:p w14:paraId="67D53193" w14:textId="77777777" w:rsidR="00743E68" w:rsidRDefault="00743E68" w:rsidP="00743E68">
                        <w:r>
                          <w:rPr>
                            <w:rFonts w:ascii="Calibri" w:eastAsia="Calibri" w:hAnsi="Calibri" w:cs="Calibri"/>
                            <w:sz w:val="20"/>
                          </w:rPr>
                          <w:t xml:space="preserve"> </w:t>
                        </w:r>
                      </w:p>
                    </w:txbxContent>
                  </v:textbox>
                </v:rect>
                <v:shape id="Shape 1731" o:spid="_x0000_s1184" style="position:absolute;left:20086;width:6;height:5238;visibility:visible;mso-wrap-style:square;v-text-anchor:top" coordsize="635,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" path="m,l635,523875e" filled="f">
                  <v:path arrowok="t" textboxrect="0,0,635,523875"/>
                </v:shape>
                <v:shape id="Shape 1732" o:spid="_x0000_s1185" style="position:absolute;left:20714;top:1574;width:18593;height:762;visibility:visible;mso-wrap-style:square;v-text-anchor:top" coordsize="185928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" path="m1783080,r76200,38100l1783080,76200r,-31750l,44450,,31750r1783080,l1783080,xe" fillcolor="black" stroked="f" strokeweight="0">
                  <v:path arrowok="t" textboxrect="0,0,1859280,76200"/>
                </v:shape>
                <v:shape id="Shape 1733" o:spid="_x0000_s1186" style="position:absolute;left:39911;width:16611;height:5238;visibility:visible;mso-wrap-style:square;v-text-anchor:top" coordsize="166116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" path="m830580,v458724,,830580,117221,830580,262001c1661160,406654,1289304,523875,830580,523875,371856,523875,,406654,,262001,,117221,371856,,830580,xe" stroked="f" strokeweight="0">
                  <v:path arrowok="t" textboxrect="0,0,1661160,523875"/>
                </v:shape>
                <v:shape id="Shape 1734" o:spid="_x0000_s1187" style="position:absolute;left:39911;width:16611;height:5238;visibility:visible;mso-wrap-style:square;v-text-anchor:top" coordsize="1661160,523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" path="m830580,c371856,,,117221,,262001,,406654,371856,523875,830580,523875v458724,,830580,-117221,830580,-261874c1661160,117221,1289304,,830580,xe" filled="f">
                  <v:stroke endcap="round"/>
                  <v:path arrowok="t" textboxrect="0,0,1661160,523875"/>
                </v:shape>
                <v:rect id="Rectangle 1735" o:spid="_x0000_s1188" style="position:absolute;left:43580;top:1412;width:331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" filled="f" stroked="f">
                  <v:textbox inset="0,0,0,0">
                    <w:txbxContent>
                      <w:p w14:paraId="2164736B" w14:textId="77777777" w:rsidR="00743E68" w:rsidRDefault="00743E68" w:rsidP="00743E68">
                        <w:r>
                          <w:rPr>
                            <w:rFonts w:ascii="Calibri" w:eastAsia="Calibri" w:hAnsi="Calibri" w:cs="Calibri"/>
                            <w:sz w:val="20"/>
                          </w:rPr>
                          <w:t>Fin d</w:t>
                        </w:r>
                      </w:p>
                    </w:txbxContent>
                  </v:textbox>
                </v:rect>
                <v:rect id="Rectangle 1736" o:spid="_x0000_s1189" style="position:absolute;left:46079;top:1412;width:42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" filled="f" stroked="f">
                  <v:textbox inset="0,0,0,0">
                    <w:txbxContent>
                      <w:p w14:paraId="68A4A311" w14:textId="77777777" w:rsidR="00743E68" w:rsidRDefault="00743E68" w:rsidP="00743E68">
                        <w:r>
                          <w:rPr>
                            <w:rFonts w:ascii="Calibri" w:eastAsia="Calibri" w:hAnsi="Calibri" w:cs="Calibri"/>
                            <w:sz w:val="20"/>
                          </w:rPr>
                          <w:t>’</w:t>
                        </w:r>
                      </w:p>
                    </w:txbxContent>
                  </v:textbox>
                </v:rect>
                <v:rect id="Rectangle 1737" o:spid="_x0000_s1190" style="position:absolute;left:46399;top:1412;width:858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" filled="f" stroked="f">
                  <v:textbox inset="0,0,0,0">
                    <w:txbxContent>
                      <w:p w14:paraId="0FE80024" w14:textId="77777777" w:rsidR="00743E68" w:rsidRDefault="00743E68" w:rsidP="00743E68">
                        <w:r>
                          <w:rPr>
                            <w:rFonts w:ascii="Calibri" w:eastAsia="Calibri" w:hAnsi="Calibri" w:cs="Calibri"/>
                            <w:sz w:val="20"/>
                          </w:rPr>
                          <w:t>engagement</w:t>
                        </w:r>
                      </w:p>
                    </w:txbxContent>
                  </v:textbox>
                </v:rect>
                <v:rect id="Rectangle 1738" o:spid="_x0000_s1191" style="position:absolute;left:52865;top:141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" filled="f" stroked="f">
                  <v:textbox inset="0,0,0,0">
                    <w:txbxContent>
                      <w:p w14:paraId="644D5E30" w14:textId="77777777" w:rsidR="00743E68" w:rsidRDefault="00743E68" w:rsidP="00743E68">
                        <w:r>
                          <w:rPr>
                            <w:rFonts w:ascii="Calibri" w:eastAsia="Calibri" w:hAnsi="Calibri" w:cs="Calibri"/>
                            <w:sz w:val="20"/>
                          </w:rPr>
                          <w:t xml:space="preserve"> </w:t>
                        </w:r>
                      </w:p>
                    </w:txbxContent>
                  </v:textbox>
                </v:rect>
                <v:rect id="Rectangle 1739" o:spid="_x0000_s1192" style="position:absolute;left:53154;top:141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" filled="f" stroked="f">
                  <v:textbox inset="0,0,0,0">
                    <w:txbxContent>
                      <w:p w14:paraId="70595218" w14:textId="77777777" w:rsidR="00743E68" w:rsidRDefault="00743E68" w:rsidP="00743E68">
                        <w:r>
                          <w:rPr>
                            <w:rFonts w:ascii="Calibri" w:eastAsia="Calibri" w:hAnsi="Calibri" w:cs="Calibri"/>
                            <w:sz w:val="20"/>
                          </w:rPr>
                          <w:t xml:space="preserve"> </w:t>
                        </w:r>
                      </w:p>
                    </w:txbxContent>
                  </v:textbox>
                </v:rect>
                <v:rect id="Rectangle 1740" o:spid="_x0000_s1193" style="position:absolute;left:46079;top:2951;width:569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" filled="f" stroked="f">
                  <v:textbox inset="0,0,0,0">
                    <w:txbxContent>
                      <w:p w14:paraId="3B5ED5E6" w14:textId="77777777" w:rsidR="00743E68" w:rsidRDefault="00743E68" w:rsidP="00743E68">
                        <w:r>
                          <w:rPr>
                            <w:rFonts w:ascii="Calibri" w:eastAsia="Calibri" w:hAnsi="Calibri" w:cs="Calibri"/>
                            <w:sz w:val="20"/>
                          </w:rPr>
                          <w:t>Mairie X</w:t>
                        </w:r>
                      </w:p>
                    </w:txbxContent>
                  </v:textbox>
                </v:rect>
                <v:rect id="Rectangle 1741" o:spid="_x0000_s1194" style="position:absolute;left:50377;top:295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" filled="f" stroked="f">
                  <v:textbox inset="0,0,0,0">
                    <w:txbxContent>
                      <w:p w14:paraId="0A0EE0A3" w14:textId="77777777" w:rsidR="00743E68" w:rsidRDefault="00743E68" w:rsidP="00743E68">
                        <w:r>
                          <w:rPr>
                            <w:rFonts w:ascii="Calibri" w:eastAsia="Calibri" w:hAnsi="Calibri" w:cs="Calibri"/>
                            <w:sz w:val="20"/>
                          </w:rPr>
                          <w:t xml:space="preserve"> </w:t>
                        </w:r>
                      </w:p>
                    </w:txbxContent>
                  </v:textbox>
                </v:rect>
                <w10:anchorlock/>
              </v:group>
            </w:pict>
          </mc:Fallback>
        </mc:AlternateContent>
      </w:r>
    </w:p>
    <w:p w14:paraId="665431F1" w14:textId="77777777" w:rsidR="00743E68" w:rsidRDefault="00743E68" w:rsidP="00743E68">
      <w:r>
        <w:rPr>
          <w:rFonts w:ascii="Calibri" w:eastAsia="Calibri" w:hAnsi="Calibri" w:cs="Calibri"/>
          <w:sz w:val="10"/>
        </w:rPr>
        <w:t xml:space="preserve"> </w:t>
      </w:r>
    </w:p>
    <w:tbl>
      <w:tblPr>
        <w:tblStyle w:val="TableGrid"/>
        <w:tblW w:w="10800" w:type="dxa"/>
        <w:tblInd w:w="-29" w:type="dxa"/>
        <w:tblCellMar>
          <w:top w:w="43" w:type="dxa"/>
          <w:left w:w="29" w:type="dxa"/>
          <w:bottom w:w="0" w:type="dxa"/>
          <w:right w:w="0" w:type="dxa"/>
        </w:tblCellMar>
        <w:tblLook w:val="04A0" w:firstRow="1" w:lastRow="0" w:firstColumn="1" w:lastColumn="0" w:noHBand="0" w:noVBand="1"/>
      </w:tblPr>
      <w:tblGrid>
        <w:gridCol w:w="10800"/>
      </w:tblGrid>
      <w:tr w:rsidR="00743E68" w14:paraId="64267724" w14:textId="77777777" w:rsidTr="001C3A53">
        <w:trPr>
          <w:trHeight w:val="1315"/>
        </w:trPr>
        <w:tc>
          <w:tcPr>
            <w:tcW w:w="10800" w:type="dxa"/>
            <w:tcBorders>
              <w:top w:val="nil"/>
              <w:left w:val="nil"/>
              <w:bottom w:val="nil"/>
              <w:right w:val="nil"/>
            </w:tcBorders>
            <w:shd w:val="clear" w:color="auto" w:fill="FFF2CC"/>
          </w:tcPr>
          <w:p w14:paraId="470CCD15" w14:textId="77777777" w:rsidR="00743E68" w:rsidRDefault="00743E68" w:rsidP="001C3A53">
            <w:pPr>
              <w:spacing w:after="98"/>
            </w:pPr>
            <w:r>
              <w:rPr>
                <w:rFonts w:ascii="Calibri" w:eastAsia="Calibri" w:hAnsi="Calibri" w:cs="Calibri"/>
                <w:b/>
                <w:sz w:val="22"/>
                <w:u w:val="single" w:color="000000"/>
              </w:rPr>
              <w:lastRenderedPageBreak/>
              <w:t>Situation au 02/06/2021 – Mairie X :</w:t>
            </w:r>
            <w:r>
              <w:rPr>
                <w:rFonts w:ascii="Calibri" w:eastAsia="Calibri" w:hAnsi="Calibri" w:cs="Calibri"/>
                <w:b/>
                <w:sz w:val="22"/>
              </w:rPr>
              <w:t xml:space="preserve"> </w:t>
            </w:r>
          </w:p>
          <w:p w14:paraId="512472FF" w14:textId="77777777" w:rsidR="00743E68" w:rsidRDefault="00743E68" w:rsidP="001C3A53">
            <w:pPr>
              <w:spacing w:after="98"/>
            </w:pPr>
            <w:r>
              <w:rPr>
                <w:rFonts w:ascii="Calibri" w:eastAsia="Calibri" w:hAnsi="Calibri" w:cs="Calibri"/>
                <w:sz w:val="22"/>
              </w:rPr>
              <w:t xml:space="preserve">A la fin du contrat, l’agent bénéficie d’un contrat renouvelé mais aussi d’un autre contrat au SIVU Y. </w:t>
            </w:r>
          </w:p>
          <w:p w14:paraId="7E5C8EB4" w14:textId="77777777" w:rsidR="00743E68" w:rsidRDefault="00743E68" w:rsidP="001C3A53">
            <w:r>
              <w:rPr>
                <w:rFonts w:ascii="Calibri" w:eastAsia="Calibri" w:hAnsi="Calibri" w:cs="Calibri"/>
                <w:b/>
                <w:sz w:val="22"/>
              </w:rPr>
              <w:t xml:space="preserve">L’indemnité de fin de contrat (IFC) n’est pas due en date du 01/06/2021. </w:t>
            </w:r>
          </w:p>
          <w:p w14:paraId="3FDB8913" w14:textId="77777777" w:rsidR="00743E68" w:rsidRDefault="00743E68" w:rsidP="001C3A53">
            <w:r>
              <w:rPr>
                <w:rFonts w:ascii="Calibri" w:eastAsia="Calibri" w:hAnsi="Calibri" w:cs="Calibri"/>
                <w:b/>
                <w:sz w:val="22"/>
              </w:rPr>
              <w:t xml:space="preserve"> </w:t>
            </w:r>
          </w:p>
        </w:tc>
      </w:tr>
      <w:tr w:rsidR="00743E68" w14:paraId="4FA2C7DD" w14:textId="77777777" w:rsidTr="001C3A53">
        <w:trPr>
          <w:trHeight w:val="1702"/>
        </w:trPr>
        <w:tc>
          <w:tcPr>
            <w:tcW w:w="10800" w:type="dxa"/>
            <w:tcBorders>
              <w:top w:val="nil"/>
              <w:left w:val="nil"/>
              <w:bottom w:val="nil"/>
              <w:right w:val="nil"/>
            </w:tcBorders>
            <w:shd w:val="clear" w:color="auto" w:fill="DEEAF6"/>
          </w:tcPr>
          <w:p w14:paraId="32B586BB" w14:textId="77777777" w:rsidR="00743E68" w:rsidRDefault="00743E68" w:rsidP="001C3A53">
            <w:pPr>
              <w:spacing w:after="98"/>
            </w:pPr>
            <w:r>
              <w:rPr>
                <w:rFonts w:ascii="Calibri" w:eastAsia="Calibri" w:hAnsi="Calibri" w:cs="Calibri"/>
                <w:b/>
                <w:sz w:val="22"/>
                <w:u w:val="single" w:color="000000"/>
              </w:rPr>
              <w:t>Situation au 02/07/2021 – SIVU Y :</w:t>
            </w:r>
            <w:r>
              <w:rPr>
                <w:rFonts w:ascii="Calibri" w:eastAsia="Calibri" w:hAnsi="Calibri" w:cs="Calibri"/>
                <w:b/>
                <w:sz w:val="22"/>
              </w:rPr>
              <w:t xml:space="preserve"> </w:t>
            </w:r>
          </w:p>
          <w:p w14:paraId="78566868" w14:textId="77777777" w:rsidR="005C6F1B" w:rsidRDefault="00743E68" w:rsidP="001C3A53">
            <w:pPr>
              <w:spacing w:after="121" w:line="239" w:lineRule="auto"/>
              <w:jc w:val="both"/>
              <w:rPr>
                <w:rFonts w:ascii="Calibri" w:eastAsia="Calibri" w:hAnsi="Calibri" w:cs="Calibri"/>
                <w:sz w:val="22"/>
              </w:rPr>
            </w:pPr>
            <w:r>
              <w:rPr>
                <w:rFonts w:ascii="Calibri" w:eastAsia="Calibri" w:hAnsi="Calibri" w:cs="Calibri"/>
                <w:sz w:val="22"/>
              </w:rPr>
              <w:t xml:space="preserve">A la fin du contrat, l’agent n’est pas renouvelé mais dispose d’un contrat dans la fonction publique </w:t>
            </w:r>
          </w:p>
          <w:p w14:paraId="78FE87ED" w14:textId="0503A826" w:rsidR="00743E68" w:rsidRDefault="00743E68" w:rsidP="001C3A53">
            <w:pPr>
              <w:spacing w:after="121" w:line="239" w:lineRule="auto"/>
              <w:jc w:val="both"/>
            </w:pPr>
            <w:r>
              <w:rPr>
                <w:rFonts w:ascii="Calibri" w:eastAsia="Calibri" w:hAnsi="Calibri" w:cs="Calibri"/>
                <w:sz w:val="22"/>
              </w:rPr>
              <w:t xml:space="preserve">territoriale à la Mairie de X. </w:t>
            </w:r>
          </w:p>
          <w:p w14:paraId="11359F97" w14:textId="77777777" w:rsidR="005C6F1B" w:rsidRDefault="00743E68" w:rsidP="001C3A53">
            <w:pPr>
              <w:rPr>
                <w:rFonts w:ascii="Calibri" w:eastAsia="Calibri" w:hAnsi="Calibri" w:cs="Calibri"/>
                <w:b/>
                <w:sz w:val="22"/>
              </w:rPr>
            </w:pPr>
            <w:r>
              <w:rPr>
                <w:rFonts w:ascii="Calibri" w:eastAsia="Calibri" w:hAnsi="Calibri" w:cs="Calibri"/>
                <w:b/>
                <w:sz w:val="22"/>
              </w:rPr>
              <w:t xml:space="preserve">L’indemnité de fin de contrat (IFC) n’est pas due dans pour la période de contrat correspondante </w:t>
            </w:r>
          </w:p>
          <w:p w14:paraId="57B180B0" w14:textId="25F05D3C" w:rsidR="00743E68" w:rsidRDefault="00743E68" w:rsidP="001C3A53">
            <w:r>
              <w:rPr>
                <w:rFonts w:ascii="Calibri" w:eastAsia="Calibri" w:hAnsi="Calibri" w:cs="Calibri"/>
                <w:b/>
                <w:sz w:val="22"/>
              </w:rPr>
              <w:t xml:space="preserve">(du 01/04 au 01/07/2021). </w:t>
            </w:r>
          </w:p>
        </w:tc>
      </w:tr>
      <w:tr w:rsidR="00743E68" w14:paraId="3F6B3489" w14:textId="77777777" w:rsidTr="001C3A53">
        <w:trPr>
          <w:trHeight w:val="1704"/>
        </w:trPr>
        <w:tc>
          <w:tcPr>
            <w:tcW w:w="10800" w:type="dxa"/>
            <w:tcBorders>
              <w:top w:val="nil"/>
              <w:left w:val="nil"/>
              <w:bottom w:val="nil"/>
              <w:right w:val="nil"/>
            </w:tcBorders>
            <w:shd w:val="clear" w:color="auto" w:fill="FFF2CC"/>
          </w:tcPr>
          <w:p w14:paraId="32DA40A7" w14:textId="77777777" w:rsidR="00743E68" w:rsidRDefault="00743E68" w:rsidP="001C3A53">
            <w:pPr>
              <w:spacing w:after="98"/>
            </w:pPr>
            <w:r>
              <w:rPr>
                <w:rFonts w:ascii="Calibri" w:eastAsia="Calibri" w:hAnsi="Calibri" w:cs="Calibri"/>
                <w:b/>
                <w:sz w:val="22"/>
                <w:u w:val="single" w:color="000000"/>
              </w:rPr>
              <w:t>Situation au 16/08/2021 – Mairie X :</w:t>
            </w:r>
            <w:r>
              <w:rPr>
                <w:rFonts w:ascii="Calibri" w:eastAsia="Calibri" w:hAnsi="Calibri" w:cs="Calibri"/>
                <w:b/>
                <w:sz w:val="22"/>
              </w:rPr>
              <w:t xml:space="preserve"> </w:t>
            </w:r>
          </w:p>
          <w:p w14:paraId="714B3962" w14:textId="77777777" w:rsidR="005C6F1B" w:rsidRDefault="00743E68" w:rsidP="001C3A53">
            <w:pPr>
              <w:spacing w:after="120" w:line="239" w:lineRule="auto"/>
              <w:jc w:val="both"/>
              <w:rPr>
                <w:rFonts w:ascii="Calibri" w:eastAsia="Calibri" w:hAnsi="Calibri" w:cs="Calibri"/>
                <w:sz w:val="22"/>
              </w:rPr>
            </w:pPr>
            <w:r>
              <w:rPr>
                <w:rFonts w:ascii="Calibri" w:eastAsia="Calibri" w:hAnsi="Calibri" w:cs="Calibri"/>
                <w:sz w:val="22"/>
              </w:rPr>
              <w:t xml:space="preserve">A la fin du contrat, l’agent ne bénéficie d’aucun renouvellement de son engagement et ne dispose d’aucun </w:t>
            </w:r>
          </w:p>
          <w:p w14:paraId="79EF1890" w14:textId="513820B2" w:rsidR="00743E68" w:rsidRDefault="00743E68" w:rsidP="001C3A53">
            <w:pPr>
              <w:spacing w:after="120" w:line="239" w:lineRule="auto"/>
              <w:jc w:val="both"/>
            </w:pPr>
            <w:r>
              <w:rPr>
                <w:rFonts w:ascii="Calibri" w:eastAsia="Calibri" w:hAnsi="Calibri" w:cs="Calibri"/>
                <w:sz w:val="22"/>
              </w:rPr>
              <w:t xml:space="preserve">autre contrat.  </w:t>
            </w:r>
          </w:p>
          <w:p w14:paraId="3A7D3048" w14:textId="77777777" w:rsidR="00B96C3F" w:rsidRDefault="00743E68" w:rsidP="001C3A53">
            <w:pPr>
              <w:ind w:right="318"/>
              <w:rPr>
                <w:rFonts w:ascii="Calibri" w:eastAsia="Calibri" w:hAnsi="Calibri" w:cs="Calibri"/>
                <w:b/>
                <w:sz w:val="22"/>
              </w:rPr>
            </w:pPr>
            <w:r>
              <w:rPr>
                <w:rFonts w:ascii="Calibri" w:eastAsia="Calibri" w:hAnsi="Calibri" w:cs="Calibri"/>
                <w:b/>
                <w:sz w:val="22"/>
              </w:rPr>
              <w:t>L’indemnité de fin de contrat (IFC) est due sur l’ensemble des périodes de contrats renouvelés à la</w:t>
            </w:r>
          </w:p>
          <w:p w14:paraId="648E3A9B" w14:textId="6FB20814" w:rsidR="00743E68" w:rsidRDefault="00743E68" w:rsidP="001C3A53">
            <w:pPr>
              <w:ind w:right="318"/>
            </w:pPr>
            <w:r>
              <w:rPr>
                <w:rFonts w:ascii="Calibri" w:eastAsia="Calibri" w:hAnsi="Calibri" w:cs="Calibri"/>
                <w:b/>
                <w:sz w:val="22"/>
              </w:rPr>
              <w:t xml:space="preserve">Mairie de X Soit du 01/02 au 16/08/2021. </w:t>
            </w:r>
          </w:p>
        </w:tc>
      </w:tr>
    </w:tbl>
    <w:p w14:paraId="4D941552" w14:textId="0ECB38A6" w:rsidR="00BA37FA" w:rsidRDefault="00BA37FA" w:rsidP="00BA37FA"/>
    <w:p w14:paraId="0E8B3A9D" w14:textId="77777777" w:rsidR="00BA37FA" w:rsidRPr="00BA37FA" w:rsidRDefault="00BA37FA" w:rsidP="00BA37FA">
      <w:pPr>
        <w:spacing w:after="110" w:line="249" w:lineRule="auto"/>
        <w:ind w:left="-5" w:hanging="10"/>
        <w:jc w:val="both"/>
        <w:rPr>
          <w:rFonts w:eastAsia="Calibri" w:cs="Calibri"/>
        </w:rPr>
      </w:pPr>
    </w:p>
    <w:p w14:paraId="06209019" w14:textId="77777777" w:rsidR="00BA37FA" w:rsidRDefault="00BA37FA" w:rsidP="00BA37FA">
      <w:pPr>
        <w:spacing w:after="110" w:line="249" w:lineRule="auto"/>
        <w:ind w:left="-5" w:hanging="10"/>
        <w:jc w:val="both"/>
      </w:pPr>
    </w:p>
    <w:p w14:paraId="01849249" w14:textId="411A29FA" w:rsidR="00500FE7" w:rsidRDefault="00500FE7" w:rsidP="00500FE7">
      <w:pPr>
        <w:pStyle w:val="Rapport-Corpsdetexte"/>
      </w:pPr>
    </w:p>
    <w:sectPr w:rsidR="00500FE7" w:rsidSect="00BD1196">
      <w:footerReference w:type="default" r:id="rId11"/>
      <w:pgSz w:w="11910" w:h="16840"/>
      <w:pgMar w:top="2155" w:right="680" w:bottom="1701" w:left="2268" w:header="0" w:footer="8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E2BD" w14:textId="77777777" w:rsidR="00BD1196" w:rsidRDefault="00BD1196">
      <w:r>
        <w:separator/>
      </w:r>
    </w:p>
  </w:endnote>
  <w:endnote w:type="continuationSeparator" w:id="0">
    <w:p w14:paraId="1239AC8D" w14:textId="77777777" w:rsidR="00BD1196" w:rsidRDefault="00BD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ntserrat-Light">
    <w:altName w:val="Montserrat"/>
    <w:charset w:val="00"/>
    <w:family w:val="roman"/>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252F" w14:textId="4962C583" w:rsidR="00224039" w:rsidRDefault="00F81DA5">
    <w:pPr>
      <w:pStyle w:val="Corpsdetexte"/>
      <w:spacing w:line="14" w:lineRule="auto"/>
    </w:pPr>
    <w:r>
      <w:rPr>
        <w:noProof/>
      </w:rPr>
      <mc:AlternateContent>
        <mc:Choice Requires="wps">
          <w:drawing>
            <wp:anchor distT="0" distB="0" distL="114300" distR="114300" simplePos="0" relativeHeight="487396864" behindDoc="1" locked="0" layoutInCell="1" allowOverlap="1" wp14:anchorId="03AA5411" wp14:editId="3D784102">
              <wp:simplePos x="0" y="0"/>
              <wp:positionH relativeFrom="page">
                <wp:posOffset>6638925</wp:posOffset>
              </wp:positionH>
              <wp:positionV relativeFrom="page">
                <wp:posOffset>9934575</wp:posOffset>
              </wp:positionV>
              <wp:extent cx="581025" cy="167640"/>
              <wp:effectExtent l="0" t="0" r="0" b="0"/>
              <wp:wrapNone/>
              <wp:docPr id="37643975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167640"/>
                      </a:xfrm>
                      <a:prstGeom prst="rect">
                        <a:avLst/>
                      </a:prstGeom>
                      <a:noFill/>
                      <a:ln>
                        <a:noFill/>
                      </a:ln>
                    </wps:spPr>
                    <wps:txbx>
                      <w:txbxContent>
                        <w:p w14:paraId="7C213977" w14:textId="77777777" w:rsidR="00224039" w:rsidRPr="00577BE7" w:rsidRDefault="00577BE7">
                          <w:pPr>
                            <w:pStyle w:val="Corpsdetexte"/>
                            <w:spacing w:before="13"/>
                            <w:ind w:left="60"/>
                            <w:rPr>
                              <w:color w:val="FFFFFF" w:themeColor="background1"/>
                              <w:sz w:val="22"/>
                              <w:szCs w:val="22"/>
                            </w:rPr>
                          </w:pPr>
                          <w:r w:rsidRPr="00577BE7">
                            <w:rPr>
                              <w:b/>
                              <w:bCs/>
                              <w:color w:val="FFFFFF" w:themeColor="background1"/>
                              <w:sz w:val="22"/>
                              <w:szCs w:val="22"/>
                            </w:rPr>
                            <w:fldChar w:fldCharType="begin"/>
                          </w:r>
                          <w:r w:rsidRPr="00577BE7">
                            <w:rPr>
                              <w:b/>
                              <w:bCs/>
                              <w:color w:val="FFFFFF" w:themeColor="background1"/>
                              <w:sz w:val="22"/>
                              <w:szCs w:val="22"/>
                            </w:rPr>
                            <w:instrText>PAGE  \* Arabic  \* MERGEFORMAT</w:instrText>
                          </w:r>
                          <w:r w:rsidRPr="00577BE7">
                            <w:rPr>
                              <w:b/>
                              <w:bCs/>
                              <w:color w:val="FFFFFF" w:themeColor="background1"/>
                              <w:sz w:val="22"/>
                              <w:szCs w:val="22"/>
                            </w:rPr>
                            <w:fldChar w:fldCharType="separate"/>
                          </w:r>
                          <w:r w:rsidRPr="00577BE7">
                            <w:rPr>
                              <w:b/>
                              <w:bCs/>
                              <w:color w:val="FFFFFF" w:themeColor="background1"/>
                              <w:sz w:val="22"/>
                              <w:szCs w:val="22"/>
                            </w:rPr>
                            <w:t>1</w:t>
                          </w:r>
                          <w:r w:rsidRPr="00577BE7">
                            <w:rPr>
                              <w:b/>
                              <w:bCs/>
                              <w:color w:val="FFFFFF" w:themeColor="background1"/>
                              <w:sz w:val="22"/>
                              <w:szCs w:val="22"/>
                            </w:rPr>
                            <w:fldChar w:fldCharType="end"/>
                          </w:r>
                          <w:r w:rsidRPr="00577BE7">
                            <w:rPr>
                              <w:color w:val="FFFFFF" w:themeColor="background1"/>
                              <w:sz w:val="22"/>
                              <w:szCs w:val="22"/>
                            </w:rPr>
                            <w:t xml:space="preserve"> / </w:t>
                          </w:r>
                          <w:r w:rsidRPr="00577BE7">
                            <w:rPr>
                              <w:b/>
                              <w:bCs/>
                              <w:color w:val="FFFFFF" w:themeColor="background1"/>
                              <w:sz w:val="22"/>
                              <w:szCs w:val="22"/>
                            </w:rPr>
                            <w:fldChar w:fldCharType="begin"/>
                          </w:r>
                          <w:r w:rsidRPr="00577BE7">
                            <w:rPr>
                              <w:b/>
                              <w:bCs/>
                              <w:color w:val="FFFFFF" w:themeColor="background1"/>
                              <w:sz w:val="22"/>
                              <w:szCs w:val="22"/>
                            </w:rPr>
                            <w:instrText>NUMPAGES  \* Arabic  \* MERGEFORMAT</w:instrText>
                          </w:r>
                          <w:r w:rsidRPr="00577BE7">
                            <w:rPr>
                              <w:b/>
                              <w:bCs/>
                              <w:color w:val="FFFFFF" w:themeColor="background1"/>
                              <w:sz w:val="22"/>
                              <w:szCs w:val="22"/>
                            </w:rPr>
                            <w:fldChar w:fldCharType="separate"/>
                          </w:r>
                          <w:r w:rsidRPr="00577BE7">
                            <w:rPr>
                              <w:b/>
                              <w:bCs/>
                              <w:color w:val="FFFFFF" w:themeColor="background1"/>
                              <w:sz w:val="22"/>
                              <w:szCs w:val="22"/>
                            </w:rPr>
                            <w:t>2</w:t>
                          </w:r>
                          <w:r w:rsidRPr="00577BE7">
                            <w:rPr>
                              <w:b/>
                              <w:bCs/>
                              <w:color w:val="FFFFFF" w:themeColor="background1"/>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A5411" id="_x0000_t202" coordsize="21600,21600" o:spt="202" path="m,l,21600r21600,l21600,xe">
              <v:stroke joinstyle="miter"/>
              <v:path gradientshapeok="t" o:connecttype="rect"/>
            </v:shapetype>
            <v:shape id="Zone de texte 3" o:spid="_x0000_s1195" type="#_x0000_t202" style="position:absolute;margin-left:522.75pt;margin-top:782.25pt;width:45.75pt;height:13.2pt;z-index:-159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" filled="f" stroked="f">
              <v:textbox inset="0,0,0,0">
                <w:txbxContent>
                  <w:p w14:paraId="7C213977" w14:textId="77777777" w:rsidR="00224039" w:rsidRPr="00577BE7" w:rsidRDefault="00577BE7">
                    <w:pPr>
                      <w:pStyle w:val="Corpsdetexte"/>
                      <w:spacing w:before="13"/>
                      <w:ind w:left="60"/>
                      <w:rPr>
                        <w:color w:val="FFFFFF" w:themeColor="background1"/>
                        <w:sz w:val="22"/>
                        <w:szCs w:val="22"/>
                      </w:rPr>
                    </w:pPr>
                    <w:r w:rsidRPr="00577BE7">
                      <w:rPr>
                        <w:b/>
                        <w:bCs/>
                        <w:color w:val="FFFFFF" w:themeColor="background1"/>
                        <w:sz w:val="22"/>
                        <w:szCs w:val="22"/>
                      </w:rPr>
                      <w:fldChar w:fldCharType="begin"/>
                    </w:r>
                    <w:r w:rsidRPr="00577BE7">
                      <w:rPr>
                        <w:b/>
                        <w:bCs/>
                        <w:color w:val="FFFFFF" w:themeColor="background1"/>
                        <w:sz w:val="22"/>
                        <w:szCs w:val="22"/>
                      </w:rPr>
                      <w:instrText>PAGE  \* Arabic  \* MERGEFORMAT</w:instrText>
                    </w:r>
                    <w:r w:rsidRPr="00577BE7">
                      <w:rPr>
                        <w:b/>
                        <w:bCs/>
                        <w:color w:val="FFFFFF" w:themeColor="background1"/>
                        <w:sz w:val="22"/>
                        <w:szCs w:val="22"/>
                      </w:rPr>
                      <w:fldChar w:fldCharType="separate"/>
                    </w:r>
                    <w:r w:rsidRPr="00577BE7">
                      <w:rPr>
                        <w:b/>
                        <w:bCs/>
                        <w:color w:val="FFFFFF" w:themeColor="background1"/>
                        <w:sz w:val="22"/>
                        <w:szCs w:val="22"/>
                      </w:rPr>
                      <w:t>1</w:t>
                    </w:r>
                    <w:r w:rsidRPr="00577BE7">
                      <w:rPr>
                        <w:b/>
                        <w:bCs/>
                        <w:color w:val="FFFFFF" w:themeColor="background1"/>
                        <w:sz w:val="22"/>
                        <w:szCs w:val="22"/>
                      </w:rPr>
                      <w:fldChar w:fldCharType="end"/>
                    </w:r>
                    <w:r w:rsidRPr="00577BE7">
                      <w:rPr>
                        <w:color w:val="FFFFFF" w:themeColor="background1"/>
                        <w:sz w:val="22"/>
                        <w:szCs w:val="22"/>
                      </w:rPr>
                      <w:t xml:space="preserve"> / </w:t>
                    </w:r>
                    <w:r w:rsidRPr="00577BE7">
                      <w:rPr>
                        <w:b/>
                        <w:bCs/>
                        <w:color w:val="FFFFFF" w:themeColor="background1"/>
                        <w:sz w:val="22"/>
                        <w:szCs w:val="22"/>
                      </w:rPr>
                      <w:fldChar w:fldCharType="begin"/>
                    </w:r>
                    <w:r w:rsidRPr="00577BE7">
                      <w:rPr>
                        <w:b/>
                        <w:bCs/>
                        <w:color w:val="FFFFFF" w:themeColor="background1"/>
                        <w:sz w:val="22"/>
                        <w:szCs w:val="22"/>
                      </w:rPr>
                      <w:instrText>NUMPAGES  \* Arabic  \* MERGEFORMAT</w:instrText>
                    </w:r>
                    <w:r w:rsidRPr="00577BE7">
                      <w:rPr>
                        <w:b/>
                        <w:bCs/>
                        <w:color w:val="FFFFFF" w:themeColor="background1"/>
                        <w:sz w:val="22"/>
                        <w:szCs w:val="22"/>
                      </w:rPr>
                      <w:fldChar w:fldCharType="separate"/>
                    </w:r>
                    <w:r w:rsidRPr="00577BE7">
                      <w:rPr>
                        <w:b/>
                        <w:bCs/>
                        <w:color w:val="FFFFFF" w:themeColor="background1"/>
                        <w:sz w:val="22"/>
                        <w:szCs w:val="22"/>
                      </w:rPr>
                      <w:t>2</w:t>
                    </w:r>
                    <w:r w:rsidRPr="00577BE7">
                      <w:rPr>
                        <w:b/>
                        <w:bCs/>
                        <w:color w:val="FFFFFF" w:themeColor="background1"/>
                        <w:sz w:val="22"/>
                        <w:szCs w:val="22"/>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96352" behindDoc="1" locked="0" layoutInCell="1" allowOverlap="1" wp14:anchorId="38A03B77" wp14:editId="44F1B2C6">
              <wp:simplePos x="0" y="0"/>
              <wp:positionH relativeFrom="page">
                <wp:posOffset>6626860</wp:posOffset>
              </wp:positionH>
              <wp:positionV relativeFrom="page">
                <wp:posOffset>9785985</wp:posOffset>
              </wp:positionV>
              <wp:extent cx="494030" cy="485775"/>
              <wp:effectExtent l="0" t="0" r="0" b="0"/>
              <wp:wrapNone/>
              <wp:docPr id="1728953605" name="Forme libre : for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030" cy="485775"/>
                      </a:xfrm>
                      <a:custGeom>
                        <a:avLst/>
                        <a:gdLst>
                          <a:gd name="T0" fmla="+- 0 10999 10406"/>
                          <a:gd name="T1" fmla="*/ T0 w 778"/>
                          <a:gd name="T2" fmla="+- 0 15366 15366"/>
                          <a:gd name="T3" fmla="*/ 15366 h 765"/>
                          <a:gd name="T4" fmla="+- 0 10493 10406"/>
                          <a:gd name="T5" fmla="*/ T4 w 778"/>
                          <a:gd name="T6" fmla="+- 0 15464 15366"/>
                          <a:gd name="T7" fmla="*/ 15464 h 765"/>
                          <a:gd name="T8" fmla="+- 0 10422 10406"/>
                          <a:gd name="T9" fmla="*/ T8 w 778"/>
                          <a:gd name="T10" fmla="+- 0 15513 15366"/>
                          <a:gd name="T11" fmla="*/ 15513 h 765"/>
                          <a:gd name="T12" fmla="+- 0 10406 10406"/>
                          <a:gd name="T13" fmla="*/ T12 w 778"/>
                          <a:gd name="T14" fmla="+- 0 15553 15366"/>
                          <a:gd name="T15" fmla="*/ 15553 h 765"/>
                          <a:gd name="T16" fmla="+- 0 10406 10406"/>
                          <a:gd name="T17" fmla="*/ T16 w 778"/>
                          <a:gd name="T18" fmla="+- 0 15599 15366"/>
                          <a:gd name="T19" fmla="*/ 15599 h 765"/>
                          <a:gd name="T20" fmla="+- 0 10500 10406"/>
                          <a:gd name="T21" fmla="*/ T20 w 778"/>
                          <a:gd name="T22" fmla="+- 0 16042 15366"/>
                          <a:gd name="T23" fmla="*/ 16042 h 765"/>
                          <a:gd name="T24" fmla="+- 0 10518 10406"/>
                          <a:gd name="T25" fmla="*/ T24 w 778"/>
                          <a:gd name="T26" fmla="+- 0 16083 15366"/>
                          <a:gd name="T27" fmla="*/ 16083 h 765"/>
                          <a:gd name="T28" fmla="+- 0 10550 10406"/>
                          <a:gd name="T29" fmla="*/ T28 w 778"/>
                          <a:gd name="T30" fmla="+- 0 16114 15366"/>
                          <a:gd name="T31" fmla="*/ 16114 h 765"/>
                          <a:gd name="T32" fmla="+- 0 10590 10406"/>
                          <a:gd name="T33" fmla="*/ T32 w 778"/>
                          <a:gd name="T34" fmla="+- 0 16130 15366"/>
                          <a:gd name="T35" fmla="*/ 16130 h 765"/>
                          <a:gd name="T36" fmla="+- 0 10635 10406"/>
                          <a:gd name="T37" fmla="*/ T36 w 778"/>
                          <a:gd name="T38" fmla="+- 0 16129 15366"/>
                          <a:gd name="T39" fmla="*/ 16129 h 765"/>
                          <a:gd name="T40" fmla="+- 0 11095 10406"/>
                          <a:gd name="T41" fmla="*/ T40 w 778"/>
                          <a:gd name="T42" fmla="+- 0 16032 15366"/>
                          <a:gd name="T43" fmla="*/ 16032 h 765"/>
                          <a:gd name="T44" fmla="+- 0 11137 10406"/>
                          <a:gd name="T45" fmla="*/ T44 w 778"/>
                          <a:gd name="T46" fmla="+- 0 16014 15366"/>
                          <a:gd name="T47" fmla="*/ 16014 h 765"/>
                          <a:gd name="T48" fmla="+- 0 11167 10406"/>
                          <a:gd name="T49" fmla="*/ T48 w 778"/>
                          <a:gd name="T50" fmla="+- 0 15982 15366"/>
                          <a:gd name="T51" fmla="*/ 15982 h 765"/>
                          <a:gd name="T52" fmla="+- 0 11183 10406"/>
                          <a:gd name="T53" fmla="*/ T52 w 778"/>
                          <a:gd name="T54" fmla="+- 0 15942 15366"/>
                          <a:gd name="T55" fmla="*/ 15942 h 765"/>
                          <a:gd name="T56" fmla="+- 0 11183 10406"/>
                          <a:gd name="T57" fmla="*/ T56 w 778"/>
                          <a:gd name="T58" fmla="+- 0 15897 15366"/>
                          <a:gd name="T59" fmla="*/ 15897 h 765"/>
                          <a:gd name="T60" fmla="+- 0 11088 10406"/>
                          <a:gd name="T61" fmla="*/ T60 w 778"/>
                          <a:gd name="T62" fmla="+- 0 15454 15366"/>
                          <a:gd name="T63" fmla="*/ 15454 h 765"/>
                          <a:gd name="T64" fmla="+- 0 11070 10406"/>
                          <a:gd name="T65" fmla="*/ T64 w 778"/>
                          <a:gd name="T66" fmla="+- 0 15412 15366"/>
                          <a:gd name="T67" fmla="*/ 15412 h 765"/>
                          <a:gd name="T68" fmla="+- 0 11039 10406"/>
                          <a:gd name="T69" fmla="*/ T68 w 778"/>
                          <a:gd name="T70" fmla="+- 0 15382 15366"/>
                          <a:gd name="T71" fmla="*/ 15382 h 765"/>
                          <a:gd name="T72" fmla="+- 0 10999 10406"/>
                          <a:gd name="T73" fmla="*/ T72 w 778"/>
                          <a:gd name="T74" fmla="+- 0 15366 15366"/>
                          <a:gd name="T75" fmla="*/ 15366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78" h="765">
                            <a:moveTo>
                              <a:pt x="593" y="0"/>
                            </a:moveTo>
                            <a:lnTo>
                              <a:pt x="87" y="98"/>
                            </a:lnTo>
                            <a:lnTo>
                              <a:pt x="16" y="147"/>
                            </a:lnTo>
                            <a:lnTo>
                              <a:pt x="0" y="187"/>
                            </a:lnTo>
                            <a:lnTo>
                              <a:pt x="0" y="233"/>
                            </a:lnTo>
                            <a:lnTo>
                              <a:pt x="94" y="676"/>
                            </a:lnTo>
                            <a:lnTo>
                              <a:pt x="112" y="717"/>
                            </a:lnTo>
                            <a:lnTo>
                              <a:pt x="144" y="748"/>
                            </a:lnTo>
                            <a:lnTo>
                              <a:pt x="184" y="764"/>
                            </a:lnTo>
                            <a:lnTo>
                              <a:pt x="229" y="763"/>
                            </a:lnTo>
                            <a:lnTo>
                              <a:pt x="689" y="666"/>
                            </a:lnTo>
                            <a:lnTo>
                              <a:pt x="731" y="648"/>
                            </a:lnTo>
                            <a:lnTo>
                              <a:pt x="761" y="616"/>
                            </a:lnTo>
                            <a:lnTo>
                              <a:pt x="777" y="576"/>
                            </a:lnTo>
                            <a:lnTo>
                              <a:pt x="777" y="531"/>
                            </a:lnTo>
                            <a:lnTo>
                              <a:pt x="682" y="88"/>
                            </a:lnTo>
                            <a:lnTo>
                              <a:pt x="664" y="46"/>
                            </a:lnTo>
                            <a:lnTo>
                              <a:pt x="633" y="16"/>
                            </a:lnTo>
                            <a:lnTo>
                              <a:pt x="593" y="0"/>
                            </a:lnTo>
                            <a:close/>
                          </a:path>
                        </a:pathLst>
                      </a:custGeom>
                      <a:solidFill>
                        <a:srgbClr val="BDA043"/>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2487C6" id="Forme libre : forme 2" o:spid="_x0000_s1026" style="position:absolute;margin-left:521.8pt;margin-top:770.55pt;width:38.9pt;height:38.25pt;z-index:-159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7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" path="m593,l87,98,16,147,,187r,46l94,676r18,41l144,748r40,16l229,763,689,666r42,-18l761,616r16,-40l777,531,682,88,664,46,633,16,593,xe" fillcolor="#bda043" stroked="f">
              <v:path arrowok="t" o:connecttype="custom" o:connectlocs="376555,9757410;55245,9819640;10160,9850755;0,9876155;0,9905365;59690,10186670;71120,10212705;91440,10232390;116840,10242550;145415,10241915;437515,10180320;464185,10168890;483235,10148570;493395,10123170;493395,10094595;433070,9813290;421640,9786620;401955,9767570;376555,9757410" o:connectangles="0,0,0,0,0,0,0,0,0,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B5436" w14:textId="77777777" w:rsidR="00BD1196" w:rsidRDefault="00BD1196">
      <w:r>
        <w:separator/>
      </w:r>
    </w:p>
  </w:footnote>
  <w:footnote w:type="continuationSeparator" w:id="0">
    <w:p w14:paraId="164F78B9" w14:textId="77777777" w:rsidR="00BD1196" w:rsidRDefault="00BD1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B16"/>
    <w:multiLevelType w:val="multilevel"/>
    <w:tmpl w:val="195E843A"/>
    <w:styleLink w:val="Style1"/>
    <w:lvl w:ilvl="0">
      <w:start w:val="1"/>
      <w:numFmt w:val="decimal"/>
      <w:pStyle w:val="Rapport-Titre1"/>
      <w:lvlText w:val="%1- "/>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BC11E2F"/>
    <w:multiLevelType w:val="multilevel"/>
    <w:tmpl w:val="040C001F"/>
    <w:numStyleLink w:val="Rapport-Titre1enliste"/>
  </w:abstractNum>
  <w:abstractNum w:abstractNumId="2" w15:restartNumberingAfterBreak="0">
    <w:nsid w:val="1DBA1ED2"/>
    <w:multiLevelType w:val="hybridMultilevel"/>
    <w:tmpl w:val="71FC5DD2"/>
    <w:lvl w:ilvl="0" w:tplc="CC6E3F0C">
      <w:start w:val="1"/>
      <w:numFmt w:val="bullet"/>
      <w:pStyle w:val="Rapport-Liste2"/>
      <w:lvlText w:val="o"/>
      <w:lvlJc w:val="left"/>
      <w:pPr>
        <w:ind w:left="1173" w:hanging="360"/>
      </w:pPr>
      <w:rPr>
        <w:rFonts w:ascii="Courier New" w:hAnsi="Courier New" w:cs="Courier New" w:hint="default"/>
      </w:rPr>
    </w:lvl>
    <w:lvl w:ilvl="1" w:tplc="040C0003" w:tentative="1">
      <w:start w:val="1"/>
      <w:numFmt w:val="bullet"/>
      <w:lvlText w:val="o"/>
      <w:lvlJc w:val="left"/>
      <w:pPr>
        <w:ind w:left="1893" w:hanging="360"/>
      </w:pPr>
      <w:rPr>
        <w:rFonts w:ascii="Courier New" w:hAnsi="Courier New" w:cs="Courier New" w:hint="default"/>
      </w:rPr>
    </w:lvl>
    <w:lvl w:ilvl="2" w:tplc="040C0005" w:tentative="1">
      <w:start w:val="1"/>
      <w:numFmt w:val="bullet"/>
      <w:lvlText w:val=""/>
      <w:lvlJc w:val="left"/>
      <w:pPr>
        <w:ind w:left="2613" w:hanging="360"/>
      </w:pPr>
      <w:rPr>
        <w:rFonts w:ascii="Wingdings" w:hAnsi="Wingdings" w:hint="default"/>
      </w:rPr>
    </w:lvl>
    <w:lvl w:ilvl="3" w:tplc="040C0001" w:tentative="1">
      <w:start w:val="1"/>
      <w:numFmt w:val="bullet"/>
      <w:lvlText w:val=""/>
      <w:lvlJc w:val="left"/>
      <w:pPr>
        <w:ind w:left="3333" w:hanging="360"/>
      </w:pPr>
      <w:rPr>
        <w:rFonts w:ascii="Symbol" w:hAnsi="Symbol" w:hint="default"/>
      </w:rPr>
    </w:lvl>
    <w:lvl w:ilvl="4" w:tplc="040C0003" w:tentative="1">
      <w:start w:val="1"/>
      <w:numFmt w:val="bullet"/>
      <w:lvlText w:val="o"/>
      <w:lvlJc w:val="left"/>
      <w:pPr>
        <w:ind w:left="4053" w:hanging="360"/>
      </w:pPr>
      <w:rPr>
        <w:rFonts w:ascii="Courier New" w:hAnsi="Courier New" w:cs="Courier New" w:hint="default"/>
      </w:rPr>
    </w:lvl>
    <w:lvl w:ilvl="5" w:tplc="040C0005" w:tentative="1">
      <w:start w:val="1"/>
      <w:numFmt w:val="bullet"/>
      <w:lvlText w:val=""/>
      <w:lvlJc w:val="left"/>
      <w:pPr>
        <w:ind w:left="4773" w:hanging="360"/>
      </w:pPr>
      <w:rPr>
        <w:rFonts w:ascii="Wingdings" w:hAnsi="Wingdings" w:hint="default"/>
      </w:rPr>
    </w:lvl>
    <w:lvl w:ilvl="6" w:tplc="040C0001" w:tentative="1">
      <w:start w:val="1"/>
      <w:numFmt w:val="bullet"/>
      <w:lvlText w:val=""/>
      <w:lvlJc w:val="left"/>
      <w:pPr>
        <w:ind w:left="5493" w:hanging="360"/>
      </w:pPr>
      <w:rPr>
        <w:rFonts w:ascii="Symbol" w:hAnsi="Symbol" w:hint="default"/>
      </w:rPr>
    </w:lvl>
    <w:lvl w:ilvl="7" w:tplc="040C0003" w:tentative="1">
      <w:start w:val="1"/>
      <w:numFmt w:val="bullet"/>
      <w:lvlText w:val="o"/>
      <w:lvlJc w:val="left"/>
      <w:pPr>
        <w:ind w:left="6213" w:hanging="360"/>
      </w:pPr>
      <w:rPr>
        <w:rFonts w:ascii="Courier New" w:hAnsi="Courier New" w:cs="Courier New" w:hint="default"/>
      </w:rPr>
    </w:lvl>
    <w:lvl w:ilvl="8" w:tplc="040C0005" w:tentative="1">
      <w:start w:val="1"/>
      <w:numFmt w:val="bullet"/>
      <w:lvlText w:val=""/>
      <w:lvlJc w:val="left"/>
      <w:pPr>
        <w:ind w:left="6933" w:hanging="360"/>
      </w:pPr>
      <w:rPr>
        <w:rFonts w:ascii="Wingdings" w:hAnsi="Wingdings" w:hint="default"/>
      </w:rPr>
    </w:lvl>
  </w:abstractNum>
  <w:abstractNum w:abstractNumId="3" w15:restartNumberingAfterBreak="0">
    <w:nsid w:val="23007469"/>
    <w:multiLevelType w:val="multilevel"/>
    <w:tmpl w:val="040C001D"/>
    <w:styleLink w:val="Rapport-ListeTitre1"/>
    <w:lvl w:ilvl="0">
      <w:start w:val="1"/>
      <w:numFmt w:val="decimal"/>
      <w:lvlText w:val="%1)"/>
      <w:lvlJc w:val="left"/>
      <w:pPr>
        <w:ind w:left="360" w:hanging="360"/>
      </w:pPr>
      <w:rPr>
        <w:rFonts w:ascii="Montserrat" w:hAnsi="Montserrat"/>
        <w:b/>
        <w:color w:val="0D6BB4"/>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8761E"/>
    <w:multiLevelType w:val="hybridMultilevel"/>
    <w:tmpl w:val="E08032E4"/>
    <w:lvl w:ilvl="0" w:tplc="ADB221C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1C7E69"/>
    <w:multiLevelType w:val="hybridMultilevel"/>
    <w:tmpl w:val="94EC95B8"/>
    <w:lvl w:ilvl="0" w:tplc="1AD6EC04">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CE8C4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364A38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ACA19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FCBB0A">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04C8FC">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78FBF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40F68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DE657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4E4120"/>
    <w:multiLevelType w:val="multilevel"/>
    <w:tmpl w:val="ED8E1538"/>
    <w:numStyleLink w:val="Rapport-Titre2enliste"/>
  </w:abstractNum>
  <w:abstractNum w:abstractNumId="7" w15:restartNumberingAfterBreak="0">
    <w:nsid w:val="2F4D6A38"/>
    <w:multiLevelType w:val="hybridMultilevel"/>
    <w:tmpl w:val="429014E4"/>
    <w:lvl w:ilvl="0" w:tplc="5096F302">
      <w:start w:val="10"/>
      <w:numFmt w:val="bullet"/>
      <w:lvlText w:val=""/>
      <w:lvlJc w:val="left"/>
      <w:pPr>
        <w:ind w:left="720" w:hanging="360"/>
      </w:pPr>
      <w:rPr>
        <w:rFonts w:ascii="Symbol" w:eastAsia="Times New Roman" w:hAnsi="Symbol" w:cs="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DD39EE"/>
    <w:multiLevelType w:val="multilevel"/>
    <w:tmpl w:val="ED8E1538"/>
    <w:styleLink w:val="Rapport-Titre2enliste"/>
    <w:lvl w:ilvl="0">
      <w:start w:val="1"/>
      <w:numFmt w:val="decimal"/>
      <w:pStyle w:val="Rapport-Titre2"/>
      <w:lvlText w:val="1-%1 ‑ "/>
      <w:lvlJc w:val="left"/>
      <w:pPr>
        <w:ind w:left="1040"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FD169DE"/>
    <w:multiLevelType w:val="multilevel"/>
    <w:tmpl w:val="040C001F"/>
    <w:styleLink w:val="Rapport-Titre1enliste"/>
    <w:lvl w:ilvl="0">
      <w:start w:val="1"/>
      <w:numFmt w:val="decimal"/>
      <w:pStyle w:val="Listenumrote"/>
      <w:lvlText w:val="%1."/>
      <w:lvlJc w:val="left"/>
      <w:pPr>
        <w:ind w:left="360" w:hanging="360"/>
      </w:pPr>
      <w:rPr>
        <w:rFonts w:ascii="Montserrat" w:hAnsi="Montserrat"/>
        <w:b/>
        <w:color w:val="0D6BB4"/>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4405DD2"/>
    <w:multiLevelType w:val="hybridMultilevel"/>
    <w:tmpl w:val="E51030F0"/>
    <w:lvl w:ilvl="0" w:tplc="A5B22BB8">
      <w:start w:val="1"/>
      <w:numFmt w:val="bullet"/>
      <w:pStyle w:val="Rapport-Listecasecocher"/>
      <w:lvlText w:val="□"/>
      <w:lvlJc w:val="left"/>
      <w:pPr>
        <w:ind w:left="1855" w:hanging="360"/>
      </w:pPr>
      <w:rPr>
        <w:rFonts w:ascii="Courier New" w:hAnsi="Courier New" w:hint="default"/>
      </w:rPr>
    </w:lvl>
    <w:lvl w:ilvl="1" w:tplc="040C0003" w:tentative="1">
      <w:start w:val="1"/>
      <w:numFmt w:val="bullet"/>
      <w:lvlText w:val="o"/>
      <w:lvlJc w:val="left"/>
      <w:pPr>
        <w:ind w:left="2575" w:hanging="360"/>
      </w:pPr>
      <w:rPr>
        <w:rFonts w:ascii="Courier New" w:hAnsi="Courier New" w:cs="Courier New" w:hint="default"/>
      </w:rPr>
    </w:lvl>
    <w:lvl w:ilvl="2" w:tplc="040C0005" w:tentative="1">
      <w:start w:val="1"/>
      <w:numFmt w:val="bullet"/>
      <w:lvlText w:val=""/>
      <w:lvlJc w:val="left"/>
      <w:pPr>
        <w:ind w:left="3295" w:hanging="360"/>
      </w:pPr>
      <w:rPr>
        <w:rFonts w:ascii="Wingdings" w:hAnsi="Wingdings" w:hint="default"/>
      </w:rPr>
    </w:lvl>
    <w:lvl w:ilvl="3" w:tplc="040C0001" w:tentative="1">
      <w:start w:val="1"/>
      <w:numFmt w:val="bullet"/>
      <w:lvlText w:val=""/>
      <w:lvlJc w:val="left"/>
      <w:pPr>
        <w:ind w:left="4015" w:hanging="360"/>
      </w:pPr>
      <w:rPr>
        <w:rFonts w:ascii="Symbol" w:hAnsi="Symbol" w:hint="default"/>
      </w:rPr>
    </w:lvl>
    <w:lvl w:ilvl="4" w:tplc="040C0003" w:tentative="1">
      <w:start w:val="1"/>
      <w:numFmt w:val="bullet"/>
      <w:lvlText w:val="o"/>
      <w:lvlJc w:val="left"/>
      <w:pPr>
        <w:ind w:left="4735" w:hanging="360"/>
      </w:pPr>
      <w:rPr>
        <w:rFonts w:ascii="Courier New" w:hAnsi="Courier New" w:cs="Courier New" w:hint="default"/>
      </w:rPr>
    </w:lvl>
    <w:lvl w:ilvl="5" w:tplc="040C0005" w:tentative="1">
      <w:start w:val="1"/>
      <w:numFmt w:val="bullet"/>
      <w:lvlText w:val=""/>
      <w:lvlJc w:val="left"/>
      <w:pPr>
        <w:ind w:left="5455" w:hanging="360"/>
      </w:pPr>
      <w:rPr>
        <w:rFonts w:ascii="Wingdings" w:hAnsi="Wingdings" w:hint="default"/>
      </w:rPr>
    </w:lvl>
    <w:lvl w:ilvl="6" w:tplc="040C0001" w:tentative="1">
      <w:start w:val="1"/>
      <w:numFmt w:val="bullet"/>
      <w:lvlText w:val=""/>
      <w:lvlJc w:val="left"/>
      <w:pPr>
        <w:ind w:left="6175" w:hanging="360"/>
      </w:pPr>
      <w:rPr>
        <w:rFonts w:ascii="Symbol" w:hAnsi="Symbol" w:hint="default"/>
      </w:rPr>
    </w:lvl>
    <w:lvl w:ilvl="7" w:tplc="040C0003" w:tentative="1">
      <w:start w:val="1"/>
      <w:numFmt w:val="bullet"/>
      <w:lvlText w:val="o"/>
      <w:lvlJc w:val="left"/>
      <w:pPr>
        <w:ind w:left="6895" w:hanging="360"/>
      </w:pPr>
      <w:rPr>
        <w:rFonts w:ascii="Courier New" w:hAnsi="Courier New" w:cs="Courier New" w:hint="default"/>
      </w:rPr>
    </w:lvl>
    <w:lvl w:ilvl="8" w:tplc="040C0005" w:tentative="1">
      <w:start w:val="1"/>
      <w:numFmt w:val="bullet"/>
      <w:lvlText w:val=""/>
      <w:lvlJc w:val="left"/>
      <w:pPr>
        <w:ind w:left="7615" w:hanging="360"/>
      </w:pPr>
      <w:rPr>
        <w:rFonts w:ascii="Wingdings" w:hAnsi="Wingdings" w:hint="default"/>
      </w:rPr>
    </w:lvl>
  </w:abstractNum>
  <w:abstractNum w:abstractNumId="11" w15:restartNumberingAfterBreak="0">
    <w:nsid w:val="79980BD8"/>
    <w:multiLevelType w:val="multilevel"/>
    <w:tmpl w:val="D4707118"/>
    <w:styleLink w:val="Style3"/>
    <w:lvl w:ilvl="0">
      <w:start w:val="1"/>
      <w:numFmt w:val="decimal"/>
      <w:lvlText w:val="1-%1- "/>
      <w:lvlJc w:val="left"/>
      <w:pPr>
        <w:ind w:left="104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B9F5DA5"/>
    <w:multiLevelType w:val="hybridMultilevel"/>
    <w:tmpl w:val="77126A32"/>
    <w:lvl w:ilvl="0" w:tplc="9BC209F6">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75F82FF6">
      <w:start w:val="1"/>
      <w:numFmt w:val="bullet"/>
      <w:lvlText w:val="o"/>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71DA190C">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2B66D3C">
      <w:start w:val="1"/>
      <w:numFmt w:val="bullet"/>
      <w:lvlText w:val="•"/>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9402644">
      <w:start w:val="1"/>
      <w:numFmt w:val="bullet"/>
      <w:lvlText w:val="o"/>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62EAFEE8">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BC8496B6">
      <w:start w:val="1"/>
      <w:numFmt w:val="bullet"/>
      <w:lvlText w:val="•"/>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37866D7E">
      <w:start w:val="1"/>
      <w:numFmt w:val="bullet"/>
      <w:lvlText w:val="o"/>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0DA4BF6C">
      <w:start w:val="1"/>
      <w:numFmt w:val="bullet"/>
      <w:lvlText w:val="▪"/>
      <w:lvlJc w:val="left"/>
      <w:pPr>
        <w:ind w:left="68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D2E31CE"/>
    <w:multiLevelType w:val="multilevel"/>
    <w:tmpl w:val="6E7848DA"/>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D656FBF"/>
    <w:multiLevelType w:val="hybridMultilevel"/>
    <w:tmpl w:val="87125AA2"/>
    <w:lvl w:ilvl="0" w:tplc="8878C41A">
      <w:start w:val="1"/>
      <w:numFmt w:val="lowerLetter"/>
      <w:pStyle w:val="Rapport-Titre3"/>
      <w:lvlText w:val="%1 | "/>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16cid:durableId="1435511936">
    <w:abstractNumId w:val="1"/>
  </w:num>
  <w:num w:numId="2" w16cid:durableId="1688290223">
    <w:abstractNumId w:val="10"/>
  </w:num>
  <w:num w:numId="3" w16cid:durableId="1241867409">
    <w:abstractNumId w:val="2"/>
  </w:num>
  <w:num w:numId="4" w16cid:durableId="1484740963">
    <w:abstractNumId w:val="6"/>
  </w:num>
  <w:num w:numId="5" w16cid:durableId="1824083021">
    <w:abstractNumId w:val="14"/>
  </w:num>
  <w:num w:numId="6" w16cid:durableId="2054495409">
    <w:abstractNumId w:val="14"/>
    <w:lvlOverride w:ilvl="0">
      <w:startOverride w:val="1"/>
    </w:lvlOverride>
  </w:num>
  <w:num w:numId="7" w16cid:durableId="1793400697">
    <w:abstractNumId w:val="3"/>
  </w:num>
  <w:num w:numId="8" w16cid:durableId="2030637938">
    <w:abstractNumId w:val="9"/>
  </w:num>
  <w:num w:numId="9" w16cid:durableId="575018589">
    <w:abstractNumId w:val="8"/>
  </w:num>
  <w:num w:numId="10" w16cid:durableId="553078077">
    <w:abstractNumId w:val="0"/>
  </w:num>
  <w:num w:numId="11" w16cid:durableId="187570283">
    <w:abstractNumId w:val="13"/>
  </w:num>
  <w:num w:numId="12" w16cid:durableId="1871531689">
    <w:abstractNumId w:val="11"/>
  </w:num>
  <w:num w:numId="13" w16cid:durableId="13588961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136627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57583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9941091">
    <w:abstractNumId w:val="14"/>
    <w:lvlOverride w:ilvl="0">
      <w:startOverride w:val="1"/>
    </w:lvlOverride>
  </w:num>
  <w:num w:numId="17" w16cid:durableId="1550996617">
    <w:abstractNumId w:val="14"/>
    <w:lvlOverride w:ilvl="0">
      <w:startOverride w:val="1"/>
    </w:lvlOverride>
  </w:num>
  <w:num w:numId="18" w16cid:durableId="2049186077">
    <w:abstractNumId w:val="4"/>
  </w:num>
  <w:num w:numId="19" w16cid:durableId="17397910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147826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86818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558882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67250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10156961">
    <w:abstractNumId w:val="7"/>
  </w:num>
  <w:num w:numId="25" w16cid:durableId="223956356">
    <w:abstractNumId w:val="5"/>
  </w:num>
  <w:num w:numId="26" w16cid:durableId="120941403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86"/>
    <w:rsid w:val="00001568"/>
    <w:rsid w:val="0000538C"/>
    <w:rsid w:val="00010636"/>
    <w:rsid w:val="00017A25"/>
    <w:rsid w:val="00034586"/>
    <w:rsid w:val="00041449"/>
    <w:rsid w:val="0005057D"/>
    <w:rsid w:val="000641B1"/>
    <w:rsid w:val="00066372"/>
    <w:rsid w:val="00081E8A"/>
    <w:rsid w:val="00086713"/>
    <w:rsid w:val="00093958"/>
    <w:rsid w:val="000A76AC"/>
    <w:rsid w:val="000C16CD"/>
    <w:rsid w:val="000D0B5A"/>
    <w:rsid w:val="00105921"/>
    <w:rsid w:val="001123A5"/>
    <w:rsid w:val="001207DA"/>
    <w:rsid w:val="0013203A"/>
    <w:rsid w:val="00151DC2"/>
    <w:rsid w:val="001524AD"/>
    <w:rsid w:val="00177B1D"/>
    <w:rsid w:val="001A1974"/>
    <w:rsid w:val="001A4F18"/>
    <w:rsid w:val="00202E21"/>
    <w:rsid w:val="00224039"/>
    <w:rsid w:val="00244791"/>
    <w:rsid w:val="00286299"/>
    <w:rsid w:val="00286D0F"/>
    <w:rsid w:val="002B6C10"/>
    <w:rsid w:val="002C332A"/>
    <w:rsid w:val="002C6FCC"/>
    <w:rsid w:val="002C7125"/>
    <w:rsid w:val="002D4789"/>
    <w:rsid w:val="002D709C"/>
    <w:rsid w:val="002F014B"/>
    <w:rsid w:val="002F2B7D"/>
    <w:rsid w:val="002F3F31"/>
    <w:rsid w:val="003127AF"/>
    <w:rsid w:val="003163BC"/>
    <w:rsid w:val="00324BAA"/>
    <w:rsid w:val="00334253"/>
    <w:rsid w:val="00337BC9"/>
    <w:rsid w:val="00340373"/>
    <w:rsid w:val="00356122"/>
    <w:rsid w:val="00360765"/>
    <w:rsid w:val="003641D0"/>
    <w:rsid w:val="00367158"/>
    <w:rsid w:val="00383EAD"/>
    <w:rsid w:val="00395078"/>
    <w:rsid w:val="003A05CE"/>
    <w:rsid w:val="003A0B88"/>
    <w:rsid w:val="003C0A09"/>
    <w:rsid w:val="003C76A2"/>
    <w:rsid w:val="003C7A15"/>
    <w:rsid w:val="003D7F3E"/>
    <w:rsid w:val="003F70AC"/>
    <w:rsid w:val="00405A9F"/>
    <w:rsid w:val="00424B92"/>
    <w:rsid w:val="0043455B"/>
    <w:rsid w:val="00450166"/>
    <w:rsid w:val="00456118"/>
    <w:rsid w:val="00460931"/>
    <w:rsid w:val="00463F81"/>
    <w:rsid w:val="004751D8"/>
    <w:rsid w:val="004858E6"/>
    <w:rsid w:val="004A55FA"/>
    <w:rsid w:val="004A7817"/>
    <w:rsid w:val="004C087D"/>
    <w:rsid w:val="004D2BF0"/>
    <w:rsid w:val="004E64DE"/>
    <w:rsid w:val="004F12E2"/>
    <w:rsid w:val="004F3FCA"/>
    <w:rsid w:val="004F785F"/>
    <w:rsid w:val="00500FE7"/>
    <w:rsid w:val="00510AFE"/>
    <w:rsid w:val="00553168"/>
    <w:rsid w:val="00565B06"/>
    <w:rsid w:val="00572CA4"/>
    <w:rsid w:val="00577BE7"/>
    <w:rsid w:val="00580249"/>
    <w:rsid w:val="00585634"/>
    <w:rsid w:val="00590E6A"/>
    <w:rsid w:val="0059265C"/>
    <w:rsid w:val="00592AA2"/>
    <w:rsid w:val="00596B37"/>
    <w:rsid w:val="00597F2B"/>
    <w:rsid w:val="005A23AD"/>
    <w:rsid w:val="005A610A"/>
    <w:rsid w:val="005C6F1B"/>
    <w:rsid w:val="005D06D0"/>
    <w:rsid w:val="005F3C6F"/>
    <w:rsid w:val="005F6FE0"/>
    <w:rsid w:val="005F75AD"/>
    <w:rsid w:val="006134CC"/>
    <w:rsid w:val="0064088F"/>
    <w:rsid w:val="00643DD1"/>
    <w:rsid w:val="00657088"/>
    <w:rsid w:val="00657C0C"/>
    <w:rsid w:val="00682513"/>
    <w:rsid w:val="00684AFB"/>
    <w:rsid w:val="00685C0D"/>
    <w:rsid w:val="00694D1B"/>
    <w:rsid w:val="00695014"/>
    <w:rsid w:val="00695072"/>
    <w:rsid w:val="006B238F"/>
    <w:rsid w:val="006B32F8"/>
    <w:rsid w:val="006D0D2C"/>
    <w:rsid w:val="006D19F9"/>
    <w:rsid w:val="006D439C"/>
    <w:rsid w:val="006E27CA"/>
    <w:rsid w:val="006E51FD"/>
    <w:rsid w:val="00743E68"/>
    <w:rsid w:val="00744456"/>
    <w:rsid w:val="00777AD7"/>
    <w:rsid w:val="00790F2D"/>
    <w:rsid w:val="007918ED"/>
    <w:rsid w:val="00791A96"/>
    <w:rsid w:val="007A3664"/>
    <w:rsid w:val="007D269E"/>
    <w:rsid w:val="007E2FCB"/>
    <w:rsid w:val="007E63E1"/>
    <w:rsid w:val="007F01EE"/>
    <w:rsid w:val="007F6B12"/>
    <w:rsid w:val="00800683"/>
    <w:rsid w:val="00802DED"/>
    <w:rsid w:val="0081362C"/>
    <w:rsid w:val="0081786C"/>
    <w:rsid w:val="00834EC6"/>
    <w:rsid w:val="00853A3D"/>
    <w:rsid w:val="008603F4"/>
    <w:rsid w:val="00872941"/>
    <w:rsid w:val="0089033F"/>
    <w:rsid w:val="00897808"/>
    <w:rsid w:val="008A4738"/>
    <w:rsid w:val="008B03E6"/>
    <w:rsid w:val="008B2245"/>
    <w:rsid w:val="008B6F73"/>
    <w:rsid w:val="008C0E69"/>
    <w:rsid w:val="008C1B34"/>
    <w:rsid w:val="008C3445"/>
    <w:rsid w:val="008D0618"/>
    <w:rsid w:val="008D3D86"/>
    <w:rsid w:val="008D46E3"/>
    <w:rsid w:val="008E0D35"/>
    <w:rsid w:val="008E541A"/>
    <w:rsid w:val="008F67BD"/>
    <w:rsid w:val="00902735"/>
    <w:rsid w:val="009411AC"/>
    <w:rsid w:val="00946B60"/>
    <w:rsid w:val="00954FCB"/>
    <w:rsid w:val="009607E3"/>
    <w:rsid w:val="0096595F"/>
    <w:rsid w:val="00966189"/>
    <w:rsid w:val="0097453F"/>
    <w:rsid w:val="00974E88"/>
    <w:rsid w:val="00974EE9"/>
    <w:rsid w:val="00987AA8"/>
    <w:rsid w:val="00990275"/>
    <w:rsid w:val="0099409C"/>
    <w:rsid w:val="00997496"/>
    <w:rsid w:val="009A718D"/>
    <w:rsid w:val="009B3BFE"/>
    <w:rsid w:val="009B52CB"/>
    <w:rsid w:val="009C0D69"/>
    <w:rsid w:val="009D35F5"/>
    <w:rsid w:val="009D561F"/>
    <w:rsid w:val="009E32EF"/>
    <w:rsid w:val="009F41B8"/>
    <w:rsid w:val="009F5C91"/>
    <w:rsid w:val="00A01798"/>
    <w:rsid w:val="00A0203C"/>
    <w:rsid w:val="00A26A17"/>
    <w:rsid w:val="00A321A0"/>
    <w:rsid w:val="00A40D21"/>
    <w:rsid w:val="00A457B7"/>
    <w:rsid w:val="00A52C2A"/>
    <w:rsid w:val="00A720DB"/>
    <w:rsid w:val="00A74F32"/>
    <w:rsid w:val="00A7551F"/>
    <w:rsid w:val="00A778EC"/>
    <w:rsid w:val="00A806C9"/>
    <w:rsid w:val="00AA07F0"/>
    <w:rsid w:val="00AA20C1"/>
    <w:rsid w:val="00AA7D13"/>
    <w:rsid w:val="00AC7778"/>
    <w:rsid w:val="00AE192A"/>
    <w:rsid w:val="00AF233C"/>
    <w:rsid w:val="00B24652"/>
    <w:rsid w:val="00B258F5"/>
    <w:rsid w:val="00B30C6B"/>
    <w:rsid w:val="00B32DD4"/>
    <w:rsid w:val="00B423E9"/>
    <w:rsid w:val="00B46728"/>
    <w:rsid w:val="00B51FD5"/>
    <w:rsid w:val="00B525EA"/>
    <w:rsid w:val="00B6136A"/>
    <w:rsid w:val="00B6727F"/>
    <w:rsid w:val="00B83C02"/>
    <w:rsid w:val="00B9080F"/>
    <w:rsid w:val="00B91187"/>
    <w:rsid w:val="00B96C3F"/>
    <w:rsid w:val="00B97FC0"/>
    <w:rsid w:val="00BA37FA"/>
    <w:rsid w:val="00BB5232"/>
    <w:rsid w:val="00BB7302"/>
    <w:rsid w:val="00BD1196"/>
    <w:rsid w:val="00BD2049"/>
    <w:rsid w:val="00C07A10"/>
    <w:rsid w:val="00C12364"/>
    <w:rsid w:val="00C23004"/>
    <w:rsid w:val="00C333AC"/>
    <w:rsid w:val="00C467E6"/>
    <w:rsid w:val="00C65DA0"/>
    <w:rsid w:val="00C65FB3"/>
    <w:rsid w:val="00C67DFF"/>
    <w:rsid w:val="00C71CAB"/>
    <w:rsid w:val="00C87CD9"/>
    <w:rsid w:val="00C91E4A"/>
    <w:rsid w:val="00C92D1B"/>
    <w:rsid w:val="00CA6120"/>
    <w:rsid w:val="00CC0C3B"/>
    <w:rsid w:val="00CC286D"/>
    <w:rsid w:val="00CD28D5"/>
    <w:rsid w:val="00D03339"/>
    <w:rsid w:val="00D04BC2"/>
    <w:rsid w:val="00D16CB8"/>
    <w:rsid w:val="00D23D5F"/>
    <w:rsid w:val="00D42DC9"/>
    <w:rsid w:val="00D4458B"/>
    <w:rsid w:val="00D6232A"/>
    <w:rsid w:val="00D667ED"/>
    <w:rsid w:val="00D925CB"/>
    <w:rsid w:val="00DB1280"/>
    <w:rsid w:val="00DB4688"/>
    <w:rsid w:val="00DC079B"/>
    <w:rsid w:val="00DD2A4D"/>
    <w:rsid w:val="00DD57AD"/>
    <w:rsid w:val="00DD7610"/>
    <w:rsid w:val="00DF1531"/>
    <w:rsid w:val="00E04F5A"/>
    <w:rsid w:val="00E10B5C"/>
    <w:rsid w:val="00E239DF"/>
    <w:rsid w:val="00E27795"/>
    <w:rsid w:val="00E319A9"/>
    <w:rsid w:val="00E43B69"/>
    <w:rsid w:val="00E46EB3"/>
    <w:rsid w:val="00E55EF8"/>
    <w:rsid w:val="00E97D28"/>
    <w:rsid w:val="00EA3947"/>
    <w:rsid w:val="00EA5B9E"/>
    <w:rsid w:val="00EB0A56"/>
    <w:rsid w:val="00EB5E97"/>
    <w:rsid w:val="00EE13BE"/>
    <w:rsid w:val="00F06F27"/>
    <w:rsid w:val="00F35ECE"/>
    <w:rsid w:val="00F55B85"/>
    <w:rsid w:val="00F6261B"/>
    <w:rsid w:val="00F743E0"/>
    <w:rsid w:val="00F748B8"/>
    <w:rsid w:val="00F81DA5"/>
    <w:rsid w:val="00F82A48"/>
    <w:rsid w:val="00F8744E"/>
    <w:rsid w:val="00FC3410"/>
    <w:rsid w:val="00FE48DD"/>
    <w:rsid w:val="00FF0343"/>
    <w:rsid w:val="00FF5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765F0"/>
  <w15:docId w15:val="{4CFECB1B-E99E-40AB-94DA-7F892CFA3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ontserrat" w:eastAsia="Montserrat" w:hAnsi="Montserrat" w:cs="Montserrat"/>
      <w:lang w:val="fr-FR"/>
    </w:rPr>
  </w:style>
  <w:style w:type="paragraph" w:styleId="Titre1">
    <w:name w:val="heading 1"/>
    <w:basedOn w:val="Normal"/>
    <w:uiPriority w:val="9"/>
    <w:qFormat/>
    <w:pPr>
      <w:ind w:left="1647"/>
      <w:outlineLvl w:val="0"/>
    </w:pPr>
    <w:rPr>
      <w:b/>
      <w:bCs/>
      <w:sz w:val="20"/>
      <w:szCs w:val="20"/>
    </w:rPr>
  </w:style>
  <w:style w:type="paragraph" w:styleId="Titre2">
    <w:name w:val="heading 2"/>
    <w:basedOn w:val="Normal"/>
    <w:next w:val="Normal"/>
    <w:link w:val="Titre2Car"/>
    <w:uiPriority w:val="9"/>
    <w:unhideWhenUsed/>
    <w:qFormat/>
    <w:rsid w:val="00596B3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autoRedefine/>
    <w:uiPriority w:val="39"/>
    <w:qFormat/>
    <w:rsid w:val="00334253"/>
    <w:pPr>
      <w:tabs>
        <w:tab w:val="left" w:pos="440"/>
        <w:tab w:val="right" w:leader="dot" w:pos="8952"/>
      </w:tabs>
      <w:spacing w:line="240" w:lineRule="exact"/>
      <w:ind w:left="164" w:hanging="164"/>
    </w:pPr>
    <w:rPr>
      <w:noProof/>
      <w:sz w:val="20"/>
      <w:szCs w:val="20"/>
    </w:r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line="242" w:lineRule="exact"/>
      <w:ind w:left="1776" w:hanging="130"/>
    </w:pPr>
  </w:style>
  <w:style w:type="paragraph" w:customStyle="1" w:styleId="TableParagraph">
    <w:name w:val="Table Paragraph"/>
    <w:basedOn w:val="Normal"/>
    <w:autoRedefine/>
    <w:uiPriority w:val="1"/>
    <w:qFormat/>
    <w:rsid w:val="002F2B7D"/>
    <w:pPr>
      <w:jc w:val="center"/>
    </w:pPr>
    <w:rPr>
      <w:sz w:val="20"/>
    </w:rPr>
  </w:style>
  <w:style w:type="paragraph" w:styleId="En-tte">
    <w:name w:val="header"/>
    <w:basedOn w:val="Normal"/>
    <w:link w:val="En-tteCar"/>
    <w:uiPriority w:val="99"/>
    <w:unhideWhenUsed/>
    <w:rsid w:val="00C92D1B"/>
    <w:pPr>
      <w:tabs>
        <w:tab w:val="center" w:pos="4536"/>
        <w:tab w:val="right" w:pos="9072"/>
      </w:tabs>
    </w:pPr>
  </w:style>
  <w:style w:type="character" w:customStyle="1" w:styleId="En-tteCar">
    <w:name w:val="En-tête Car"/>
    <w:basedOn w:val="Policepardfaut"/>
    <w:link w:val="En-tte"/>
    <w:uiPriority w:val="99"/>
    <w:rsid w:val="00C92D1B"/>
    <w:rPr>
      <w:rFonts w:ascii="Montserrat" w:eastAsia="Montserrat" w:hAnsi="Montserrat" w:cs="Montserrat"/>
      <w:lang w:val="fr-FR"/>
    </w:rPr>
  </w:style>
  <w:style w:type="paragraph" w:styleId="Pieddepage">
    <w:name w:val="footer"/>
    <w:basedOn w:val="Normal"/>
    <w:link w:val="PieddepageCar"/>
    <w:uiPriority w:val="99"/>
    <w:unhideWhenUsed/>
    <w:rsid w:val="00C92D1B"/>
    <w:pPr>
      <w:tabs>
        <w:tab w:val="center" w:pos="4536"/>
        <w:tab w:val="right" w:pos="9072"/>
      </w:tabs>
    </w:pPr>
  </w:style>
  <w:style w:type="character" w:customStyle="1" w:styleId="PieddepageCar">
    <w:name w:val="Pied de page Car"/>
    <w:basedOn w:val="Policepardfaut"/>
    <w:link w:val="Pieddepage"/>
    <w:uiPriority w:val="99"/>
    <w:rsid w:val="00C92D1B"/>
    <w:rPr>
      <w:rFonts w:ascii="Montserrat" w:eastAsia="Montserrat" w:hAnsi="Montserrat" w:cs="Montserrat"/>
      <w:lang w:val="fr-FR"/>
    </w:rPr>
  </w:style>
  <w:style w:type="character" w:styleId="Lienhypertexte">
    <w:name w:val="Hyperlink"/>
    <w:basedOn w:val="Policepardfaut"/>
    <w:uiPriority w:val="99"/>
    <w:unhideWhenUsed/>
    <w:rsid w:val="00C67DFF"/>
    <w:rPr>
      <w:color w:val="0000FF" w:themeColor="hyperlink"/>
      <w:u w:val="single"/>
    </w:rPr>
  </w:style>
  <w:style w:type="character" w:styleId="Mentionnonrsolue">
    <w:name w:val="Unresolved Mention"/>
    <w:basedOn w:val="Policepardfaut"/>
    <w:uiPriority w:val="99"/>
    <w:semiHidden/>
    <w:unhideWhenUsed/>
    <w:rsid w:val="00C67DFF"/>
    <w:rPr>
      <w:color w:val="605E5C"/>
      <w:shd w:val="clear" w:color="auto" w:fill="E1DFDD"/>
    </w:rPr>
  </w:style>
  <w:style w:type="paragraph" w:customStyle="1" w:styleId="FIOUCorpsdetexte">
    <w:name w:val="FIOU Corps de texte"/>
    <w:basedOn w:val="Corpsdetexte"/>
    <w:autoRedefine/>
    <w:rsid w:val="00F748B8"/>
    <w:pPr>
      <w:spacing w:after="240"/>
      <w:jc w:val="both"/>
    </w:pPr>
    <w:rPr>
      <w:color w:val="231F20"/>
    </w:rPr>
  </w:style>
  <w:style w:type="paragraph" w:customStyle="1" w:styleId="FIOUTitre1">
    <w:name w:val="FIOU Titre 1"/>
    <w:basedOn w:val="Titre1"/>
    <w:autoRedefine/>
    <w:rsid w:val="00B51FD5"/>
    <w:pPr>
      <w:spacing w:before="240" w:after="120"/>
      <w:ind w:left="0"/>
    </w:pPr>
    <w:rPr>
      <w:color w:val="0B71B9"/>
    </w:rPr>
  </w:style>
  <w:style w:type="paragraph" w:customStyle="1" w:styleId="FIOUTMTitre">
    <w:name w:val="FIOU TM Titre"/>
    <w:basedOn w:val="Normal"/>
    <w:autoRedefine/>
    <w:rsid w:val="00B30C6B"/>
    <w:pPr>
      <w:spacing w:after="240"/>
    </w:pPr>
    <w:rPr>
      <w:b/>
      <w:color w:val="0B71B9"/>
      <w:sz w:val="20"/>
    </w:rPr>
  </w:style>
  <w:style w:type="paragraph" w:customStyle="1" w:styleId="FIOUTM1">
    <w:name w:val="FIOU TM1"/>
    <w:basedOn w:val="TM1"/>
    <w:autoRedefine/>
    <w:rsid w:val="00577BE7"/>
    <w:rPr>
      <w:szCs w:val="22"/>
    </w:rPr>
  </w:style>
  <w:style w:type="character" w:customStyle="1" w:styleId="Titre2Car">
    <w:name w:val="Titre 2 Car"/>
    <w:basedOn w:val="Policepardfaut"/>
    <w:link w:val="Titre2"/>
    <w:uiPriority w:val="9"/>
    <w:rsid w:val="00596B37"/>
    <w:rPr>
      <w:rFonts w:asciiTheme="majorHAnsi" w:eastAsiaTheme="majorEastAsia" w:hAnsiTheme="majorHAnsi" w:cstheme="majorBidi"/>
      <w:color w:val="365F91" w:themeColor="accent1" w:themeShade="BF"/>
      <w:sz w:val="26"/>
      <w:szCs w:val="26"/>
      <w:lang w:val="fr-FR"/>
    </w:rPr>
  </w:style>
  <w:style w:type="paragraph" w:styleId="TM2">
    <w:name w:val="toc 2"/>
    <w:basedOn w:val="Normal"/>
    <w:next w:val="Normal"/>
    <w:autoRedefine/>
    <w:uiPriority w:val="39"/>
    <w:unhideWhenUsed/>
    <w:rsid w:val="00334253"/>
    <w:pPr>
      <w:tabs>
        <w:tab w:val="left" w:pos="880"/>
        <w:tab w:val="right" w:leader="dot" w:pos="8952"/>
      </w:tabs>
      <w:spacing w:after="100"/>
      <w:ind w:left="220"/>
    </w:pPr>
    <w:rPr>
      <w:noProof/>
      <w:sz w:val="20"/>
    </w:rPr>
  </w:style>
  <w:style w:type="paragraph" w:customStyle="1" w:styleId="FIOUTitre2">
    <w:name w:val="FIOU Titre 2"/>
    <w:basedOn w:val="Titre2"/>
    <w:autoRedefine/>
    <w:rsid w:val="003C0A09"/>
    <w:pPr>
      <w:spacing w:before="0" w:after="120"/>
    </w:pPr>
    <w:rPr>
      <w:rFonts w:ascii="Montserrat" w:hAnsi="Montserrat"/>
      <w:b/>
      <w:color w:val="000000" w:themeColor="text1"/>
      <w:sz w:val="20"/>
    </w:rPr>
  </w:style>
  <w:style w:type="paragraph" w:styleId="Titre">
    <w:name w:val="Title"/>
    <w:basedOn w:val="Normal"/>
    <w:next w:val="Normal"/>
    <w:link w:val="TitreCar"/>
    <w:uiPriority w:val="10"/>
    <w:qFormat/>
    <w:rsid w:val="00D03339"/>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3339"/>
    <w:rPr>
      <w:rFonts w:asciiTheme="majorHAnsi" w:eastAsiaTheme="majorEastAsia" w:hAnsiTheme="majorHAnsi" w:cstheme="majorBidi"/>
      <w:spacing w:val="-10"/>
      <w:kern w:val="28"/>
      <w:sz w:val="56"/>
      <w:szCs w:val="56"/>
      <w:lang w:val="fr-FR"/>
    </w:rPr>
  </w:style>
  <w:style w:type="paragraph" w:customStyle="1" w:styleId="Rapport-Corpsdetexte">
    <w:name w:val="Rapport - Corps de texte"/>
    <w:basedOn w:val="Corpsdetexte"/>
    <w:autoRedefine/>
    <w:qFormat/>
    <w:rsid w:val="00395078"/>
    <w:pPr>
      <w:tabs>
        <w:tab w:val="left" w:pos="990"/>
      </w:tabs>
      <w:spacing w:after="240"/>
      <w:jc w:val="both"/>
    </w:pPr>
    <w:rPr>
      <w:rFonts w:eastAsia="Times New Roman"/>
      <w:lang w:eastAsia="zh-CN"/>
    </w:rPr>
  </w:style>
  <w:style w:type="paragraph" w:customStyle="1" w:styleId="Rapport-Titre">
    <w:name w:val="Rapport - Titre"/>
    <w:basedOn w:val="Rapport-Corpsdetexte"/>
    <w:autoRedefine/>
    <w:qFormat/>
    <w:rsid w:val="00AF233C"/>
    <w:pPr>
      <w:spacing w:after="0"/>
      <w:jc w:val="left"/>
    </w:pPr>
    <w:rPr>
      <w:b/>
      <w:caps/>
      <w:color w:val="FFFFFF" w:themeColor="background1"/>
      <w:sz w:val="44"/>
    </w:rPr>
  </w:style>
  <w:style w:type="paragraph" w:customStyle="1" w:styleId="Rapport-Coderapport">
    <w:name w:val="Rapport - Code rapport"/>
    <w:basedOn w:val="Rapport-Corpsdetexte"/>
    <w:autoRedefine/>
    <w:qFormat/>
    <w:rsid w:val="00AF233C"/>
    <w:pPr>
      <w:spacing w:after="0"/>
    </w:pPr>
    <w:rPr>
      <w:rFonts w:ascii="Montserrat-Light"/>
      <w:color w:val="FFFFFF"/>
    </w:rPr>
  </w:style>
  <w:style w:type="paragraph" w:customStyle="1" w:styleId="Rapport-Sous-titre">
    <w:name w:val="Rapport - Sous-titre"/>
    <w:basedOn w:val="Rapport-Corpsdetexte"/>
    <w:autoRedefine/>
    <w:qFormat/>
    <w:rsid w:val="00694D1B"/>
    <w:pPr>
      <w:spacing w:before="360" w:after="0" w:line="235" w:lineRule="auto"/>
      <w:ind w:right="1701"/>
      <w:jc w:val="left"/>
    </w:pPr>
    <w:rPr>
      <w:rFonts w:ascii="Montserrat-Light" w:hAnsi="Montserrat-Light"/>
      <w:caps/>
      <w:color w:val="FFFFFF"/>
      <w:sz w:val="28"/>
    </w:rPr>
  </w:style>
  <w:style w:type="paragraph" w:customStyle="1" w:styleId="Rapport-Sommairetitre">
    <w:name w:val="Rapport - Sommaire titre"/>
    <w:basedOn w:val="Rapport-Corpsdetexte"/>
    <w:autoRedefine/>
    <w:qFormat/>
    <w:rsid w:val="00D42DC9"/>
    <w:rPr>
      <w:b/>
      <w:caps/>
      <w:color w:val="0D6BB4"/>
    </w:rPr>
  </w:style>
  <w:style w:type="paragraph" w:customStyle="1" w:styleId="Rapport-Sommairetitre1">
    <w:name w:val="Rapport - Sommaire titre 1"/>
    <w:basedOn w:val="TM1"/>
    <w:autoRedefine/>
    <w:qFormat/>
    <w:rsid w:val="00D42DC9"/>
    <w:rPr>
      <w:szCs w:val="22"/>
    </w:rPr>
  </w:style>
  <w:style w:type="paragraph" w:customStyle="1" w:styleId="Rapport-SommaireTitre2">
    <w:name w:val="Rapport - Sommaire Titre 2"/>
    <w:basedOn w:val="TM2"/>
    <w:autoRedefine/>
    <w:qFormat/>
    <w:rsid w:val="00D42DC9"/>
  </w:style>
  <w:style w:type="paragraph" w:customStyle="1" w:styleId="Rapport-Liste1">
    <w:name w:val="Rapport - Liste 1"/>
    <w:basedOn w:val="Rapport-Corpsdetexte"/>
    <w:autoRedefine/>
    <w:qFormat/>
    <w:rsid w:val="00244791"/>
    <w:pPr>
      <w:spacing w:after="120"/>
      <w:jc w:val="left"/>
    </w:pPr>
  </w:style>
  <w:style w:type="paragraph" w:customStyle="1" w:styleId="Rapport-Liste2">
    <w:name w:val="Rapport - Liste 2"/>
    <w:basedOn w:val="Rapport-Liste1"/>
    <w:autoRedefine/>
    <w:qFormat/>
    <w:rsid w:val="009D35F5"/>
    <w:pPr>
      <w:numPr>
        <w:numId w:val="3"/>
      </w:numPr>
    </w:pPr>
  </w:style>
  <w:style w:type="table" w:styleId="Grilledutableau">
    <w:name w:val="Table Grid"/>
    <w:basedOn w:val="TableauNormal"/>
    <w:uiPriority w:val="39"/>
    <w:rsid w:val="0036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pport-Titre1">
    <w:name w:val="Rapport - Titre 1"/>
    <w:basedOn w:val="FIOUTitre1"/>
    <w:autoRedefine/>
    <w:qFormat/>
    <w:rsid w:val="00987AA8"/>
    <w:pPr>
      <w:numPr>
        <w:numId w:val="10"/>
      </w:numPr>
    </w:pPr>
  </w:style>
  <w:style w:type="paragraph" w:customStyle="1" w:styleId="Rapport-Titre2">
    <w:name w:val="Rapport - Titre 2"/>
    <w:basedOn w:val="Rapport-Titre1"/>
    <w:autoRedefine/>
    <w:qFormat/>
    <w:rsid w:val="004A7817"/>
    <w:pPr>
      <w:numPr>
        <w:numId w:val="4"/>
      </w:numPr>
      <w:outlineLvl w:val="1"/>
    </w:pPr>
    <w:rPr>
      <w:color w:val="000000" w:themeColor="text1"/>
    </w:rPr>
  </w:style>
  <w:style w:type="paragraph" w:customStyle="1" w:styleId="Rapport-Tableauen-tte">
    <w:name w:val="Rapport - Tableau en-tête"/>
    <w:basedOn w:val="Rapport-Corpsdetexte"/>
    <w:autoRedefine/>
    <w:qFormat/>
    <w:rsid w:val="00EA5B9E"/>
    <w:pPr>
      <w:framePr w:wrap="around" w:vAnchor="text" w:hAnchor="text" w:y="1"/>
      <w:shd w:val="clear" w:color="auto" w:fill="D8E0F2"/>
      <w:spacing w:after="0"/>
      <w:jc w:val="center"/>
    </w:pPr>
    <w:rPr>
      <w:b/>
      <w:sz w:val="16"/>
    </w:rPr>
  </w:style>
  <w:style w:type="paragraph" w:customStyle="1" w:styleId="Rapport-Tableaucellule">
    <w:name w:val="Rapport - Tableau cellule"/>
    <w:basedOn w:val="Rapport-Corpsdetexte"/>
    <w:autoRedefine/>
    <w:qFormat/>
    <w:rsid w:val="00337BC9"/>
    <w:pPr>
      <w:spacing w:after="0"/>
      <w:ind w:left="227"/>
      <w:jc w:val="left"/>
    </w:pPr>
    <w:rPr>
      <w:sz w:val="16"/>
    </w:rPr>
  </w:style>
  <w:style w:type="paragraph" w:customStyle="1" w:styleId="Rapport-Tableaucellulegauche">
    <w:name w:val="Rapport - Tableau cellule à gauche"/>
    <w:basedOn w:val="Normal"/>
    <w:autoRedefine/>
    <w:qFormat/>
    <w:rsid w:val="00EA5B9E"/>
    <w:pPr>
      <w:tabs>
        <w:tab w:val="left" w:pos="990"/>
      </w:tabs>
      <w:ind w:left="227"/>
    </w:pPr>
    <w:rPr>
      <w:sz w:val="16"/>
      <w:szCs w:val="20"/>
      <w:lang w:eastAsia="zh-CN"/>
    </w:rPr>
  </w:style>
  <w:style w:type="paragraph" w:customStyle="1" w:styleId="Rapport-Titre3">
    <w:name w:val="Rapport - Titre 3"/>
    <w:basedOn w:val="Rapport-Titre2"/>
    <w:autoRedefine/>
    <w:qFormat/>
    <w:rsid w:val="008D46E3"/>
    <w:pPr>
      <w:numPr>
        <w:numId w:val="5"/>
      </w:numPr>
      <w:outlineLvl w:val="2"/>
    </w:pPr>
    <w:rPr>
      <w:b w:val="0"/>
    </w:rPr>
  </w:style>
  <w:style w:type="paragraph" w:customStyle="1" w:styleId="Listenumrote">
    <w:name w:val="Liste numérotée"/>
    <w:basedOn w:val="Rapport-Liste1"/>
    <w:autoRedefine/>
    <w:qFormat/>
    <w:rsid w:val="00E10B5C"/>
    <w:pPr>
      <w:numPr>
        <w:numId w:val="1"/>
      </w:numPr>
    </w:pPr>
  </w:style>
  <w:style w:type="paragraph" w:customStyle="1" w:styleId="Rapport-Listecasecocher">
    <w:name w:val="Rapport - Liste case à cocher"/>
    <w:basedOn w:val="Rapport-Liste1"/>
    <w:autoRedefine/>
    <w:qFormat/>
    <w:rsid w:val="00682513"/>
    <w:pPr>
      <w:numPr>
        <w:numId w:val="2"/>
      </w:numPr>
    </w:pPr>
  </w:style>
  <w:style w:type="paragraph" w:styleId="TM3">
    <w:name w:val="toc 3"/>
    <w:basedOn w:val="Normal"/>
    <w:next w:val="Normal"/>
    <w:autoRedefine/>
    <w:uiPriority w:val="39"/>
    <w:unhideWhenUsed/>
    <w:rsid w:val="007F01EE"/>
    <w:pPr>
      <w:spacing w:after="100"/>
      <w:ind w:left="440"/>
    </w:pPr>
  </w:style>
  <w:style w:type="numbering" w:customStyle="1" w:styleId="Rapport-ListeTitre1">
    <w:name w:val="Rapport - Liste Titre 1"/>
    <w:uiPriority w:val="99"/>
    <w:rsid w:val="00E10B5C"/>
    <w:pPr>
      <w:numPr>
        <w:numId w:val="7"/>
      </w:numPr>
    </w:pPr>
  </w:style>
  <w:style w:type="numbering" w:customStyle="1" w:styleId="Rapport-Titre1enliste">
    <w:name w:val="Rapport - Titre 1 en liste"/>
    <w:uiPriority w:val="99"/>
    <w:rsid w:val="00E10B5C"/>
    <w:pPr>
      <w:numPr>
        <w:numId w:val="8"/>
      </w:numPr>
    </w:pPr>
  </w:style>
  <w:style w:type="numbering" w:customStyle="1" w:styleId="Rapport-Titre2enliste">
    <w:name w:val="Rapport - Titre 2 en liste"/>
    <w:uiPriority w:val="99"/>
    <w:rsid w:val="00E10B5C"/>
    <w:pPr>
      <w:numPr>
        <w:numId w:val="9"/>
      </w:numPr>
    </w:pPr>
  </w:style>
  <w:style w:type="numbering" w:customStyle="1" w:styleId="Style1">
    <w:name w:val="Style1"/>
    <w:uiPriority w:val="99"/>
    <w:rsid w:val="00010636"/>
    <w:pPr>
      <w:numPr>
        <w:numId w:val="10"/>
      </w:numPr>
    </w:pPr>
  </w:style>
  <w:style w:type="numbering" w:customStyle="1" w:styleId="Style2">
    <w:name w:val="Style2"/>
    <w:uiPriority w:val="99"/>
    <w:rsid w:val="00010636"/>
    <w:pPr>
      <w:numPr>
        <w:numId w:val="11"/>
      </w:numPr>
    </w:pPr>
  </w:style>
  <w:style w:type="numbering" w:customStyle="1" w:styleId="Style3">
    <w:name w:val="Style3"/>
    <w:uiPriority w:val="99"/>
    <w:rsid w:val="00010636"/>
    <w:pPr>
      <w:numPr>
        <w:numId w:val="12"/>
      </w:numPr>
    </w:pPr>
  </w:style>
  <w:style w:type="table" w:customStyle="1" w:styleId="TableGrid">
    <w:name w:val="TableGrid"/>
    <w:rsid w:val="00BA37FA"/>
    <w:pPr>
      <w:widowControl/>
      <w:autoSpaceDE/>
      <w:autoSpaceDN/>
    </w:pPr>
    <w:rPr>
      <w:rFonts w:eastAsiaTheme="minorEastAsia"/>
      <w:kern w:val="2"/>
      <w:sz w:val="24"/>
      <w:szCs w:val="24"/>
      <w:lang w:val="fr-FR"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5371">
      <w:bodyDiv w:val="1"/>
      <w:marLeft w:val="0"/>
      <w:marRight w:val="0"/>
      <w:marTop w:val="0"/>
      <w:marBottom w:val="0"/>
      <w:divBdr>
        <w:top w:val="none" w:sz="0" w:space="0" w:color="auto"/>
        <w:left w:val="none" w:sz="0" w:space="0" w:color="auto"/>
        <w:bottom w:val="none" w:sz="0" w:space="0" w:color="auto"/>
        <w:right w:val="none" w:sz="0" w:space="0" w:color="auto"/>
      </w:divBdr>
    </w:div>
    <w:div w:id="1186864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ome.m2\OneDrive%20-%20Centre%20de%20Gestion\Bureau\Charte%20graphique%20CDG09\RAP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1AE3F-00E4-4A20-BF87-256CD5BDD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RAPPORT.dotx</Template>
  <TotalTime>3</TotalTime>
  <Pages>7</Pages>
  <Words>1290</Words>
  <Characters>7100</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Montégut</dc:creator>
  <cp:keywords/>
  <dc:description/>
  <cp:lastModifiedBy>jeremy susanne</cp:lastModifiedBy>
  <cp:revision>3</cp:revision>
  <dcterms:created xsi:type="dcterms:W3CDTF">2024-02-26T10:19:00Z</dcterms:created>
  <dcterms:modified xsi:type="dcterms:W3CDTF">2024-02-26T10:19:00Z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Adobe InDesign 15.1 (Macintosh)</vt:lpwstr>
  </property>
  <property fmtid="{D5CDD505-2E9C-101B-9397-08002B2CF9AE}" pid="4" name="LastSaved">
    <vt:filetime>2020-08-17T00:00:00Z</vt:filetime>
  </property>
</Properties>
</file>